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56" w:rsidRPr="00EF1B1F" w:rsidRDefault="00116356" w:rsidP="00102BAE">
      <w:pPr>
        <w:jc w:val="center"/>
        <w:rPr>
          <w:rFonts w:ascii="Times New Roman" w:hAnsi="Times New Roman" w:cs="Times New Roman"/>
          <w:b/>
          <w:bCs/>
          <w:sz w:val="36"/>
          <w:szCs w:val="36"/>
        </w:rPr>
      </w:pPr>
      <w:r w:rsidRPr="00EF1B1F">
        <w:rPr>
          <w:rFonts w:ascii="Times New Roman" w:hAnsi="Times New Roman" w:cs="Times New Roman"/>
          <w:b/>
          <w:bCs/>
          <w:sz w:val="36"/>
          <w:szCs w:val="36"/>
        </w:rPr>
        <w:t>Wstęp</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 xml:space="preserve">     Z</w:t>
      </w:r>
      <w:r w:rsidRPr="00EF1B1F">
        <w:rPr>
          <w:rFonts w:ascii="Times New Roman" w:hAnsi="Times New Roman" w:cs="Times New Roman"/>
          <w:sz w:val="24"/>
          <w:szCs w:val="24"/>
        </w:rPr>
        <w:t>abrzmiał ostatni dzwonek.</w:t>
      </w:r>
      <w:r w:rsidRPr="00EF1B1F">
        <w:rPr>
          <w:rStyle w:val="FootnoteReference"/>
          <w:rFonts w:ascii="Times New Roman" w:hAnsi="Times New Roman" w:cs="Times New Roman"/>
          <w:sz w:val="24"/>
          <w:szCs w:val="24"/>
        </w:rPr>
        <w:footnoteReference w:id="2"/>
      </w:r>
      <w:r w:rsidRPr="00EF1B1F">
        <w:rPr>
          <w:rFonts w:ascii="Times New Roman" w:hAnsi="Times New Roman" w:cs="Times New Roman"/>
          <w:sz w:val="24"/>
          <w:szCs w:val="24"/>
        </w:rPr>
        <w:t xml:space="preserve"> Tłum radosnych uczniów pędził ku wyjściu ściskając w rękach swoje nowe świadectwa. </w:t>
      </w:r>
      <w:r w:rsidRPr="00EF1B1F">
        <w:rPr>
          <w:rFonts w:ascii="Times New Roman" w:hAnsi="Times New Roman" w:cs="Times New Roman"/>
          <w:i/>
          <w:iCs/>
          <w:sz w:val="24"/>
          <w:szCs w:val="24"/>
        </w:rPr>
        <w:t xml:space="preserve">Wreszcie wakacje! </w:t>
      </w:r>
      <w:r w:rsidRPr="00EF1B1F">
        <w:rPr>
          <w:rFonts w:ascii="Times New Roman" w:hAnsi="Times New Roman" w:cs="Times New Roman"/>
          <w:sz w:val="24"/>
          <w:szCs w:val="24"/>
        </w:rPr>
        <w:t xml:space="preserve">Zawołała jedna z szóstoklasistek, wybiegając na dwór. Przecisnęłam się przez ciasne drzwi. Słońce oślepiło moje oczy. Ruszyłam przed siebie spoglądając co jakiś czas na kartkę z ocenami. Biegnę po rower. Stał przypięty do płotu. Wyjęłam z kieszeni klucze. Odpięłam zapinanie. Pojechałam do domu. Po drodze minęłam młodsze klasy, który rozmawiały o swoich planach na wakacje. </w:t>
      </w:r>
    </w:p>
    <w:p w:rsidR="00116356" w:rsidRPr="00EF1B1F" w:rsidRDefault="00116356" w:rsidP="00102BAE">
      <w:pPr>
        <w:jc w:val="both"/>
        <w:rPr>
          <w:rStyle w:val="Emphasis"/>
          <w:rFonts w:ascii="Times New Roman" w:hAnsi="Times New Roman" w:cs="Times New Roman"/>
          <w:i w:val="0"/>
          <w:iCs w:val="0"/>
          <w:sz w:val="24"/>
          <w:szCs w:val="24"/>
        </w:rPr>
      </w:pPr>
      <w:r w:rsidRPr="00EF1B1F">
        <w:rPr>
          <w:rFonts w:ascii="Times New Roman" w:hAnsi="Times New Roman" w:cs="Times New Roman"/>
          <w:sz w:val="24"/>
          <w:szCs w:val="24"/>
        </w:rPr>
        <w:t xml:space="preserve">Drogę pokonałam </w:t>
      </w:r>
      <w:r w:rsidRPr="00EF1B1F">
        <w:rPr>
          <w:rStyle w:val="Emphasis"/>
          <w:rFonts w:ascii="Times New Roman" w:hAnsi="Times New Roman" w:cs="Times New Roman"/>
          <w:sz w:val="24"/>
          <w:szCs w:val="24"/>
        </w:rPr>
        <w:t xml:space="preserve">w </w:t>
      </w:r>
      <w:r w:rsidRPr="00EF1B1F">
        <w:rPr>
          <w:rStyle w:val="Emphasis"/>
          <w:rFonts w:ascii="Times New Roman" w:hAnsi="Times New Roman" w:cs="Times New Roman"/>
          <w:color w:val="000000"/>
          <w:sz w:val="24"/>
          <w:szCs w:val="24"/>
        </w:rPr>
        <w:t>trymiga</w:t>
      </w:r>
      <w:r w:rsidRPr="00EF1B1F">
        <w:rPr>
          <w:rStyle w:val="Emphasis"/>
          <w:rFonts w:ascii="Times New Roman" w:hAnsi="Times New Roman" w:cs="Times New Roman"/>
          <w:sz w:val="24"/>
          <w:szCs w:val="24"/>
        </w:rPr>
        <w:t xml:space="preserve">. Zostawiłam rower pod drzwiami do biura. Pobiegłam na górę. Weszłam do swojego pokoju. Rzuciłam torbę na łóżko. Usiadłam na krześle. Zaczęłam rozmyślać o wakacjach. Minęło kilkanaście minut. </w:t>
      </w:r>
      <w:r>
        <w:rPr>
          <w:rStyle w:val="Emphasis"/>
          <w:rFonts w:ascii="Times New Roman" w:hAnsi="Times New Roman" w:cs="Times New Roman"/>
          <w:sz w:val="24"/>
          <w:szCs w:val="24"/>
        </w:rPr>
        <w:t>Zrobiłam się nieco głodna. Pobiegłam do kuchni. Zjadłam obiad, który był w lodówce. Odłożyłam talerz. Poszłam do siebie. Usiadłam na kanapie i znowu zaczęłam rozmyślać. Co roku wakacje szybko mijały choć te  zmieniły całe moje życie już od pierwszego dnia…</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tabs>
          <w:tab w:val="left" w:pos="3660"/>
        </w:tabs>
        <w:rPr>
          <w:rFonts w:ascii="Times New Roman" w:hAnsi="Times New Roman" w:cs="Times New Roman"/>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1.Dziwna gazeta</w:t>
      </w:r>
    </w:p>
    <w:p w:rsidR="00116356" w:rsidRPr="00EF1B1F" w:rsidRDefault="00116356" w:rsidP="00102BAE">
      <w:pPr>
        <w:jc w:val="both"/>
        <w:rPr>
          <w:rFonts w:ascii="Times New Roman" w:hAnsi="Times New Roman" w:cs="Times New Roman"/>
          <w:sz w:val="24"/>
          <w:szCs w:val="24"/>
        </w:rPr>
      </w:pPr>
      <w:r w:rsidRPr="00E22923">
        <w:rPr>
          <w:rFonts w:ascii="Times New Roman" w:hAnsi="Times New Roman" w:cs="Times New Roman"/>
          <w:b/>
          <w:bCs/>
          <w:sz w:val="32"/>
          <w:szCs w:val="32"/>
        </w:rPr>
        <w:t>N</w:t>
      </w:r>
      <w:r w:rsidRPr="00EF1B1F">
        <w:rPr>
          <w:rFonts w:ascii="Times New Roman" w:hAnsi="Times New Roman" w:cs="Times New Roman"/>
          <w:sz w:val="24"/>
          <w:szCs w:val="24"/>
        </w:rPr>
        <w:t xml:space="preserve">astał nowy dzień. Minęła już połowa wakacji. Czas zacząć się przygotowywać do roku szkolnego. Dzień zapowiadał się gorący. Słońce grzało w nieskończoność. Przez cały poranek siedziałam przed komputerem słuchając muzyki. Poza tym nie miałam niczego ciekawszego do roboty. W kółko przeglądałam te same strony w nadziei, że zobaczę coś nowego. Choć nic z tego! Oparłam głowę o rękę wzdychając z nudów, póki nie usłyszałam dzwonka do drzwi. Wstałam. Podeszłam do nich. Wyjrzałam przez szybkę. Zobaczyłam uśmiechająca się do mnie postać. Od razu rozpoznałam w niej moją koleżankę – Martę. Widujemy się co dzień w szkole. Otworzyłam drzwi i przywitałam się z nią.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Cześć Wiktoria – zawołała Marta uśmiechając się, na co odpowiedziałam tak samo. Poszłyśmy do mojego pokoju. – I co tam?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Aaa , nic – odpowiedziałam. – A u Ciebie?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Też. Cieszysz się, że za trzydzieści jeden dni szkoła? – zapytała ze smutnym akcentem.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w życiu! – zawołałam. – A ty?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weź! – odpowiedziała w równie podobny sposób. – Znowu trzeba się będzie uczyć i siedzieć do południa w szkole. Tak w ogóle to po co nam szkoła?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Żeby mieć jakiś zawód? – zapytałam ironicznym tonem. – Też czasem się nad tym zastanawiam. Wyobrażasz sobie życie bez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ale może by było bardziej ciekawsze. – oznajmiła spoglądając w okno. – Może wyjdziemy na dwór?</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Dochodziła dwunasta. Zeszłyśmy na dwór, kierując się w stronę ogrodu. Przypominał dżunglę! Drewniany płot , który niegdyś lśnił dziś był porośnięty bluszczem. Nad głowami nie było widać nieba. Osłaniały je gałęzie. Przeszłyśmy się  do końca gąszczu. Nabrała nas chęć na przejażdżkę. Podeszłam do swojego roweru. Oderwałam go od nagrzanej słońcem ściany. Wyjechałyśmy. Na dworze zrobiło się nieco chłodniej. Niebo szybko się zachmurzyło.  Powietrze zrobiło się parne.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Pędziłyśmy przez piaszczystą drogę. Jechałyśmy na plac. Postawiłyśmy rowery pod płotem. Pobiegłyśmy na huśtawki. Siedziałyśmy na nich przez kilka minut. Dokańczałyśmy rozmowę o szkole. Nagle zerwał się silny wiatr, który porywał wszystko na swojej drodze. Mimo to nie miałam ochoty wracać do domu. Rozbujałam się najmocniej jak umiałam. Teraz nasze rowery leżały bezczynnie na ziemi. Przez chwilę myślałam, że przejdzie przez nas tornado. Lecz nic z tego! Plac zrobił się pusty. Zostałyśmy same.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Wiktoria! – wołała Marta powoli wstając z huśtawki.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 zapytałam.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Lepiej już chodźmy, zaraz  zacznie padać! – krzyknęła.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Musimy – jęknęłam czując jak kropelki deszczu spadają mi na głowę. – Może zaraz przestanie.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Jak chcesz to tu siedź, ja idę! – zawołała biegnąc do roweru. To było dziwne. Przez cały czas nie miałam ochoty wstać z miejsca. Jakby coś nie pozwalało mi wstać.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Czekaj! – krzyknęłam, choć Marta była już kilkanaście metrów ode mnie.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Zeskoczyłam z huśtawki. O mały włos nie potknęłam się o kamień. Chwyciłam za swój rower. Wyjechałam za ogrodzenie, kierując się w stronę domu. Pędziłam ile sił w nogach. Deszcz lał coraz mocniej. Byłam cała mokra. W końcu dotarłam słaba i zmarznięta. Weszłam do środka. Było ciepło. Poszłam do łazienki. Spojrzałam na przemoczoną twarz. Przetarłam ją kilka razy czując na niej lekkie ochłodzenie. Przebrałam mokre rzeczy na suche. Miałam nadzieję, że nie zachoruje.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Usiadłam na łóżku spoglądając na klatkę mojego chomika. Biegał radośnie po klatce. Za oknem słychać było głośne stukanie kropelek. Z czasem zaczęło ustępować. Deszcz przestał padać. Zostały po nim tylko czarne chmury. Oparłam się o ścianę. Wzięłam do ręki gazetę. Wcześniej jej nie widziałam. Na  samej górze okładki widniał napis </w:t>
      </w:r>
      <w:r w:rsidRPr="00EF1B1F">
        <w:rPr>
          <w:rFonts w:ascii="Times New Roman" w:hAnsi="Times New Roman" w:cs="Times New Roman"/>
          <w:i/>
          <w:iCs/>
          <w:sz w:val="24"/>
          <w:szCs w:val="24"/>
        </w:rPr>
        <w:t>Tygodnik Grozy</w:t>
      </w:r>
      <w:r w:rsidRPr="00EF1B1F">
        <w:rPr>
          <w:rFonts w:ascii="Times New Roman" w:hAnsi="Times New Roman" w:cs="Times New Roman"/>
          <w:sz w:val="24"/>
          <w:szCs w:val="24"/>
        </w:rPr>
        <w:t xml:space="preserve">. Tuż pod nim umieszczone zdjęcie przerażającej kobiety, ubranej w podartą czarna suknię. Przewróciłam kilka stron natykając się na artykuł: </w:t>
      </w: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Czy szkoła przyjmie ludzi?</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Według mnie  szkoła jest zobowiązana do przyjęcia żywych uczniów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którzy okażą w sobie choć trochę talentu – mówi dyrektor</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Szkoły Duchów i Upiorów - Jannet Gordon - choć jeszcze nigdy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nie przydarzyła się okazja, aby przyjąć kogoś żywego.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Według nie dawno przeprowadzone ankiety: pięćdziesiąt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osób uważa , że to dobry pomysł , trzydzieści procent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 uważa , że to </w:t>
      </w:r>
      <w:r w:rsidRPr="00EF1B1F">
        <w:rPr>
          <w:rFonts w:ascii="Times New Roman" w:hAnsi="Times New Roman" w:cs="Times New Roman"/>
          <w:i/>
          <w:iCs/>
          <w:color w:val="000000"/>
          <w:sz w:val="24"/>
          <w:szCs w:val="24"/>
        </w:rPr>
        <w:t xml:space="preserve">niepoważne </w:t>
      </w:r>
      <w:r w:rsidRPr="00EF1B1F">
        <w:rPr>
          <w:rFonts w:ascii="Times New Roman" w:hAnsi="Times New Roman" w:cs="Times New Roman"/>
          <w:i/>
          <w:iCs/>
          <w:sz w:val="24"/>
          <w:szCs w:val="24"/>
        </w:rPr>
        <w:t>,a dwadzieścia nie ma zdania.</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 xml:space="preserve">Wśród nauczycieli panuje </w:t>
      </w:r>
      <w:r w:rsidRPr="00EF1B1F">
        <w:rPr>
          <w:rFonts w:ascii="Times New Roman" w:hAnsi="Times New Roman" w:cs="Times New Roman"/>
          <w:i/>
          <w:iCs/>
          <w:color w:val="000000"/>
          <w:sz w:val="24"/>
          <w:szCs w:val="24"/>
        </w:rPr>
        <w:t>niepokój.</w:t>
      </w:r>
      <w:r w:rsidRPr="00EF1B1F">
        <w:rPr>
          <w:rFonts w:ascii="Times New Roman" w:hAnsi="Times New Roman" w:cs="Times New Roman"/>
          <w:i/>
          <w:iCs/>
          <w:sz w:val="24"/>
          <w:szCs w:val="24"/>
        </w:rPr>
        <w:t xml:space="preserve"> Wielu z nich chcę zrezygnować z</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Pracy, jeżeli rada uch</w:t>
      </w:r>
      <w:r>
        <w:rPr>
          <w:rFonts w:ascii="Times New Roman" w:hAnsi="Times New Roman" w:cs="Times New Roman"/>
          <w:i/>
          <w:iCs/>
          <w:sz w:val="24"/>
          <w:szCs w:val="24"/>
        </w:rPr>
        <w:t>wali tą sugestię</w:t>
      </w:r>
      <w:r w:rsidRPr="00EF1B1F">
        <w:rPr>
          <w:rFonts w:ascii="Times New Roman" w:hAnsi="Times New Roman" w:cs="Times New Roman"/>
          <w:i/>
          <w:iCs/>
          <w:sz w:val="24"/>
          <w:szCs w:val="24"/>
        </w:rPr>
        <w:t>.</w:t>
      </w:r>
      <w:r>
        <w:rPr>
          <w:rFonts w:ascii="Times New Roman" w:hAnsi="Times New Roman" w:cs="Times New Roman"/>
          <w:i/>
          <w:iCs/>
          <w:sz w:val="24"/>
          <w:szCs w:val="24"/>
        </w:rPr>
        <w:t xml:space="preserve"> </w:t>
      </w:r>
      <w:r w:rsidRPr="00EF1B1F">
        <w:rPr>
          <w:rFonts w:ascii="Times New Roman" w:hAnsi="Times New Roman" w:cs="Times New Roman"/>
          <w:i/>
          <w:iCs/>
          <w:sz w:val="24"/>
          <w:szCs w:val="24"/>
        </w:rPr>
        <w:t>Dla nauczycieli to może być bardzo trudne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mówi rodzic jednego z uczniów. Wielu rodziców boi się ,że ktoś taki może na tym ucierpieć.</w:t>
      </w:r>
    </w:p>
    <w:p w:rsidR="00116356" w:rsidRPr="00EF1B1F" w:rsidRDefault="00116356" w:rsidP="00102BAE">
      <w:pPr>
        <w:jc w:val="both"/>
        <w:rPr>
          <w:rFonts w:ascii="Times New Roman" w:hAnsi="Times New Roman" w:cs="Times New Roman"/>
          <w:sz w:val="24"/>
          <w:szCs w:val="24"/>
          <w:highlight w:val="yellow"/>
        </w:rPr>
      </w:pPr>
      <w:r w:rsidRPr="00EF1B1F">
        <w:rPr>
          <w:rFonts w:ascii="Times New Roman" w:hAnsi="Times New Roman" w:cs="Times New Roman"/>
          <w:i/>
          <w:iCs/>
          <w:sz w:val="24"/>
          <w:szCs w:val="24"/>
        </w:rPr>
        <w:t>Co jest grane?</w:t>
      </w:r>
      <w:r w:rsidRPr="00EF1B1F">
        <w:rPr>
          <w:rFonts w:ascii="Times New Roman" w:hAnsi="Times New Roman" w:cs="Times New Roman"/>
          <w:sz w:val="24"/>
          <w:szCs w:val="24"/>
        </w:rPr>
        <w:t xml:space="preserve"> Pomyślałam. Zamknęłam ją. Jeszcze nigdy nie miałam w rękach tak dziwnej gazety. Ktoś mi ją podrzucił? Może Marta chciała mi ja pokazać, choć wiedziała bym o tym. Oparłam się o ścianę. Usłyszałam wołanie mamy. Zerwałam się na równe nogi. Zabrałam gazetę</w:t>
      </w:r>
      <w:r>
        <w:rPr>
          <w:rFonts w:ascii="Times New Roman" w:hAnsi="Times New Roman" w:cs="Times New Roman"/>
          <w:sz w:val="24"/>
          <w:szCs w:val="24"/>
        </w:rPr>
        <w:t xml:space="preserve">. </w:t>
      </w:r>
      <w:r w:rsidRPr="005B1130">
        <w:rPr>
          <w:rFonts w:ascii="Times New Roman" w:hAnsi="Times New Roman" w:cs="Times New Roman"/>
          <w:sz w:val="24"/>
          <w:szCs w:val="24"/>
        </w:rPr>
        <w:t xml:space="preserve">Wybiegłam z domu, (o mały włos nie przewracając się na schodach).Wleciałam do biura. Rzuciłam jej gazetę pod nos. Obejrzała z każdej strony. Gdy skończyła wybałuszyła na mnie oczy mówiąc: </w:t>
      </w:r>
      <w:r w:rsidRPr="005B1130">
        <w:rPr>
          <w:rFonts w:ascii="Times New Roman" w:hAnsi="Times New Roman" w:cs="Times New Roman"/>
          <w:i/>
          <w:iCs/>
          <w:sz w:val="24"/>
          <w:szCs w:val="24"/>
        </w:rPr>
        <w:t xml:space="preserve">Nie wiem skąd masz tę gazetę? A Marta?... </w:t>
      </w:r>
      <w:r w:rsidRPr="005B1130">
        <w:rPr>
          <w:rFonts w:ascii="Times New Roman" w:hAnsi="Times New Roman" w:cs="Times New Roman"/>
          <w:sz w:val="24"/>
          <w:szCs w:val="24"/>
        </w:rPr>
        <w:t xml:space="preserve">To powtórzyłam jej swoje myśli. To raczej nie możliwe, żeby o dwa lata młodsza ode mnie koleżanka czytała takie czasopisma. Odłożyłam je i poszłam przed telewizor. Weszłam do pokoju. Okazało się, że był już włączony. W pierwszej chwili myślałam, że to skok napięcia. Choć dawno bym o tym wiedziała. Odrzuciłam te myśli. Wzięłam pilota do ręki przewijając po kolei programy. Włączyłam program muzyczny nucąc jakąś piosenkę. Przez cały czas towarzyszyło mi dziwne uczucie. Jakby miało się wydarzyć coś dziwnego. </w:t>
      </w:r>
    </w:p>
    <w:p w:rsidR="00116356" w:rsidRPr="005B1130" w:rsidRDefault="00116356" w:rsidP="00102BAE">
      <w:pPr>
        <w:jc w:val="both"/>
        <w:rPr>
          <w:rFonts w:ascii="Times New Roman" w:hAnsi="Times New Roman" w:cs="Times New Roman"/>
          <w:sz w:val="24"/>
          <w:szCs w:val="24"/>
        </w:rPr>
      </w:pPr>
      <w:r w:rsidRPr="005B1130">
        <w:rPr>
          <w:rFonts w:ascii="Times New Roman" w:hAnsi="Times New Roman" w:cs="Times New Roman"/>
          <w:sz w:val="24"/>
          <w:szCs w:val="24"/>
        </w:rPr>
        <w:t xml:space="preserve">    Za oknem słychać było silny wiatr. Czyżby miał spaść deszcz? Zasłoniłam oba okna (zrobiło się przeraźliwie ciemno). Drzwi były zamknięte. Teraz pokoju jedynym światłem był telewizor.  Usiadłam ponownie na pufie. Skupiłam wzrok na ekranie. Przez chwilę straciłam kontrolę. Przez głowę przelatywały mi różne myśli. Oczy powoli przesuwały mi się na dół. Czułam się senna. </w:t>
      </w:r>
    </w:p>
    <w:p w:rsidR="00116356" w:rsidRPr="005B1130" w:rsidRDefault="00116356" w:rsidP="00102BAE">
      <w:pPr>
        <w:jc w:val="both"/>
        <w:rPr>
          <w:rFonts w:ascii="Times New Roman" w:hAnsi="Times New Roman" w:cs="Times New Roman"/>
          <w:sz w:val="24"/>
          <w:szCs w:val="24"/>
        </w:rPr>
      </w:pPr>
      <w:r w:rsidRPr="005B1130">
        <w:rPr>
          <w:rFonts w:ascii="Times New Roman" w:hAnsi="Times New Roman" w:cs="Times New Roman"/>
          <w:sz w:val="24"/>
          <w:szCs w:val="24"/>
        </w:rPr>
        <w:t xml:space="preserve">Ocknęłam się. Podniosłam oczy. Znów wpatrywałam się w odbiornik. Zaczynałam się nudzić. Czułam w brzuchu nie przyjemne mrowienie. Przez chwilę dało się słyszeć odgłosy tupania po schodach i wołanie mamy. </w:t>
      </w:r>
      <w:r w:rsidRPr="005B1130">
        <w:rPr>
          <w:rFonts w:ascii="Times New Roman" w:hAnsi="Times New Roman" w:cs="Times New Roman"/>
          <w:i/>
          <w:iCs/>
          <w:sz w:val="24"/>
          <w:szCs w:val="24"/>
        </w:rPr>
        <w:t>Wiktoria, jedziesz ze mną do sklepu?!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do jakiego jedziesz? – zapytałam, gdy mama weszła do pokoju.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 Tesco… odsłoń te żaluzje! – oznajmiła po czym wyszła z pokoju, a ja odsłoniłam okna.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Mama czekała już na mnie przed domem. Zamknęłam bramę i wsiadłam do samochodu. Wyjechałyśmy do miasta kierując się w stronę centrum. Na dworze zrobiło się jeszcze bardziej pochmurno. Jakoś nigdy dotąd nigdy nie jeździłam na zakupy kiedy zbierało się na deszcz. Zazwyczaj wracałyśmy w deszczu ze sklepu. Ale gdy wyjeżdżałyśmy było dużo słońca.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I co wiesz już skąd wzięła Ci się ta gazeta? – zapytała gdy stałyśmy na czerwonym świetle.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w:t>
      </w:r>
      <w:r>
        <w:rPr>
          <w:rFonts w:ascii="Times New Roman" w:hAnsi="Times New Roman" w:cs="Times New Roman"/>
          <w:sz w:val="24"/>
          <w:szCs w:val="24"/>
        </w:rPr>
        <w:t xml:space="preserve"> </w:t>
      </w:r>
      <w:r w:rsidRPr="00EF1B1F">
        <w:rPr>
          <w:rFonts w:ascii="Times New Roman" w:hAnsi="Times New Roman" w:cs="Times New Roman"/>
          <w:sz w:val="24"/>
          <w:szCs w:val="24"/>
        </w:rPr>
        <w:t xml:space="preserve">- odparłam. – Właśnie nie wiem jakim cudem znalazła się w moim pokoju.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Według mnie to ta Marta Ci ją przez przypadek zostawiła. Następnym razem się jej spytasz. - powiedziała smętnym głosem. – Och 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Przed sklepem stało pełno aut. Wyglądało to</w:t>
      </w:r>
      <w:r>
        <w:rPr>
          <w:rFonts w:ascii="Times New Roman" w:hAnsi="Times New Roman" w:cs="Times New Roman"/>
          <w:sz w:val="24"/>
          <w:szCs w:val="24"/>
        </w:rPr>
        <w:t>,</w:t>
      </w:r>
      <w:r w:rsidRPr="00EF1B1F">
        <w:rPr>
          <w:rFonts w:ascii="Times New Roman" w:hAnsi="Times New Roman" w:cs="Times New Roman"/>
          <w:sz w:val="24"/>
          <w:szCs w:val="24"/>
        </w:rPr>
        <w:t xml:space="preserve"> jakby ktoś rozłożył tu kolorowy dywan.</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I gdzie my teraz zaparkujemy? – zapytała zawiedzionym tonem. – Nigdzie  nie ma miejsca.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Wracamy do domu? – zapytałam rozglądając się za jakimś miejscem- Patrz! Tu jedno jest!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Gdzie? A faktycznie!</w:t>
      </w:r>
      <w:r>
        <w:rPr>
          <w:rFonts w:ascii="Times New Roman" w:hAnsi="Times New Roman" w:cs="Times New Roman"/>
          <w:sz w:val="24"/>
          <w:szCs w:val="24"/>
        </w:rPr>
        <w:t xml:space="preserve"> </w:t>
      </w:r>
      <w:r w:rsidRPr="00EF1B1F">
        <w:rPr>
          <w:rFonts w:ascii="Times New Roman" w:hAnsi="Times New Roman" w:cs="Times New Roman"/>
          <w:sz w:val="24"/>
          <w:szCs w:val="24"/>
        </w:rPr>
        <w:t xml:space="preserve">– zawołała. </w:t>
      </w:r>
    </w:p>
    <w:p w:rsidR="00116356"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Zaparkowałyśmy samochód i poszłyśmy do sklepu. Wzięłam wózek i popędziłam za mamą. O mało nie zniknęła w tłumie ludzi. Nim przekroczyłam drzwi zdążyło mnie dopaść oślepiające światło lamp. Rozciągało się nad całym sklepem! Chwyciwszy za przednią część wózka dotarłyśmy do pierwszego regału. Były tam gazety. Puściłam rączkę przyglądając się kolorowym okładką. Wózek skręcił tuż za rogiem</w:t>
      </w:r>
      <w:r>
        <w:rPr>
          <w:rFonts w:ascii="Times New Roman" w:hAnsi="Times New Roman" w:cs="Times New Roman"/>
          <w:sz w:val="24"/>
          <w:szCs w:val="24"/>
        </w:rPr>
        <w:t>, co oderwało mnie od regału. K</w:t>
      </w:r>
      <w:r w:rsidRPr="00EF1B1F">
        <w:rPr>
          <w:rFonts w:ascii="Times New Roman" w:hAnsi="Times New Roman" w:cs="Times New Roman"/>
          <w:sz w:val="24"/>
          <w:szCs w:val="24"/>
        </w:rPr>
        <w:t xml:space="preserve">ilka kroków dalej zobaczyłam mamę oglądającą ubrania. Nie było ich zbyt wiele. </w:t>
      </w:r>
      <w:r>
        <w:rPr>
          <w:rFonts w:ascii="Times New Roman" w:hAnsi="Times New Roman" w:cs="Times New Roman"/>
          <w:sz w:val="24"/>
          <w:szCs w:val="24"/>
        </w:rPr>
        <w:t>W końcu dotarłyśmy do działu z jogurtami, a po tym ze słodyczami.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Przejrzawszy wszystkie półki doszłam do wniosku, że nie mam na nic ochoty. Jednak nie na długo. Po kilku minutach zdecydowałam się na małą paczkę cukierków. Gdy byłam pewna, że wszystko mam pojechałyśmy </w:t>
      </w:r>
      <w:r>
        <w:rPr>
          <w:rFonts w:ascii="Times New Roman" w:hAnsi="Times New Roman" w:cs="Times New Roman"/>
          <w:sz w:val="24"/>
          <w:szCs w:val="24"/>
        </w:rPr>
        <w:t>dalej.</w:t>
      </w:r>
      <w:r w:rsidRPr="00EF1B1F">
        <w:rPr>
          <w:rFonts w:ascii="Times New Roman" w:hAnsi="Times New Roman" w:cs="Times New Roman"/>
          <w:sz w:val="24"/>
          <w:szCs w:val="24"/>
        </w:rPr>
        <w:t xml:space="preserve"> </w:t>
      </w:r>
    </w:p>
    <w:p w:rsidR="00116356" w:rsidRPr="00EF1B1F" w:rsidRDefault="00116356" w:rsidP="00102BAE">
      <w:pPr>
        <w:jc w:val="both"/>
        <w:rPr>
          <w:rStyle w:val="Emphasis"/>
          <w:rFonts w:ascii="Times New Roman" w:hAnsi="Times New Roman" w:cs="Times New Roman"/>
          <w:i w:val="0"/>
          <w:iCs w:val="0"/>
          <w:sz w:val="24"/>
          <w:szCs w:val="24"/>
        </w:rPr>
      </w:pPr>
      <w:r w:rsidRPr="00EF1B1F">
        <w:rPr>
          <w:rFonts w:ascii="Times New Roman" w:hAnsi="Times New Roman" w:cs="Times New Roman"/>
          <w:sz w:val="24"/>
          <w:szCs w:val="24"/>
        </w:rPr>
        <w:t xml:space="preserve">  Szłam powolnym korkiem. To było dziwne! </w:t>
      </w:r>
      <w:r>
        <w:rPr>
          <w:rFonts w:ascii="Times New Roman" w:hAnsi="Times New Roman" w:cs="Times New Roman"/>
          <w:sz w:val="24"/>
          <w:szCs w:val="24"/>
        </w:rPr>
        <w:t>Mama nigdy nie była tak zabiegana</w:t>
      </w:r>
      <w:r w:rsidRPr="00EF1B1F">
        <w:rPr>
          <w:rFonts w:ascii="Times New Roman" w:hAnsi="Times New Roman" w:cs="Times New Roman"/>
          <w:sz w:val="24"/>
          <w:szCs w:val="24"/>
        </w:rPr>
        <w:t xml:space="preserve">. </w:t>
      </w:r>
      <w:r w:rsidRPr="00EF1B1F">
        <w:rPr>
          <w:rStyle w:val="Emphasis"/>
          <w:rFonts w:ascii="Times New Roman" w:hAnsi="Times New Roman" w:cs="Times New Roman"/>
          <w:sz w:val="24"/>
          <w:szCs w:val="24"/>
        </w:rPr>
        <w:t xml:space="preserve">Upewniwszy się, że wszystko mamy dotarłyśmy do kasy. Po niej z pełnymi rękami zakupów prosto do auta.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Mamo. Może</w:t>
      </w:r>
      <w:r>
        <w:rPr>
          <w:rStyle w:val="Emphasis"/>
          <w:rFonts w:ascii="Times New Roman" w:hAnsi="Times New Roman" w:cs="Times New Roman"/>
          <w:sz w:val="24"/>
          <w:szCs w:val="24"/>
        </w:rPr>
        <w:t xml:space="preserve"> odprowadzisz</w:t>
      </w:r>
      <w:r w:rsidRPr="00EF1B1F">
        <w:rPr>
          <w:rStyle w:val="Emphasis"/>
          <w:rFonts w:ascii="Times New Roman" w:hAnsi="Times New Roman" w:cs="Times New Roman"/>
          <w:sz w:val="24"/>
          <w:szCs w:val="24"/>
        </w:rPr>
        <w:t xml:space="preserve"> wózek? – zapytałam zmęczonym głosem.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Och nie, jak odnoszę zakupy do auta a ty wózek, no już! – oznajmiła. Nie prosiłam już więcej razy. Czułam przez cały czas jakieś dziwne uczucie. Nie odstępowało mnie na krok. Nie miałam chęci o tym mówić mamie. Odprowadziłam wózek i pobiegłam do samochodu.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Po powrocie w domu panowało zamieszanie. Matka przez cały czas biegała po domu. Zachowywała się jakoś dziwnie. Jakby się gdzieś wybierała. </w:t>
      </w:r>
      <w:r>
        <w:rPr>
          <w:rStyle w:val="Emphasis"/>
          <w:rFonts w:ascii="Times New Roman" w:hAnsi="Times New Roman" w:cs="Times New Roman"/>
          <w:sz w:val="24"/>
          <w:szCs w:val="24"/>
        </w:rPr>
        <w:t xml:space="preserve">Wreszcie </w:t>
      </w:r>
      <w:r w:rsidRPr="00EF1B1F">
        <w:rPr>
          <w:rStyle w:val="Emphasis"/>
          <w:rFonts w:ascii="Times New Roman" w:hAnsi="Times New Roman" w:cs="Times New Roman"/>
          <w:sz w:val="24"/>
          <w:szCs w:val="24"/>
        </w:rPr>
        <w:t>odważyłam się zapytać.</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Mamo, możesz mi powiedzieć gdzie się wybierasz? – zawołałam z przed drugiego telewizora.</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Idę na kawę z koleżanką! – oznajmiła wchodząc do pokoju ubrana w czarną sukienkę. – O osiemnastej wychodzę.</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 Idziecie na rynek? – zapytałam ponownie.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Tak , na rynek , ale nie wiem , o której wrócimy. – oznajmiła.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Do osiemnastej zostało jeszcze dwadzieścia minut. Po tym czasie zostałam sama w domu.. Poszłam przed telewizor – poleci mój ulubiony film. Ułożyłam się wygodnie i wlepiłam wzrok w odbiornik. </w:t>
      </w:r>
    </w:p>
    <w:p w:rsidR="00116356" w:rsidRPr="00EF1B1F" w:rsidRDefault="00116356" w:rsidP="00102BAE">
      <w:pPr>
        <w:jc w:val="both"/>
        <w:rPr>
          <w:rStyle w:val="Emphasis"/>
          <w:rFonts w:ascii="Times New Roman" w:hAnsi="Times New Roman" w:cs="Times New Roman"/>
          <w:i w:val="0"/>
          <w:iCs w:val="0"/>
          <w:color w:val="000000"/>
          <w:sz w:val="24"/>
          <w:szCs w:val="24"/>
        </w:rPr>
      </w:pPr>
      <w:r w:rsidRPr="00EF1B1F">
        <w:rPr>
          <w:rStyle w:val="Emphasis"/>
          <w:rFonts w:ascii="Times New Roman" w:hAnsi="Times New Roman" w:cs="Times New Roman"/>
          <w:sz w:val="24"/>
          <w:szCs w:val="24"/>
        </w:rPr>
        <w:t>Zauważyłam gazetę, która wczoraj przypadkiem znalazła się w moim pokoju. Leżała samotnie na ziemi.  Podniosłam ją</w:t>
      </w:r>
      <w:r>
        <w:rPr>
          <w:rStyle w:val="Emphasis"/>
          <w:rFonts w:ascii="Times New Roman" w:hAnsi="Times New Roman" w:cs="Times New Roman"/>
          <w:sz w:val="24"/>
          <w:szCs w:val="24"/>
        </w:rPr>
        <w:t>. P</w:t>
      </w:r>
      <w:r w:rsidRPr="00EF1B1F">
        <w:rPr>
          <w:rStyle w:val="Emphasis"/>
          <w:rFonts w:ascii="Times New Roman" w:hAnsi="Times New Roman" w:cs="Times New Roman"/>
          <w:sz w:val="24"/>
          <w:szCs w:val="24"/>
        </w:rPr>
        <w:t xml:space="preserve">onownie przyglądałam się kobiecie na okładce. Ułożyłam się wygodnie na </w:t>
      </w:r>
      <w:r w:rsidRPr="00EF1B1F">
        <w:rPr>
          <w:rStyle w:val="Emphasis"/>
          <w:rFonts w:ascii="Times New Roman" w:hAnsi="Times New Roman" w:cs="Times New Roman"/>
          <w:color w:val="000000"/>
          <w:sz w:val="24"/>
          <w:szCs w:val="24"/>
        </w:rPr>
        <w:t xml:space="preserve">łóżku czytając ten sam artykuł. </w:t>
      </w:r>
    </w:p>
    <w:p w:rsidR="00116356" w:rsidRPr="00EF1B1F" w:rsidRDefault="00116356" w:rsidP="00102BAE">
      <w:pPr>
        <w:jc w:val="both"/>
        <w:rPr>
          <w:rFonts w:ascii="Times New Roman" w:hAnsi="Times New Roman" w:cs="Times New Roman"/>
          <w:color w:val="000000"/>
          <w:sz w:val="24"/>
          <w:szCs w:val="24"/>
        </w:rPr>
      </w:pPr>
      <w:r w:rsidRPr="00EF1B1F">
        <w:rPr>
          <w:rFonts w:ascii="Times New Roman" w:hAnsi="Times New Roman" w:cs="Times New Roman"/>
          <w:i/>
          <w:iCs/>
          <w:color w:val="000000"/>
          <w:sz w:val="24"/>
          <w:szCs w:val="24"/>
        </w:rPr>
        <w:t xml:space="preserve">,,Według mnie  szkoła jest zobowiązana do przyjęcia żywych uczniów’’- </w:t>
      </w:r>
      <w:r w:rsidRPr="00EF1B1F">
        <w:rPr>
          <w:rFonts w:ascii="Times New Roman" w:hAnsi="Times New Roman" w:cs="Times New Roman"/>
          <w:color w:val="000000"/>
          <w:sz w:val="24"/>
          <w:szCs w:val="24"/>
        </w:rPr>
        <w:t xml:space="preserve">żywych uczniów?! Pomyślałam wybałuszając oczy na tekst. Co to </w:t>
      </w:r>
      <w:r>
        <w:rPr>
          <w:rFonts w:ascii="Times New Roman" w:hAnsi="Times New Roman" w:cs="Times New Roman"/>
          <w:color w:val="000000"/>
          <w:sz w:val="24"/>
          <w:szCs w:val="24"/>
        </w:rPr>
        <w:t>za szkoła?! Gdzie się znajduje?</w:t>
      </w:r>
      <w:r w:rsidRPr="00EF1B1F">
        <w:rPr>
          <w:rFonts w:ascii="Times New Roman" w:hAnsi="Times New Roman" w:cs="Times New Roman"/>
          <w:color w:val="000000"/>
          <w:sz w:val="24"/>
          <w:szCs w:val="24"/>
        </w:rPr>
        <w:t xml:space="preserve"> Pytałam sama siebie, lecz nie znalazłam żadnej odpowiedzi. Nachodziły mnie różne myśli. Ale największą z nich była: </w:t>
      </w:r>
      <w:r w:rsidRPr="00EF1B1F">
        <w:rPr>
          <w:rFonts w:ascii="Times New Roman" w:hAnsi="Times New Roman" w:cs="Times New Roman"/>
          <w:i/>
          <w:iCs/>
          <w:color w:val="000000"/>
          <w:sz w:val="24"/>
          <w:szCs w:val="24"/>
        </w:rPr>
        <w:t xml:space="preserve">Kto mi ją podrzucił?! </w:t>
      </w:r>
      <w:r w:rsidRPr="00EF1B1F">
        <w:rPr>
          <w:rFonts w:ascii="Times New Roman" w:hAnsi="Times New Roman" w:cs="Times New Roman"/>
          <w:color w:val="000000"/>
          <w:sz w:val="24"/>
          <w:szCs w:val="24"/>
        </w:rPr>
        <w:t xml:space="preserve">Zamknęłam ją. Postanowiłam się zdrzemnąć. </w:t>
      </w:r>
      <w:r>
        <w:rPr>
          <w:rFonts w:ascii="Times New Roman" w:hAnsi="Times New Roman" w:cs="Times New Roman"/>
          <w:color w:val="000000"/>
          <w:sz w:val="24"/>
          <w:szCs w:val="24"/>
        </w:rPr>
        <w:t>Żywiłam</w:t>
      </w:r>
      <w:r w:rsidRPr="00EF1B1F">
        <w:rPr>
          <w:rFonts w:ascii="Times New Roman" w:hAnsi="Times New Roman" w:cs="Times New Roman"/>
          <w:color w:val="000000"/>
          <w:sz w:val="24"/>
          <w:szCs w:val="24"/>
        </w:rPr>
        <w:t xml:space="preserve"> nadzieję, że uda mi się coś wymyśl</w:t>
      </w:r>
      <w:r>
        <w:rPr>
          <w:rFonts w:ascii="Times New Roman" w:hAnsi="Times New Roman" w:cs="Times New Roman"/>
          <w:color w:val="000000"/>
          <w:sz w:val="24"/>
          <w:szCs w:val="24"/>
        </w:rPr>
        <w:t>ić</w:t>
      </w:r>
      <w:r w:rsidRPr="00EF1B1F">
        <w:rPr>
          <w:rFonts w:ascii="Times New Roman" w:hAnsi="Times New Roman" w:cs="Times New Roman"/>
          <w:color w:val="000000"/>
          <w:sz w:val="24"/>
          <w:szCs w:val="24"/>
        </w:rPr>
        <w:t xml:space="preserve">. Zrobiłam się senna. Czułam jak oczy powoli sami mi się zamykają. Miałam sen.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Był on długi i dziwny. Stałam w niewielkim ogrodzie. Rosły w nim różne rodzaje drzew i kwiatów. A wokół niego stał mały żywopłot. Gdy szłam potknęłam się o coś. Nie wiedziałam co to jest. Pociągnęłam i  zobaczyłam schody prowadzące w dół. Zeszłam po nich, lecz przez nic nie widziałam. Było strasznie ciemno. Usłyszałam jakieś odgłosy dochodzące zza wielkich drzwi. Podeszłam pod nie. Przysunęłam ucho. Słychać było tylko jakąś przemowę i burzę oklasków.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Pomyślałam, że to jakieś spotkanie lub uroczystość. Uchyliłam je lekko i wychyliłam głowę. Lecz niczego nie widziałam. Otworzyłam je szerzej i cichym krokiem zakradłam się do przodu. Na środku sali mieściła się mała scena, na której stał chłopak i przemawiał do mikrofonu. Ubrany był na galowo. Miał czarne włosy i bladą twarz. Wokół sceny stały krzesła, na których siedzieli gimnazjaliści z dyplomami w rękach. Zauważyłam puste krzesło w pierwszym rzędzie.  Usiadłam na nim. Nie miałam pojęcia, co mnie będzie za chwilę czekać. Po chwili na scenę weszła dziewczyna. Położyła na stoliku wielki kosz z białymi karteczkami w środku. Wzięła do ręki długą listę. Zaczęła wyczytywać imiona i nazwiska. Gdy kogoś wyczytała ta osoba musiała podejść do kosza i wyjąć los. W końcu  przypadło na mnie. Byłam wystraszona! Ale jakimś cudem podniosłam się i podeszłam do kosza. Wyjęłam karteczkę. Nie wiedziałam co dalej robić. Czułam jak wszystkie twarze na mnie patrzą. Ręce zaczęły się trząść.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Nagle wszystko zaczęło wirować. Sala zniknęła. Zamiast niej pojawiła się wielka budowla. Uniosłam się w powietrzu, dzięki czemu widziałam z góry wszystkie domki. Wyglądały dziwnie. Jakbym przeniosła się w czasie o kilka wieków. Kobiety chodziły ubrane w długie koronkowe suknie, a mężczyźni mieli garnitury. Gdy tak leciałam zdałam sobie sprawę, że śnię. </w:t>
      </w:r>
      <w:r w:rsidRPr="00EF1B1F">
        <w:rPr>
          <w:rFonts w:ascii="Times New Roman" w:hAnsi="Times New Roman" w:cs="Times New Roman"/>
          <w:i/>
          <w:iCs/>
          <w:sz w:val="24"/>
          <w:szCs w:val="24"/>
        </w:rPr>
        <w:t>Świadomy sen!</w:t>
      </w:r>
      <w:r w:rsidRPr="00EF1B1F">
        <w:rPr>
          <w:rFonts w:ascii="Times New Roman" w:hAnsi="Times New Roman" w:cs="Times New Roman"/>
          <w:sz w:val="24"/>
          <w:szCs w:val="24"/>
        </w:rPr>
        <w:t xml:space="preserve"> Zawołałam omijając grupkę ptaków. Przede mną ukazał się zamek. Było on bardzo stary i miał wybite okna. Podleciałam do jednego z nich. Wychyliłam głowę przez dziurę. Zobaczyłam  czerwony pokój z dużym żyrandolem oraz wielkim obrazem na ścianie. Na samym dole stało biurko, a przed nim ktoś siedział. Był to chłopak. Miał krótkie czarne kręcone włosy, szczupłą twarz oraz duże czarne oczy. Z dala przypominały dwa duże guziki. Wyglądał jakby był czymś bardzo przejęty. Co dało się rozpoznać po jego szerokim uśmiechu, oraz dygocącym ciele. </w:t>
      </w:r>
    </w:p>
    <w:p w:rsidR="00116356" w:rsidRPr="00EF1B1F" w:rsidRDefault="00116356" w:rsidP="00102BAE">
      <w:pPr>
        <w:jc w:val="both"/>
        <w:rPr>
          <w:rStyle w:val="Emphasis"/>
          <w:rFonts w:ascii="Times New Roman" w:hAnsi="Times New Roman" w:cs="Times New Roman"/>
          <w:i w:val="0"/>
          <w:iCs w:val="0"/>
          <w:sz w:val="24"/>
          <w:szCs w:val="24"/>
        </w:rPr>
      </w:pPr>
      <w:r w:rsidRPr="00EF1B1F">
        <w:rPr>
          <w:rFonts w:ascii="Times New Roman" w:hAnsi="Times New Roman" w:cs="Times New Roman"/>
          <w:sz w:val="24"/>
          <w:szCs w:val="24"/>
        </w:rPr>
        <w:t xml:space="preserve">   Po chwili drzwi obok otworzyły się, a  przez nie weszła młoda dziewczyna. Po długich kręconych włosach można było poznać , że to była jego siostra. Tuż za nią szły jeszcze trzy inne postacie. Wyglądały na straż. Byli dość groźni. W śród nich szła jakaś postać. Wyglądała okropnie! Jej ubrania były podarte, włosy potarganie i brudne. A twarz cała w ranach. </w:t>
      </w:r>
      <w:r w:rsidRPr="00EF1B1F">
        <w:rPr>
          <w:rFonts w:ascii="Times New Roman" w:hAnsi="Times New Roman" w:cs="Times New Roman"/>
          <w:i/>
          <w:iCs/>
          <w:sz w:val="24"/>
          <w:szCs w:val="24"/>
        </w:rPr>
        <w:t>Co się tutaj dzieje?! P</w:t>
      </w:r>
      <w:r w:rsidRPr="00EF1B1F">
        <w:rPr>
          <w:rFonts w:ascii="Times New Roman" w:hAnsi="Times New Roman" w:cs="Times New Roman"/>
          <w:sz w:val="24"/>
          <w:szCs w:val="24"/>
        </w:rPr>
        <w:t xml:space="preserve">omyślałam obserwując cała akcję. Posadzili ja na krześle. Jeden ze strażników powiedział coś na głos. Nie byłam w stanie usłyszeć co. Chłopak wstał i okrążył je kilka razy mówiąc coś z powagą. Nastała cisza. Zatrzymał się przed biurkiem pochylając się nią. Patrzył jej prosto w oczy - jakby chciał ją zabić Dziewczyna trzęsła się ze strachu. Próbowała  odwrócić wzrok, lecz chłopak złapał ją za włosy. Teraz zaczęła trząść się jeszcze bardziej. Gdy puścił jej głowę, ona próbowała coś mówić. Jąkała się. Choć chłopak jej wcale nie słuchał.  Tylko kręcił głową w tą i z powrotem. Kiedy skończyła, strażnicy ponownie ją chwycili. Ona rzucała się na wszystkie boki  krzycząc w niebo głosy. Drzwi trzasnęły. Młodzieniec ponownie usiadł w swoim fotelu. Jego siostra wciąż stała nad nim nieruchomo, wtapiając wzrok w drzwi. Jeszcze nigdy nie widziałam takiej dramatycznej sceny w swoim śnie. Wyglądała ona tak realistycznie, że przez chwilę miałam wrażenie, że sama tam siedzę. Kiedy miałam ochotę oderwać się od ściany poczułam, że spadam w dół. Otoczenie </w:t>
      </w:r>
      <w:r w:rsidRPr="00EF1B1F">
        <w:rPr>
          <w:rFonts w:ascii="Times New Roman" w:hAnsi="Times New Roman" w:cs="Times New Roman"/>
          <w:color w:val="000000"/>
          <w:sz w:val="24"/>
          <w:szCs w:val="24"/>
        </w:rPr>
        <w:t>zaczęło przewijać się z niewiarygodna prędkością. Zamknęłam oczy. Zbliżałam się coraz bardziej do ziemi kiedy nagle!... Cisza. Otworzyłam je. Leżałam na swoim łóżku w wyprostowanej pozycji. Adrenalina opadła. Mogłam spokojnie odetchnąć.</w:t>
      </w: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both"/>
        <w:rPr>
          <w:rStyle w:val="Emphasis"/>
          <w:rFonts w:ascii="Times New Roman" w:hAnsi="Times New Roman" w:cs="Times New Roman"/>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Default="00116356" w:rsidP="00102BAE">
      <w:pPr>
        <w:jc w:val="center"/>
        <w:rPr>
          <w:rStyle w:val="Emphasis"/>
          <w:rFonts w:ascii="Times New Roman" w:hAnsi="Times New Roman" w:cs="Times New Roman"/>
          <w:b/>
          <w:bCs/>
          <w:i w:val="0"/>
          <w:iCs w:val="0"/>
          <w:sz w:val="24"/>
          <w:szCs w:val="24"/>
        </w:rPr>
      </w:pPr>
    </w:p>
    <w:p w:rsidR="00116356" w:rsidRPr="00EF1B1F" w:rsidRDefault="00116356" w:rsidP="00102BAE">
      <w:pPr>
        <w:jc w:val="center"/>
        <w:rPr>
          <w:rStyle w:val="Emphasis"/>
          <w:rFonts w:ascii="Times New Roman" w:hAnsi="Times New Roman" w:cs="Times New Roman"/>
          <w:b/>
          <w:bCs/>
          <w:i w:val="0"/>
          <w:iCs w:val="0"/>
          <w:sz w:val="24"/>
          <w:szCs w:val="24"/>
        </w:rPr>
      </w:pPr>
      <w:r w:rsidRPr="00EF1B1F">
        <w:rPr>
          <w:rStyle w:val="Emphasis"/>
          <w:rFonts w:ascii="Times New Roman" w:hAnsi="Times New Roman" w:cs="Times New Roman"/>
          <w:sz w:val="24"/>
          <w:szCs w:val="24"/>
        </w:rPr>
        <w:t>2.Ostrzeżenie</w:t>
      </w:r>
    </w:p>
    <w:p w:rsidR="00116356" w:rsidRPr="00EF1B1F" w:rsidRDefault="00116356" w:rsidP="00102BAE">
      <w:pPr>
        <w:jc w:val="both"/>
        <w:rPr>
          <w:rFonts w:ascii="Times New Roman" w:hAnsi="Times New Roman" w:cs="Times New Roman"/>
          <w:color w:val="000000"/>
          <w:sz w:val="24"/>
          <w:szCs w:val="24"/>
        </w:rPr>
      </w:pPr>
      <w:r w:rsidRPr="001304D7">
        <w:rPr>
          <w:rFonts w:ascii="Times New Roman" w:hAnsi="Times New Roman" w:cs="Times New Roman"/>
          <w:b/>
          <w:bCs/>
          <w:color w:val="000000"/>
          <w:sz w:val="32"/>
          <w:szCs w:val="32"/>
        </w:rPr>
        <w:t>Z</w:t>
      </w:r>
      <w:r w:rsidRPr="00EF1B1F">
        <w:rPr>
          <w:rFonts w:ascii="Times New Roman" w:hAnsi="Times New Roman" w:cs="Times New Roman"/>
          <w:color w:val="000000"/>
          <w:sz w:val="24"/>
          <w:szCs w:val="24"/>
        </w:rPr>
        <w:t>aczęłam się nudzić. Przez cały czas siedziałam w domu. Raz po raz podchodziłam do biblioteczki i szukałam jakiejś książki. Każdą przeglądałam po kilka razy czytając opis. Zajęło mi to dużo czasu. W końcu znalazłam coś ciekawego. Była to średnia, niebieska książka. Na środku widniał tytuł: „ Moja książka” Zabrałam ja so pokoju i zaczęłam czytać.</w:t>
      </w:r>
    </w:p>
    <w:p w:rsidR="00116356" w:rsidRPr="001304D7" w:rsidRDefault="00116356" w:rsidP="00102BAE">
      <w:pPr>
        <w:jc w:val="center"/>
        <w:rPr>
          <w:rFonts w:ascii="Times New Roman" w:hAnsi="Times New Roman" w:cs="Times New Roman"/>
          <w:i/>
          <w:iCs/>
          <w:sz w:val="32"/>
          <w:szCs w:val="32"/>
        </w:rPr>
      </w:pPr>
      <w:r w:rsidRPr="001304D7">
        <w:rPr>
          <w:rFonts w:ascii="Times New Roman" w:hAnsi="Times New Roman" w:cs="Times New Roman"/>
          <w:b/>
          <w:bCs/>
          <w:i/>
          <w:iCs/>
          <w:sz w:val="32"/>
          <w:szCs w:val="32"/>
        </w:rPr>
        <w:t>„Wstęp</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Nadchodził piękny jesienny poranek. Słońce powoli wznosiło się na niebo ,różno kolorowe liście latały po pustych ulicach ,które powoli zaczynały tętnić życiem. Pierwszoklasiści ubrani na galowo</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szli wesoło z rodzicami</w:t>
      </w:r>
      <w:r>
        <w:rPr>
          <w:rFonts w:ascii="Times New Roman" w:hAnsi="Times New Roman" w:cs="Times New Roman"/>
          <w:i/>
          <w:iCs/>
          <w:sz w:val="24"/>
          <w:szCs w:val="24"/>
        </w:rPr>
        <w:t>. N</w:t>
      </w:r>
      <w:r w:rsidRPr="00EF1B1F">
        <w:rPr>
          <w:rFonts w:ascii="Times New Roman" w:hAnsi="Times New Roman" w:cs="Times New Roman"/>
          <w:i/>
          <w:iCs/>
          <w:sz w:val="24"/>
          <w:szCs w:val="24"/>
        </w:rPr>
        <w:t>a ślubowanie do szkoły.</w:t>
      </w:r>
      <w:r w:rsidRPr="00EF1B1F">
        <w:rPr>
          <w:rStyle w:val="FootnoteReference"/>
          <w:rFonts w:ascii="Times New Roman" w:hAnsi="Times New Roman" w:cs="Times New Roman"/>
          <w:i/>
          <w:iCs/>
          <w:sz w:val="24"/>
          <w:szCs w:val="24"/>
        </w:rPr>
        <w:footnoteReference w:id="3"/>
      </w:r>
      <w:r w:rsidRPr="00EF1B1F">
        <w:rPr>
          <w:rFonts w:ascii="Times New Roman" w:hAnsi="Times New Roman" w:cs="Times New Roman"/>
          <w:i/>
          <w:iCs/>
          <w:sz w:val="24"/>
          <w:szCs w:val="24"/>
        </w:rPr>
        <w:t xml:space="preserve"> A wśród</w:t>
      </w:r>
      <w:r>
        <w:rPr>
          <w:rFonts w:ascii="Times New Roman" w:hAnsi="Times New Roman" w:cs="Times New Roman"/>
          <w:i/>
          <w:iCs/>
          <w:sz w:val="24"/>
          <w:szCs w:val="24"/>
        </w:rPr>
        <w:t xml:space="preserve"> nich</w:t>
      </w:r>
      <w:r w:rsidRPr="00EF1B1F">
        <w:rPr>
          <w:rFonts w:ascii="Times New Roman" w:hAnsi="Times New Roman" w:cs="Times New Roman"/>
          <w:i/>
          <w:iCs/>
          <w:sz w:val="24"/>
          <w:szCs w:val="24"/>
        </w:rPr>
        <w:t xml:space="preserve"> szłam ja. </w:t>
      </w:r>
      <w:r>
        <w:rPr>
          <w:rFonts w:ascii="Times New Roman" w:hAnsi="Times New Roman" w:cs="Times New Roman"/>
          <w:i/>
          <w:iCs/>
          <w:sz w:val="24"/>
          <w:szCs w:val="24"/>
        </w:rPr>
        <w:t>Dotarliśmy do szkoły i ustawiłyśmy</w:t>
      </w:r>
      <w:r w:rsidRPr="00EF1B1F">
        <w:rPr>
          <w:rFonts w:ascii="Times New Roman" w:hAnsi="Times New Roman" w:cs="Times New Roman"/>
          <w:i/>
          <w:iCs/>
          <w:sz w:val="24"/>
          <w:szCs w:val="24"/>
        </w:rPr>
        <w:t xml:space="preserve"> klasami. </w:t>
      </w:r>
      <w:r>
        <w:rPr>
          <w:rFonts w:ascii="Times New Roman" w:hAnsi="Times New Roman" w:cs="Times New Roman"/>
          <w:i/>
          <w:iCs/>
          <w:sz w:val="24"/>
          <w:szCs w:val="24"/>
        </w:rPr>
        <w:t>Za chwilę</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rozpocznie się uroczystość</w:t>
      </w:r>
      <w:r w:rsidRPr="00EF1B1F">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Gdy zadzwonił dzwonek klasy weszły na salę gimnastyczną ,która była przystrojona w biało-czerwone wstążki i </w:t>
      </w:r>
      <w:r>
        <w:rPr>
          <w:rFonts w:ascii="Times New Roman" w:hAnsi="Times New Roman" w:cs="Times New Roman"/>
          <w:i/>
          <w:iCs/>
          <w:sz w:val="24"/>
          <w:szCs w:val="24"/>
        </w:rPr>
        <w:t>kotary</w:t>
      </w:r>
      <w:r w:rsidRPr="00EF1B1F">
        <w:rPr>
          <w:rFonts w:ascii="Times New Roman" w:hAnsi="Times New Roman" w:cs="Times New Roman"/>
          <w:i/>
          <w:iCs/>
          <w:sz w:val="24"/>
          <w:szCs w:val="24"/>
        </w:rPr>
        <w:t>. Na samym środku wisiał napis: Witaj Szkoło! Po kilku minutach wszyscy już słuchali</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co mówiła pani wicedyrektor. Ślubowanie trwało kilka godzin, później pojechałam do domu. Przebrałam  się w normalne rzeczy.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i/>
          <w:iCs/>
          <w:sz w:val="24"/>
          <w:szCs w:val="24"/>
        </w:rPr>
        <w:t>Pobiegłam do ogrodu. Rosło w nim wiele kolorowych kwiatów. Tuż za nimi mieściła się stara drewniana szopka. W</w:t>
      </w:r>
      <w:r>
        <w:rPr>
          <w:rFonts w:ascii="Times New Roman" w:hAnsi="Times New Roman" w:cs="Times New Roman"/>
          <w:i/>
          <w:iCs/>
          <w:sz w:val="24"/>
          <w:szCs w:val="24"/>
        </w:rPr>
        <w:t>eszłam</w:t>
      </w:r>
      <w:r w:rsidRPr="00EF1B1F">
        <w:rPr>
          <w:rFonts w:ascii="Times New Roman" w:hAnsi="Times New Roman" w:cs="Times New Roman"/>
          <w:i/>
          <w:iCs/>
          <w:sz w:val="24"/>
          <w:szCs w:val="24"/>
        </w:rPr>
        <w:t xml:space="preserve"> do środka. Było tu straszenie ciemno. Na ścianach roiło się od pajęczyn. Zawsze lubiłam tu przychodzić. To miejsce pomagało się wyciszyć. Rodzicie od dawna nalegali, aby ją zlikwidować. Ale jakimś sposobem udawało się ich zniechęcić. Usiadłam na swoim miejscu. </w:t>
      </w:r>
      <w:r>
        <w:rPr>
          <w:rFonts w:ascii="Times New Roman" w:hAnsi="Times New Roman" w:cs="Times New Roman"/>
          <w:i/>
          <w:iCs/>
          <w:sz w:val="24"/>
          <w:szCs w:val="24"/>
        </w:rPr>
        <w:t>Rozglądam się.</w:t>
      </w:r>
      <w:r w:rsidRPr="00EF1B1F">
        <w:rPr>
          <w:rFonts w:ascii="Times New Roman" w:hAnsi="Times New Roman" w:cs="Times New Roman"/>
          <w:i/>
          <w:iCs/>
          <w:sz w:val="24"/>
          <w:szCs w:val="24"/>
        </w:rPr>
        <w:t xml:space="preserve"> Coś mi tu </w:t>
      </w:r>
      <w:r>
        <w:rPr>
          <w:rFonts w:ascii="Times New Roman" w:hAnsi="Times New Roman" w:cs="Times New Roman"/>
          <w:i/>
          <w:iCs/>
          <w:sz w:val="24"/>
          <w:szCs w:val="24"/>
        </w:rPr>
        <w:t>nie gra</w:t>
      </w:r>
      <w:r w:rsidRPr="00EF1B1F">
        <w:rPr>
          <w:rFonts w:ascii="Times New Roman" w:hAnsi="Times New Roman" w:cs="Times New Roman"/>
          <w:i/>
          <w:iCs/>
          <w:sz w:val="24"/>
          <w:szCs w:val="24"/>
        </w:rPr>
        <w:t>. Na końcu d</w:t>
      </w:r>
      <w:r>
        <w:rPr>
          <w:rFonts w:ascii="Times New Roman" w:hAnsi="Times New Roman" w:cs="Times New Roman"/>
          <w:i/>
          <w:iCs/>
          <w:sz w:val="24"/>
          <w:szCs w:val="24"/>
        </w:rPr>
        <w:t>ostrzegam</w:t>
      </w:r>
      <w:r w:rsidRPr="00EF1B1F">
        <w:rPr>
          <w:rFonts w:ascii="Times New Roman" w:hAnsi="Times New Roman" w:cs="Times New Roman"/>
          <w:i/>
          <w:iCs/>
          <w:sz w:val="24"/>
          <w:szCs w:val="24"/>
        </w:rPr>
        <w:t xml:space="preserve"> jakieś drzwi. Wcześniej ich tam nie było. </w:t>
      </w:r>
      <w:r>
        <w:rPr>
          <w:rFonts w:ascii="Times New Roman" w:hAnsi="Times New Roman" w:cs="Times New Roman"/>
          <w:i/>
          <w:iCs/>
          <w:sz w:val="24"/>
          <w:szCs w:val="24"/>
        </w:rPr>
        <w:t>Otwieram je.</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 xml:space="preserve">Widzę trzy osoby. </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Jedną dziewczynę</w:t>
      </w:r>
      <w:r w:rsidRPr="00EF1B1F">
        <w:rPr>
          <w:rFonts w:ascii="Times New Roman" w:hAnsi="Times New Roman" w:cs="Times New Roman"/>
          <w:i/>
          <w:iCs/>
          <w:sz w:val="24"/>
          <w:szCs w:val="24"/>
        </w:rPr>
        <w:t xml:space="preserve"> i  d</w:t>
      </w:r>
      <w:r>
        <w:rPr>
          <w:rFonts w:ascii="Times New Roman" w:hAnsi="Times New Roman" w:cs="Times New Roman"/>
          <w:i/>
          <w:iCs/>
          <w:sz w:val="24"/>
          <w:szCs w:val="24"/>
        </w:rPr>
        <w:t>wóch chłopców. Dziewczyna ma</w:t>
      </w:r>
      <w:r w:rsidRPr="00EF1B1F">
        <w:rPr>
          <w:rFonts w:ascii="Times New Roman" w:hAnsi="Times New Roman" w:cs="Times New Roman"/>
          <w:i/>
          <w:iCs/>
          <w:sz w:val="24"/>
          <w:szCs w:val="24"/>
        </w:rPr>
        <w:t xml:space="preserve"> na imię Róża. </w:t>
      </w:r>
      <w:r>
        <w:rPr>
          <w:rFonts w:ascii="Times New Roman" w:hAnsi="Times New Roman" w:cs="Times New Roman"/>
          <w:i/>
          <w:iCs/>
          <w:sz w:val="24"/>
          <w:szCs w:val="24"/>
        </w:rPr>
        <w:t>Jest wyższa ode mnie, ma gęste czarne włosy</w:t>
      </w:r>
      <w:r w:rsidRPr="00EF1B1F">
        <w:rPr>
          <w:rFonts w:ascii="Times New Roman" w:hAnsi="Times New Roman" w:cs="Times New Roman"/>
          <w:i/>
          <w:iCs/>
          <w:sz w:val="24"/>
          <w:szCs w:val="24"/>
        </w:rPr>
        <w:t>, czarne oczy i dużą buzię. Koło niej s</w:t>
      </w:r>
      <w:r>
        <w:rPr>
          <w:rFonts w:ascii="Times New Roman" w:hAnsi="Times New Roman" w:cs="Times New Roman"/>
          <w:i/>
          <w:iCs/>
          <w:sz w:val="24"/>
          <w:szCs w:val="24"/>
        </w:rPr>
        <w:t xml:space="preserve">toją dwaj blondyni. </w:t>
      </w:r>
      <w:r w:rsidRPr="00EF1B1F">
        <w:rPr>
          <w:rFonts w:ascii="Times New Roman" w:hAnsi="Times New Roman" w:cs="Times New Roman"/>
          <w:i/>
          <w:iCs/>
          <w:sz w:val="24"/>
          <w:szCs w:val="24"/>
        </w:rPr>
        <w:t>Zaprzyjaźniłam się nimi i razem przez poznawaliśmy tajemnice nowego, niezwykłego świata.</w:t>
      </w: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Odłożyłam otwartą książkę na stół.  Postanowiłam, że później będę czytać.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t>
      </w:r>
      <w:r w:rsidRPr="00EF1B1F">
        <w:rPr>
          <w:rFonts w:ascii="Times New Roman" w:hAnsi="Times New Roman" w:cs="Times New Roman"/>
          <w:color w:val="000000"/>
          <w:sz w:val="24"/>
          <w:szCs w:val="24"/>
        </w:rPr>
        <w:t xml:space="preserve">Nagle wpadłam na pomysł! </w:t>
      </w:r>
      <w:r w:rsidRPr="00EF1B1F">
        <w:rPr>
          <w:rFonts w:ascii="Times New Roman" w:hAnsi="Times New Roman" w:cs="Times New Roman"/>
          <w:i/>
          <w:iCs/>
          <w:color w:val="000000"/>
          <w:sz w:val="24"/>
          <w:szCs w:val="24"/>
        </w:rPr>
        <w:t xml:space="preserve">Zadzwonię do Marty i zapytam się jej co robi. </w:t>
      </w:r>
      <w:r w:rsidRPr="00EF1B1F">
        <w:rPr>
          <w:rFonts w:ascii="Times New Roman" w:hAnsi="Times New Roman" w:cs="Times New Roman"/>
          <w:color w:val="000000"/>
          <w:sz w:val="24"/>
          <w:szCs w:val="24"/>
        </w:rPr>
        <w:t>Pomyślałam i sięgnęłam po telefon. Wybrałam numer i czekałam</w:t>
      </w:r>
      <w:r w:rsidRPr="00EF1B1F">
        <w:rPr>
          <w:rFonts w:ascii="Times New Roman" w:hAnsi="Times New Roman" w:cs="Times New Roman"/>
          <w:sz w:val="24"/>
          <w:szCs w:val="24"/>
        </w:rPr>
        <w:t xml:space="preserve"> na odpowiedź. Nie odbierała. Spróbowałam jeszcze raz, ale znowu to samo. Zadzwoniłam ostatni raz. Czekam i czekam, kiedy w końcu odbierze. </w:t>
      </w:r>
      <w:r w:rsidRPr="00EF1B1F">
        <w:rPr>
          <w:rFonts w:ascii="Times New Roman" w:hAnsi="Times New Roman" w:cs="Times New Roman"/>
          <w:i/>
          <w:iCs/>
          <w:sz w:val="24"/>
          <w:szCs w:val="24"/>
        </w:rPr>
        <w:t>Piii… piii… piii… halo?</w:t>
      </w:r>
      <w:r w:rsidRPr="00EF1B1F">
        <w:rPr>
          <w:rFonts w:ascii="Times New Roman" w:hAnsi="Times New Roman" w:cs="Times New Roman"/>
          <w:sz w:val="24"/>
          <w:szCs w:val="24"/>
        </w:rPr>
        <w:t xml:space="preserve"> Odpowiedział głos w telefonie.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Halo! Marta? – zapytałam przyciskając telefon do ucha.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cześć Wiktoria! – odpowiedziała Marta.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Hej… słuchaj jesteś w domu?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Dzisiaj mnie nie ma, a co? – zapytała piskliwym głosem.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-Aaa, chciałam do Ciebie przyjść, bo moja mama pojechała do miasta, ale jak Cię nie ma…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Wiesz ja będę dopiero w czwartek! – oznajmiła Marta.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Okey to jeszcze się zdzwo…- przerwałam</w:t>
      </w:r>
      <w:r>
        <w:rPr>
          <w:rFonts w:ascii="Times New Roman" w:hAnsi="Times New Roman" w:cs="Times New Roman"/>
          <w:sz w:val="24"/>
          <w:szCs w:val="24"/>
        </w:rPr>
        <w:t>,</w:t>
      </w:r>
      <w:r w:rsidRPr="00EF1B1F">
        <w:rPr>
          <w:rFonts w:ascii="Times New Roman" w:hAnsi="Times New Roman" w:cs="Times New Roman"/>
          <w:sz w:val="24"/>
          <w:szCs w:val="24"/>
        </w:rPr>
        <w:t xml:space="preserve"> kiedy przypominała mi się ta straszna gazeta. – Marta… a czy ty czasem nie zostawiłaś u mnie jakiejś gazety? Nazywa się </w:t>
      </w:r>
      <w:r w:rsidRPr="00EF1B1F">
        <w:rPr>
          <w:rFonts w:ascii="Times New Roman" w:hAnsi="Times New Roman" w:cs="Times New Roman"/>
          <w:i/>
          <w:iCs/>
          <w:sz w:val="24"/>
          <w:szCs w:val="24"/>
        </w:rPr>
        <w:t>Tygodnik Grozy</w:t>
      </w: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Nie znam takiej gazety. – powiedziała.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Aha, bo ja znalazłam ją jak wróciłam z tego placu zabaw. Myślałam, że to twoja. To jak będziesz to zadzwoń, dobra?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okey, to pa ! – zawołała i wyłączyła się.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Rzuciłam telefon na łóżko. Zabrałam gazetę i wyszłam z pokoju. Usiadłam na kanapie przeglądając ją od początku. Nadal nie znalazłam w niej niczego interesującego. Choć samym faktem było to, że była jakby inna. Straszna i mroczna! Kiedy tak siedziałam i przeglądałam strony coś uderzyło w okno. Przestraszyłam się. Wstałam i podeszłam do niego. Zobaczyłam maleńkiego nietoperza wiszącego do góry nogami</w:t>
      </w:r>
      <w:r>
        <w:rPr>
          <w:rFonts w:ascii="Times New Roman" w:hAnsi="Times New Roman" w:cs="Times New Roman"/>
          <w:sz w:val="24"/>
          <w:szCs w:val="24"/>
        </w:rPr>
        <w:t xml:space="preserve">. W zębach trzymał coś białego. </w:t>
      </w:r>
      <w:r w:rsidRPr="00EF1B1F">
        <w:rPr>
          <w:rFonts w:ascii="Times New Roman" w:hAnsi="Times New Roman" w:cs="Times New Roman"/>
          <w:sz w:val="24"/>
          <w:szCs w:val="24"/>
        </w:rPr>
        <w:t>Zbliżyłam się. Otworzyłam okno. Była to koperta. Wyciągnęłam ja i rozerwał</w:t>
      </w:r>
      <w:r>
        <w:rPr>
          <w:rFonts w:ascii="Times New Roman" w:hAnsi="Times New Roman" w:cs="Times New Roman"/>
          <w:sz w:val="24"/>
          <w:szCs w:val="24"/>
        </w:rPr>
        <w:t>am.</w:t>
      </w:r>
      <w:r w:rsidRPr="00EF1B1F">
        <w:rPr>
          <w:rFonts w:ascii="Times New Roman" w:hAnsi="Times New Roman" w:cs="Times New Roman"/>
          <w:sz w:val="24"/>
          <w:szCs w:val="24"/>
        </w:rPr>
        <w:t xml:space="preserve"> Przeczytałam list:</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Droga Viktorio!</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Nazywam się Tamara Callway i chciałam Ci oznajmić, że niedługo pójdziesz wraz ze mną do nowej szkoły. Jest ona nietypowa, ale resztę opowiem Ci jak się spotkamy. Dodam tylko, że niedługo Cię odwiedzę i będziemy miały chwilę by porozmawiać. </w:t>
      </w:r>
    </w:p>
    <w:p w:rsidR="00116356" w:rsidRPr="00EF1B1F" w:rsidRDefault="00116356" w:rsidP="00102BAE">
      <w:pPr>
        <w:jc w:val="right"/>
        <w:rPr>
          <w:rFonts w:ascii="Times New Roman" w:hAnsi="Times New Roman" w:cs="Times New Roman"/>
          <w:i/>
          <w:iCs/>
          <w:sz w:val="24"/>
          <w:szCs w:val="24"/>
        </w:rPr>
      </w:pPr>
      <w:r w:rsidRPr="00EF1B1F">
        <w:rPr>
          <w:rFonts w:ascii="Times New Roman" w:hAnsi="Times New Roman" w:cs="Times New Roman"/>
          <w:i/>
          <w:iCs/>
          <w:sz w:val="24"/>
          <w:szCs w:val="24"/>
        </w:rPr>
        <w:t>Pozdrawiam:</w:t>
      </w:r>
    </w:p>
    <w:p w:rsidR="00116356" w:rsidRPr="00EF1B1F" w:rsidRDefault="00116356" w:rsidP="00102BAE">
      <w:pPr>
        <w:jc w:val="right"/>
        <w:rPr>
          <w:rStyle w:val="Emphasis"/>
          <w:rFonts w:ascii="Times New Roman" w:hAnsi="Times New Roman" w:cs="Times New Roman"/>
          <w:sz w:val="24"/>
          <w:szCs w:val="24"/>
        </w:rPr>
      </w:pPr>
      <w:r w:rsidRPr="00EF1B1F">
        <w:rPr>
          <w:rFonts w:ascii="Times New Roman" w:hAnsi="Times New Roman" w:cs="Times New Roman"/>
          <w:i/>
          <w:iCs/>
          <w:sz w:val="24"/>
          <w:szCs w:val="24"/>
        </w:rPr>
        <w:t>Tamara.</w:t>
      </w:r>
    </w:p>
    <w:p w:rsidR="00116356" w:rsidRPr="00EF1B1F" w:rsidRDefault="00116356" w:rsidP="00102BAE">
      <w:pPr>
        <w:jc w:val="both"/>
        <w:rPr>
          <w:rStyle w:val="Emphasis"/>
          <w:rFonts w:ascii="Times New Roman" w:hAnsi="Times New Roman" w:cs="Times New Roman"/>
          <w:sz w:val="24"/>
          <w:szCs w:val="24"/>
        </w:rPr>
      </w:pPr>
      <w:r w:rsidRPr="00EF1B1F">
        <w:rPr>
          <w:rStyle w:val="Emphasis"/>
          <w:rFonts w:ascii="Times New Roman" w:hAnsi="Times New Roman" w:cs="Times New Roman"/>
          <w:sz w:val="24"/>
          <w:szCs w:val="24"/>
        </w:rPr>
        <w:t>PS: Tą gazetę, którą znalazłaś w swoim pokoju zostawiłam przez przypadek.</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Zamilkłam. Przez kilka minut bezczynie wpatrywałam się w kartkę Niemiałam pojęcia czy to żart</w:t>
      </w:r>
      <w:r>
        <w:rPr>
          <w:rStyle w:val="Emphasis"/>
          <w:rFonts w:ascii="Times New Roman" w:hAnsi="Times New Roman" w:cs="Times New Roman"/>
          <w:sz w:val="24"/>
          <w:szCs w:val="24"/>
        </w:rPr>
        <w:t>,</w:t>
      </w:r>
      <w:r w:rsidRPr="00EF1B1F">
        <w:rPr>
          <w:rStyle w:val="Emphasis"/>
          <w:rFonts w:ascii="Times New Roman" w:hAnsi="Times New Roman" w:cs="Times New Roman"/>
          <w:sz w:val="24"/>
          <w:szCs w:val="24"/>
        </w:rPr>
        <w:t xml:space="preserve"> czy prawda. Postanowiłam nie pokazywać go mamie. </w:t>
      </w:r>
    </w:p>
    <w:p w:rsidR="00116356" w:rsidRPr="00EF1B1F" w:rsidRDefault="00116356" w:rsidP="00102BAE">
      <w:pPr>
        <w:jc w:val="center"/>
        <w:rPr>
          <w:rFonts w:ascii="Times New Roman" w:hAnsi="Times New Roman" w:cs="Times New Roman"/>
          <w:sz w:val="24"/>
          <w:szCs w:val="24"/>
        </w:rPr>
      </w:pPr>
      <w:r w:rsidRPr="00EF1B1F">
        <w:rPr>
          <w:rStyle w:val="Emphasis"/>
          <w:rFonts w:ascii="Times New Roman" w:hAnsi="Times New Roman" w:cs="Times New Roman"/>
          <w:sz w:val="24"/>
          <w:szCs w:val="24"/>
        </w:rPr>
        <w:t>*</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Od czasu kiedy dostałam list trzymałam go w skarbonce. Zastanawiało mnie kiedy będzie spotkanie z jego adresatem. W sumie to  mogło nastąpić w każdej chwili. Może to jakiś żart? Myślałam. Tego dnia poszłam w odwiedziny do Marty. Chciałam jej wszystko opowiedzieć. Już gdy otworzyła mi drzwi zastanawiałam się od czego zacząć.</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A dom był duży. Salon był koloru kremowego. Mieścił się w nim duży telewizor plazmowy, oraz kamienny kominek. Cały pokój oświetlała lampa z obrotowym wiatrakiem. Usiadłyśmy przed telewizorem. Obok  stał mały stół, a na nim pudełko ciastek. Wzięłam do ręki jedno  i przeszłam do rzeczy.</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Ostatnio wokół mnie zaczęły się dziać dziwne rzeczy. Na przykład znalazłam dziwną gazetę, o której już Ci wspominałam, lub ktoś napisał do mnie dziwny list.</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Serio, a co było w tym liście? – zapytała Marta.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No, to było jakby powiadomienie… , że odwiedzi mnie jakaś dziewczyna i  pójdę z nią do nowej szkoły – oznajmiłam z lekko drżącym głosem.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Może to  jakiś żart? – zapytała ponownie. – Mówiłaś o tym mamie?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Nie! Nie mam zamiaru! – zawołałam z oburzeniem.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Aha, ja  bym powiedziała. – oznajmiła Marta. – A masz tę gazetę, o której mi mówiłaś?</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Eee… nie zapomniałam o niej. – powiedziałam biorąc do ręki jeszcze jedno ciastko.</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Szkoda… straszna była? – zapytała, a ja odkiwnęłam głową. – A wiesz w ogóle co to jest za szkoła?</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Nie, ale już zaczęłam się bać – oznajmiłam. – Jeśli ta dziewczyna, która napisała do mnie ten list przyjdzie do mojego domu, to wypytam się jej o wszystko. </w:t>
      </w:r>
    </w:p>
    <w:p w:rsidR="00116356" w:rsidRPr="00EF1B1F" w:rsidRDefault="00116356" w:rsidP="00102BAE">
      <w:pPr>
        <w:jc w:val="both"/>
        <w:rPr>
          <w:rFonts w:ascii="Times New Roman" w:hAnsi="Times New Roman" w:cs="Times New Roman"/>
          <w:sz w:val="24"/>
          <w:szCs w:val="24"/>
        </w:rPr>
      </w:pPr>
      <w:r w:rsidRPr="00EF1B1F">
        <w:rPr>
          <w:rStyle w:val="Emphasis"/>
          <w:rFonts w:ascii="Times New Roman" w:hAnsi="Times New Roman" w:cs="Times New Roman"/>
          <w:sz w:val="24"/>
          <w:szCs w:val="24"/>
        </w:rPr>
        <w:t xml:space="preserve">- Dobry pomysł! – powiedziała Marta poważnym tonem. – Ale </w:t>
      </w:r>
      <w:r w:rsidRPr="00EF1B1F">
        <w:rPr>
          <w:rFonts w:ascii="Times New Roman" w:hAnsi="Times New Roman" w:cs="Times New Roman"/>
          <w:sz w:val="24"/>
          <w:szCs w:val="24"/>
        </w:rPr>
        <w:t>jeśli to prawda, to powiesz mamie, co 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To raczej oczywiste, że będę musiała powiedzieć. Ale jak nie uwierzy, to przedstawię jej… Tamarę. – oznajmiłam głośnym tonem.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Tamarę? – zdziwiła się Marta. – Pierwszy raz słyszę takie imię. Jak się z nią spotkasz, to daj i znać, okey?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Dobra, zobaczę – odpowiedziałam cichym głosem, po czym dodałam. – Tylko nikomu nie mów.</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martw się, nikomu nie powiem.</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Style w:val="Emphasis"/>
          <w:rFonts w:ascii="Times New Roman" w:hAnsi="Times New Roman" w:cs="Times New Roman"/>
          <w:i w:val="0"/>
          <w:iCs w:val="0"/>
          <w:sz w:val="24"/>
          <w:szCs w:val="24"/>
        </w:rPr>
      </w:pPr>
      <w:r w:rsidRPr="00EF1B1F">
        <w:rPr>
          <w:rFonts w:ascii="Times New Roman" w:hAnsi="Times New Roman" w:cs="Times New Roman"/>
          <w:sz w:val="24"/>
          <w:szCs w:val="24"/>
        </w:rPr>
        <w:t xml:space="preserve">  Po powrocie do domu zabrałam się do czytania</w:t>
      </w:r>
      <w:r w:rsidRPr="00EF1B1F">
        <w:rPr>
          <w:rStyle w:val="Emphasis"/>
          <w:rFonts w:ascii="Times New Roman" w:hAnsi="Times New Roman" w:cs="Times New Roman"/>
          <w:sz w:val="24"/>
          <w:szCs w:val="24"/>
        </w:rPr>
        <w:t xml:space="preserve">. Byłam już na trzecim rozdziale.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i/>
          <w:iCs/>
          <w:sz w:val="24"/>
          <w:szCs w:val="24"/>
        </w:rPr>
        <w:t>„…Wróciłam do bazy.</w:t>
      </w:r>
      <w:r w:rsidRPr="00EF1B1F">
        <w:rPr>
          <w:rStyle w:val="FootnoteReference"/>
          <w:rFonts w:ascii="Times New Roman" w:hAnsi="Times New Roman" w:cs="Times New Roman"/>
          <w:sz w:val="24"/>
          <w:szCs w:val="24"/>
        </w:rPr>
        <w:t xml:space="preserve"> </w:t>
      </w:r>
      <w:r w:rsidRPr="00EF1B1F">
        <w:rPr>
          <w:rStyle w:val="FootnoteReference"/>
          <w:rFonts w:ascii="Times New Roman" w:hAnsi="Times New Roman" w:cs="Times New Roman"/>
          <w:sz w:val="24"/>
          <w:szCs w:val="24"/>
        </w:rPr>
        <w:footnoteReference w:id="4"/>
      </w:r>
      <w:r w:rsidRPr="00EF1B1F">
        <w:rPr>
          <w:rFonts w:ascii="Times New Roman" w:hAnsi="Times New Roman" w:cs="Times New Roman"/>
          <w:i/>
          <w:iCs/>
          <w:sz w:val="24"/>
          <w:szCs w:val="24"/>
        </w:rPr>
        <w:t xml:space="preserve"> Cały czas </w:t>
      </w:r>
      <w:r>
        <w:rPr>
          <w:rFonts w:ascii="Times New Roman" w:hAnsi="Times New Roman" w:cs="Times New Roman"/>
          <w:i/>
          <w:iCs/>
          <w:sz w:val="24"/>
          <w:szCs w:val="24"/>
        </w:rPr>
        <w:t>dręczy</w:t>
      </w:r>
      <w:r w:rsidRPr="00EF1B1F">
        <w:rPr>
          <w:rFonts w:ascii="Times New Roman" w:hAnsi="Times New Roman" w:cs="Times New Roman"/>
          <w:i/>
          <w:iCs/>
          <w:sz w:val="24"/>
          <w:szCs w:val="24"/>
        </w:rPr>
        <w:t xml:space="preserve"> mnie </w:t>
      </w:r>
      <w:r>
        <w:rPr>
          <w:rFonts w:ascii="Times New Roman" w:hAnsi="Times New Roman" w:cs="Times New Roman"/>
          <w:i/>
          <w:iCs/>
          <w:sz w:val="24"/>
          <w:szCs w:val="24"/>
        </w:rPr>
        <w:t>jedno: G</w:t>
      </w:r>
      <w:r w:rsidRPr="00EF1B1F">
        <w:rPr>
          <w:rFonts w:ascii="Times New Roman" w:hAnsi="Times New Roman" w:cs="Times New Roman"/>
          <w:i/>
          <w:iCs/>
          <w:sz w:val="24"/>
          <w:szCs w:val="24"/>
        </w:rPr>
        <w:t>dzie wszyscy zniknęli? Myśl</w:t>
      </w:r>
      <w:r>
        <w:rPr>
          <w:rFonts w:ascii="Times New Roman" w:hAnsi="Times New Roman" w:cs="Times New Roman"/>
          <w:i/>
          <w:iCs/>
          <w:sz w:val="24"/>
          <w:szCs w:val="24"/>
        </w:rPr>
        <w:t>ę</w:t>
      </w:r>
      <w:r w:rsidRPr="00EF1B1F">
        <w:rPr>
          <w:rFonts w:ascii="Times New Roman" w:hAnsi="Times New Roman" w:cs="Times New Roman"/>
          <w:i/>
          <w:iCs/>
          <w:sz w:val="24"/>
          <w:szCs w:val="24"/>
        </w:rPr>
        <w:t xml:space="preserve"> o różnych zdarzeniach. Nagle </w:t>
      </w:r>
      <w:r>
        <w:rPr>
          <w:rFonts w:ascii="Times New Roman" w:hAnsi="Times New Roman" w:cs="Times New Roman"/>
          <w:i/>
          <w:iCs/>
          <w:sz w:val="24"/>
          <w:szCs w:val="24"/>
        </w:rPr>
        <w:t>coś mi przerywa. Widzę</w:t>
      </w:r>
      <w:r w:rsidRPr="00EF1B1F">
        <w:rPr>
          <w:rFonts w:ascii="Times New Roman" w:hAnsi="Times New Roman" w:cs="Times New Roman"/>
          <w:i/>
          <w:iCs/>
          <w:sz w:val="24"/>
          <w:szCs w:val="24"/>
        </w:rPr>
        <w:t xml:space="preserve"> jakieś światło</w:t>
      </w:r>
      <w:r>
        <w:rPr>
          <w:rFonts w:ascii="Times New Roman" w:hAnsi="Times New Roman" w:cs="Times New Roman"/>
          <w:i/>
          <w:iCs/>
          <w:sz w:val="24"/>
          <w:szCs w:val="24"/>
        </w:rPr>
        <w:t>. Podchodzę</w:t>
      </w:r>
      <w:r w:rsidRPr="00EF1B1F">
        <w:rPr>
          <w:rFonts w:ascii="Times New Roman" w:hAnsi="Times New Roman" w:cs="Times New Roman"/>
          <w:i/>
          <w:iCs/>
          <w:sz w:val="24"/>
          <w:szCs w:val="24"/>
        </w:rPr>
        <w:t xml:space="preserve"> bliżej. Wycią</w:t>
      </w:r>
      <w:r>
        <w:rPr>
          <w:rFonts w:ascii="Times New Roman" w:hAnsi="Times New Roman" w:cs="Times New Roman"/>
          <w:i/>
          <w:iCs/>
          <w:sz w:val="24"/>
          <w:szCs w:val="24"/>
        </w:rPr>
        <w:t>gam</w:t>
      </w:r>
      <w:r w:rsidRPr="00EF1B1F">
        <w:rPr>
          <w:rFonts w:ascii="Times New Roman" w:hAnsi="Times New Roman" w:cs="Times New Roman"/>
          <w:i/>
          <w:iCs/>
          <w:sz w:val="24"/>
          <w:szCs w:val="24"/>
        </w:rPr>
        <w:t xml:space="preserve"> rękę i powoli się zbliżałam. Niespodziewanie wciąg</w:t>
      </w:r>
      <w:r>
        <w:rPr>
          <w:rFonts w:ascii="Times New Roman" w:hAnsi="Times New Roman" w:cs="Times New Roman"/>
          <w:i/>
          <w:iCs/>
          <w:sz w:val="24"/>
          <w:szCs w:val="24"/>
        </w:rPr>
        <w:t>a</w:t>
      </w:r>
      <w:r w:rsidRPr="00EF1B1F">
        <w:rPr>
          <w:rFonts w:ascii="Times New Roman" w:hAnsi="Times New Roman" w:cs="Times New Roman"/>
          <w:i/>
          <w:iCs/>
          <w:sz w:val="24"/>
          <w:szCs w:val="24"/>
        </w:rPr>
        <w:t xml:space="preserve"> mnie do środka. L</w:t>
      </w:r>
      <w:r>
        <w:rPr>
          <w:rFonts w:ascii="Times New Roman" w:hAnsi="Times New Roman" w:cs="Times New Roman"/>
          <w:i/>
          <w:iCs/>
          <w:sz w:val="24"/>
          <w:szCs w:val="24"/>
        </w:rPr>
        <w:t>ecę</w:t>
      </w:r>
      <w:r w:rsidRPr="00EF1B1F">
        <w:rPr>
          <w:rFonts w:ascii="Times New Roman" w:hAnsi="Times New Roman" w:cs="Times New Roman"/>
          <w:i/>
          <w:iCs/>
          <w:sz w:val="24"/>
          <w:szCs w:val="24"/>
        </w:rPr>
        <w:t xml:space="preserve"> przez jakiś portal w koń</w:t>
      </w:r>
      <w:r>
        <w:rPr>
          <w:rFonts w:ascii="Times New Roman" w:hAnsi="Times New Roman" w:cs="Times New Roman"/>
          <w:i/>
          <w:iCs/>
          <w:sz w:val="24"/>
          <w:szCs w:val="24"/>
        </w:rPr>
        <w:t xml:space="preserve">cu wyrzuca </w:t>
      </w:r>
      <w:r w:rsidRPr="00EF1B1F">
        <w:rPr>
          <w:rFonts w:ascii="Times New Roman" w:hAnsi="Times New Roman" w:cs="Times New Roman"/>
          <w:i/>
          <w:iCs/>
          <w:sz w:val="24"/>
          <w:szCs w:val="24"/>
        </w:rPr>
        <w:t>mnie na zasuszony ląd. Jeszcze nigdy nie widziałam czegoś bardziej przerażającego!</w:t>
      </w:r>
      <w:r w:rsidRPr="00EF1B1F">
        <w:rPr>
          <w:rStyle w:val="FootnoteReference"/>
          <w:rFonts w:ascii="Times New Roman" w:hAnsi="Times New Roman" w:cs="Times New Roman"/>
          <w:i/>
          <w:iCs/>
          <w:sz w:val="24"/>
          <w:szCs w:val="24"/>
        </w:rPr>
        <w:footnoteReference w:id="5"/>
      </w:r>
      <w:r w:rsidRPr="00EF1B1F">
        <w:rPr>
          <w:rFonts w:ascii="Times New Roman" w:hAnsi="Times New Roman" w:cs="Times New Roman"/>
          <w:i/>
          <w:iCs/>
          <w:sz w:val="24"/>
          <w:szCs w:val="24"/>
        </w:rPr>
        <w:t xml:space="preserve"> Nie </w:t>
      </w:r>
      <w:r>
        <w:rPr>
          <w:rFonts w:ascii="Times New Roman" w:hAnsi="Times New Roman" w:cs="Times New Roman"/>
          <w:i/>
          <w:iCs/>
          <w:sz w:val="24"/>
          <w:szCs w:val="24"/>
        </w:rPr>
        <w:t>ma</w:t>
      </w:r>
      <w:r w:rsidRPr="00EF1B1F">
        <w:rPr>
          <w:rFonts w:ascii="Times New Roman" w:hAnsi="Times New Roman" w:cs="Times New Roman"/>
          <w:i/>
          <w:iCs/>
          <w:sz w:val="24"/>
          <w:szCs w:val="24"/>
        </w:rPr>
        <w:t xml:space="preserve"> tu ani żywej duszy. Niebo miejscami zmie</w:t>
      </w:r>
      <w:r>
        <w:rPr>
          <w:rFonts w:ascii="Times New Roman" w:hAnsi="Times New Roman" w:cs="Times New Roman"/>
          <w:i/>
          <w:iCs/>
          <w:sz w:val="24"/>
          <w:szCs w:val="24"/>
        </w:rPr>
        <w:t>nia</w:t>
      </w:r>
      <w:r w:rsidRPr="00EF1B1F">
        <w:rPr>
          <w:rFonts w:ascii="Times New Roman" w:hAnsi="Times New Roman" w:cs="Times New Roman"/>
          <w:i/>
          <w:iCs/>
          <w:sz w:val="24"/>
          <w:szCs w:val="24"/>
        </w:rPr>
        <w:t xml:space="preserve"> kolor: raz czarne, raz szare , a nawet czerwone. </w:t>
      </w:r>
      <w:r>
        <w:rPr>
          <w:rFonts w:ascii="Times New Roman" w:hAnsi="Times New Roman" w:cs="Times New Roman"/>
          <w:i/>
          <w:iCs/>
          <w:sz w:val="24"/>
          <w:szCs w:val="24"/>
        </w:rPr>
        <w:t>Na środku ulicy leżą</w:t>
      </w:r>
      <w:r w:rsidRPr="00EF1B1F">
        <w:rPr>
          <w:rFonts w:ascii="Times New Roman" w:hAnsi="Times New Roman" w:cs="Times New Roman"/>
          <w:i/>
          <w:iCs/>
          <w:sz w:val="24"/>
          <w:szCs w:val="24"/>
        </w:rPr>
        <w:t xml:space="preserve"> stosy zniszczonych samochodów. Wszystkie drzewa były zasuszone, na chodnikach leżało pełno śmieci. Wszędzie pan</w:t>
      </w:r>
      <w:r>
        <w:rPr>
          <w:rFonts w:ascii="Times New Roman" w:hAnsi="Times New Roman" w:cs="Times New Roman"/>
          <w:i/>
          <w:iCs/>
          <w:sz w:val="24"/>
          <w:szCs w:val="24"/>
        </w:rPr>
        <w:t>uje</w:t>
      </w:r>
      <w:r w:rsidRPr="00EF1B1F">
        <w:rPr>
          <w:rFonts w:ascii="Times New Roman" w:hAnsi="Times New Roman" w:cs="Times New Roman"/>
          <w:i/>
          <w:iCs/>
          <w:sz w:val="24"/>
          <w:szCs w:val="24"/>
        </w:rPr>
        <w:t xml:space="preserve"> cisza.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Idę przed siebie. Nie mam</w:t>
      </w:r>
      <w:r w:rsidRPr="00EF1B1F">
        <w:rPr>
          <w:rFonts w:ascii="Times New Roman" w:hAnsi="Times New Roman" w:cs="Times New Roman"/>
          <w:i/>
          <w:iCs/>
          <w:sz w:val="24"/>
          <w:szCs w:val="24"/>
        </w:rPr>
        <w:t xml:space="preserve"> niczego przy sobie. Czu</w:t>
      </w:r>
      <w:r>
        <w:rPr>
          <w:rFonts w:ascii="Times New Roman" w:hAnsi="Times New Roman" w:cs="Times New Roman"/>
          <w:i/>
          <w:iCs/>
          <w:sz w:val="24"/>
          <w:szCs w:val="24"/>
        </w:rPr>
        <w:t>ję</w:t>
      </w:r>
      <w:r w:rsidRPr="00EF1B1F">
        <w:rPr>
          <w:rFonts w:ascii="Times New Roman" w:hAnsi="Times New Roman" w:cs="Times New Roman"/>
          <w:i/>
          <w:iCs/>
          <w:sz w:val="24"/>
          <w:szCs w:val="24"/>
        </w:rPr>
        <w:t xml:space="preserve"> się skazana na śmierć, lecz nie podd</w:t>
      </w:r>
      <w:r>
        <w:rPr>
          <w:rFonts w:ascii="Times New Roman" w:hAnsi="Times New Roman" w:cs="Times New Roman"/>
          <w:i/>
          <w:iCs/>
          <w:sz w:val="24"/>
          <w:szCs w:val="24"/>
        </w:rPr>
        <w:t>aję  się.</w:t>
      </w:r>
      <w:r w:rsidRPr="00EF1B1F">
        <w:rPr>
          <w:rFonts w:ascii="Times New Roman" w:hAnsi="Times New Roman" w:cs="Times New Roman"/>
          <w:i/>
          <w:iCs/>
          <w:sz w:val="24"/>
          <w:szCs w:val="24"/>
        </w:rPr>
        <w:t xml:space="preserve">. Po drodze </w:t>
      </w:r>
      <w:r>
        <w:rPr>
          <w:rFonts w:ascii="Times New Roman" w:hAnsi="Times New Roman" w:cs="Times New Roman"/>
          <w:i/>
          <w:iCs/>
          <w:sz w:val="24"/>
          <w:szCs w:val="24"/>
        </w:rPr>
        <w:t>nie mijam żadnych ludzi. Opuszczone miasto?</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Natykam</w:t>
      </w:r>
      <w:r w:rsidRPr="00EF1B1F">
        <w:rPr>
          <w:rFonts w:ascii="Times New Roman" w:hAnsi="Times New Roman" w:cs="Times New Roman"/>
          <w:i/>
          <w:iCs/>
          <w:sz w:val="24"/>
          <w:szCs w:val="24"/>
        </w:rPr>
        <w:t xml:space="preserve"> się na zrujnowany budynek. </w:t>
      </w:r>
      <w:r>
        <w:rPr>
          <w:rFonts w:ascii="Times New Roman" w:hAnsi="Times New Roman" w:cs="Times New Roman"/>
          <w:i/>
          <w:iCs/>
          <w:sz w:val="24"/>
          <w:szCs w:val="24"/>
        </w:rPr>
        <w:t>Zza drzwi</w:t>
      </w:r>
      <w:r w:rsidRPr="00EF1B1F">
        <w:rPr>
          <w:rFonts w:ascii="Times New Roman" w:hAnsi="Times New Roman" w:cs="Times New Roman"/>
          <w:i/>
          <w:iCs/>
          <w:sz w:val="24"/>
          <w:szCs w:val="24"/>
        </w:rPr>
        <w:t xml:space="preserve"> dobiega</w:t>
      </w:r>
      <w:r>
        <w:rPr>
          <w:rFonts w:ascii="Times New Roman" w:hAnsi="Times New Roman" w:cs="Times New Roman"/>
          <w:i/>
          <w:iCs/>
          <w:sz w:val="24"/>
          <w:szCs w:val="24"/>
        </w:rPr>
        <w:t>ją</w:t>
      </w:r>
      <w:r w:rsidRPr="00EF1B1F">
        <w:rPr>
          <w:rFonts w:ascii="Times New Roman" w:hAnsi="Times New Roman" w:cs="Times New Roman"/>
          <w:i/>
          <w:iCs/>
          <w:sz w:val="24"/>
          <w:szCs w:val="24"/>
        </w:rPr>
        <w:t xml:space="preserve"> jakieś odgłosy. Z trudem dos</w:t>
      </w:r>
      <w:r>
        <w:rPr>
          <w:rFonts w:ascii="Times New Roman" w:hAnsi="Times New Roman" w:cs="Times New Roman"/>
          <w:i/>
          <w:iCs/>
          <w:sz w:val="24"/>
          <w:szCs w:val="24"/>
        </w:rPr>
        <w:t>taję</w:t>
      </w:r>
      <w:r w:rsidRPr="00EF1B1F">
        <w:rPr>
          <w:rFonts w:ascii="Times New Roman" w:hAnsi="Times New Roman" w:cs="Times New Roman"/>
          <w:i/>
          <w:iCs/>
          <w:sz w:val="24"/>
          <w:szCs w:val="24"/>
        </w:rPr>
        <w:t xml:space="preserve"> się do środka. Niczego tam nie </w:t>
      </w:r>
      <w:r>
        <w:rPr>
          <w:rFonts w:ascii="Times New Roman" w:hAnsi="Times New Roman" w:cs="Times New Roman"/>
          <w:i/>
          <w:iCs/>
          <w:sz w:val="24"/>
          <w:szCs w:val="24"/>
        </w:rPr>
        <w:t>ma</w:t>
      </w:r>
      <w:r w:rsidRPr="00EF1B1F">
        <w:rPr>
          <w:rFonts w:ascii="Times New Roman" w:hAnsi="Times New Roman" w:cs="Times New Roman"/>
          <w:i/>
          <w:iCs/>
          <w:sz w:val="24"/>
          <w:szCs w:val="24"/>
        </w:rPr>
        <w:t xml:space="preserve"> z wyjątkiem pustych pajęczyn i bałaganu. </w:t>
      </w:r>
      <w:r>
        <w:rPr>
          <w:rFonts w:ascii="Times New Roman" w:hAnsi="Times New Roman" w:cs="Times New Roman"/>
          <w:i/>
          <w:iCs/>
          <w:sz w:val="24"/>
          <w:szCs w:val="24"/>
        </w:rPr>
        <w:t>Mam dość!</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Wybieg</w:t>
      </w:r>
      <w:r w:rsidRPr="00EF1B1F">
        <w:rPr>
          <w:rFonts w:ascii="Times New Roman" w:hAnsi="Times New Roman" w:cs="Times New Roman"/>
          <w:i/>
          <w:iCs/>
          <w:sz w:val="24"/>
          <w:szCs w:val="24"/>
        </w:rPr>
        <w:t>am na zewnątrz. D</w:t>
      </w:r>
      <w:r>
        <w:rPr>
          <w:rFonts w:ascii="Times New Roman" w:hAnsi="Times New Roman" w:cs="Times New Roman"/>
          <w:i/>
          <w:iCs/>
          <w:sz w:val="24"/>
          <w:szCs w:val="24"/>
        </w:rPr>
        <w:t>ocieram</w:t>
      </w:r>
      <w:r w:rsidRPr="00EF1B1F">
        <w:rPr>
          <w:rFonts w:ascii="Times New Roman" w:hAnsi="Times New Roman" w:cs="Times New Roman"/>
          <w:i/>
          <w:iCs/>
          <w:sz w:val="24"/>
          <w:szCs w:val="24"/>
        </w:rPr>
        <w:t xml:space="preserve"> do miejsca, w którym niegdyś stał park. Na przeciwno niego </w:t>
      </w:r>
      <w:r>
        <w:rPr>
          <w:rFonts w:ascii="Times New Roman" w:hAnsi="Times New Roman" w:cs="Times New Roman"/>
          <w:i/>
          <w:iCs/>
          <w:sz w:val="24"/>
          <w:szCs w:val="24"/>
        </w:rPr>
        <w:t xml:space="preserve">stoi </w:t>
      </w:r>
      <w:r w:rsidRPr="00EF1B1F">
        <w:rPr>
          <w:rFonts w:ascii="Times New Roman" w:hAnsi="Times New Roman" w:cs="Times New Roman"/>
          <w:i/>
          <w:iCs/>
          <w:sz w:val="24"/>
          <w:szCs w:val="24"/>
        </w:rPr>
        <w:t xml:space="preserve">inny budynek . </w:t>
      </w:r>
      <w:r w:rsidRPr="00EF1B1F">
        <w:rPr>
          <w:rFonts w:ascii="Times New Roman" w:hAnsi="Times New Roman" w:cs="Times New Roman"/>
          <w:b/>
          <w:bCs/>
          <w:i/>
          <w:iCs/>
          <w:sz w:val="24"/>
          <w:szCs w:val="24"/>
        </w:rPr>
        <w:t>Kino Atlas 3D</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Brzmi</w:t>
      </w:r>
      <w:r w:rsidRPr="00EF1B1F">
        <w:rPr>
          <w:rFonts w:ascii="Times New Roman" w:hAnsi="Times New Roman" w:cs="Times New Roman"/>
          <w:i/>
          <w:iCs/>
          <w:sz w:val="24"/>
          <w:szCs w:val="24"/>
        </w:rPr>
        <w:t xml:space="preserve"> mi to dziwnie znajomo. </w:t>
      </w:r>
      <w:r>
        <w:rPr>
          <w:rFonts w:ascii="Times New Roman" w:hAnsi="Times New Roman" w:cs="Times New Roman"/>
          <w:i/>
          <w:iCs/>
          <w:sz w:val="24"/>
          <w:szCs w:val="24"/>
        </w:rPr>
        <w:t>Siadam</w:t>
      </w:r>
      <w:r w:rsidRPr="00EF1B1F">
        <w:rPr>
          <w:rFonts w:ascii="Times New Roman" w:hAnsi="Times New Roman" w:cs="Times New Roman"/>
          <w:i/>
          <w:iCs/>
          <w:sz w:val="24"/>
          <w:szCs w:val="24"/>
        </w:rPr>
        <w:t xml:space="preserve"> na ławce. Co to ma znaczyć? Gdzie ja jestem? Znis</w:t>
      </w:r>
      <w:r>
        <w:rPr>
          <w:rFonts w:ascii="Times New Roman" w:hAnsi="Times New Roman" w:cs="Times New Roman"/>
          <w:i/>
          <w:iCs/>
          <w:sz w:val="24"/>
          <w:szCs w:val="24"/>
        </w:rPr>
        <w:t>zczone miasto,  ruiny… - myślę, lecz nic nie przychodzi</w:t>
      </w:r>
      <w:r w:rsidRPr="00EF1B1F">
        <w:rPr>
          <w:rFonts w:ascii="Times New Roman" w:hAnsi="Times New Roman" w:cs="Times New Roman"/>
          <w:i/>
          <w:iCs/>
          <w:sz w:val="24"/>
          <w:szCs w:val="24"/>
        </w:rPr>
        <w:t xml:space="preserve"> mi do głowy…”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I co, byłaś u Marty? – przerwała mama. Podniosłam na nią wzrok. Czułam się senna.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byłam, powiedziałam jej o gazecie, ale ona nic nie wiedziała – oznajmiłam.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widzisz! – zawołała. – Czyli to musi być jakiś żart!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Jak chcesz. – powiedziałam stanowczo. – Jeszcze się okaże kto ma rację.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Wstała, po czym ruszyła w stronę kuchni, a ja zdążyłam tylko zawołać.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jedziesz gdzieś dzisiaj?!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nigdzie! – odkrzyknęła mama.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Zeskoczyłam z fotela i poszłam do pokoju.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Wyjdziesz z psem na spacer? – zapytała,  gdy byłam u progu drzwi.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Muszę? – jęknęłam smętnym głosem, a mama przytaknęła. Opuściłam głowę i poszłam po smycz. Miałam ich pełno! Stałam i bezczynnie wpatrywałam się w nie. Po jakimś czasie wzięłam jedną. Wyszłam z domu, po czym zawołałam psa.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Funia! Funia! – krzyczałam w niebogłosy, gdy na końcu ogrodu zobaczyłam, małą czarną postać za długim sterczącym ogonem. Biegła w moją stronę. Kiedy była już niedaleko zrobiła wielki rozpęd i skoczyła mi na nogi. Gdy tak stała przede mą stwierdziłam, że pójdzie bez smyczy. Odrzuciłam ją na bok.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Szłyśmy chodnikiem w równym rzędzie mimo, że byłyśmy od siebie daleko. Biegła przede mną kilka metrów. Nigdy nie wbiegała sama na ulicę. Skręciłyśmy w wąską uliczkę mieszcząca się niedaleko domu Marty. Była ona kilka razy ciaśniejsza od chodnika. Nie chciało mi się za daleko chodzić.  Po drodze minęłyśmy kilkoro małych dzieci ścigających się na rowerach, którzy mogli mieć na oko sześć lub siedem lat. Zniknęli za kolejnym zakrętem prowadzącym do miasta. W powietrzu unosiło się ciepłe powietrze. Poczułam jak pot cieknie mi po twarzy. </w:t>
      </w:r>
      <w:r w:rsidRPr="00EF1B1F">
        <w:rPr>
          <w:rFonts w:ascii="Times New Roman" w:hAnsi="Times New Roman" w:cs="Times New Roman"/>
          <w:i/>
          <w:iCs/>
          <w:sz w:val="24"/>
          <w:szCs w:val="24"/>
        </w:rPr>
        <w:t>Gorąco! P</w:t>
      </w:r>
      <w:r w:rsidRPr="00EF1B1F">
        <w:rPr>
          <w:rFonts w:ascii="Times New Roman" w:hAnsi="Times New Roman" w:cs="Times New Roman"/>
          <w:sz w:val="24"/>
          <w:szCs w:val="24"/>
        </w:rPr>
        <w:t>omyślałam w duchu. Nigdzie nie było cienia. Nie wiem co mnie pchnęło do wyjścia na spacer… W taką pogodę?! Chciałam w jakiś magiczny sposób przenieść się do domu. Gdyby to było możliwe!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Zobaczyłam w oddali małe drzewko. Zatrzymałam się pod nim i usiadłam na chwilę. Poczułam głęboką ulgę. Oparłam głowę o korę. Wsłuchiwałam się w szum wiatru. Gdy tak siedziałam kompletnie zapomniałam o liście, który dostałam dziś rano. Wciąż miałam dziwne wrażenie, że ktoś mnie obserwuje. Kiedy się obracałam nikogo nie było.  Nawet w domu.  </w:t>
      </w: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3.Niezapowiedziany gość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 xml:space="preserve">     Z</w:t>
      </w:r>
      <w:r w:rsidRPr="00EF1B1F">
        <w:rPr>
          <w:rFonts w:ascii="Times New Roman" w:hAnsi="Times New Roman" w:cs="Times New Roman"/>
          <w:sz w:val="24"/>
          <w:szCs w:val="24"/>
        </w:rPr>
        <w:t xml:space="preserve">bliżał się sierpień. Na dworze zaczynało robić się chłodniej. Nawet padał deszcz. Tego popołudnia wybrałam się na przejażdżkę. Zeszłam po schodach i skierowałam się do bramy. Wiał delikatny wiatr, ale nie zapowiadało się na nic strasznego. Wsiadłam na rower i wyjechałam poza bramę. Jechałam bokiem chodnika starając się utrzymać równowagę. Skręciłam w boczną ulicę, na której zazwyczaj było pełno ludzi.  Dzisiaj było tam pusto.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Po jednej stronie ulicy stały rzędy domów. A z drugiej same pola. Jechałam pod prąd. Pędziłam ile sił w nogach gubiąc po drodze kurz. Zauważyłam przed sobą wielką górkę. Nie lubiłam ich – zawsze trudno mi było na nią wjechać. Zsiadłam z roweru, chwyciłam kierownicę. Zaczęłam się wspinać. Stawiałam wielkie kroki. Czułam się okropnie. Podniosłam głowę i nabierałam wielki oddech. Stałam na szczycie góry podziwiając widoki. Z daleka było widać małe górki, osiedla i las. Czułam się podekscytowana stojąc sama na szczycie.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Wskoczyłam z powrotem na rower. Zacisnęłam ręce na kierownicy i powoli odepchnęłam się jedną nogą od ziemi. Rower zjechał w dół powoli nabierając prędkości. Jechałam coraz szybciej, szybciej! Czułam jak podnosi się mój poziom adrenaliny. Widziałam, że zbliżam się do końca kiedy nagle… DZIURA! Pomyślałam robiąc gwałtowny skręt kierownicą. Serce biło mi niezwykle szybko! Twarz zrobiła się blada i drętwa. Zatrzymałam się. Zsiadłam ponownie z roweru. Usiadłam na rosnącej obok trawie. Uniosłam głowę wysoko, po czym wzięłam głęboki oddech. Znalazłam się na kompletnym odludziu – same pola. Jedyną ruchomą rzeczą były mijające mnie samochody, oraz rozwiana w wietrze trawa. Wzięłam jeszcze jeden oddech, po czym wstałam i rozejrzałam się czy nikt tego nie widział. Gdy byłam już pewna, że nikogo tam nie było, pojechałam dalej.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Starałam jechać jak najdalej ulicy. Byłam coraz bardziej zmęczona. Choć nie  chciałam jeszcze wracać do domu. Po kilku minutach jazdy na końcu drogi wyłaniały się małe górki, a trochę dalej widać było małe miasteczko.  Nie było ono takie kolorowe jak mi się zdawało. Gdy wjechałam na chodnik od razu rzuciły mi się w oczy szare domki i ulice. Zza płotów raz, po raz widziałam ludzi pracujących w ogrodach. Rozglądałam się na obie strony miejsc nadzieję, że nie potrąci mnie żaden samochód. Zawsze gdy się wychylałam czułam się spięta. Jakbym stałą przed tablicą w szkole i nie umiałam rozwiązać zadania.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Jechałam na wprost czerwonego kościółka.  Wydawał mi się jedynym kolorowym miejscem w okolicy. Kiedy go minęłam wjechałam w wąską ulicę. Gdy minęłam kilka kolejnych samochodów, zawróciłam. Chciałam już wyjechać z tego miasteczka – znów czułam się okropnie zmęczona!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 końcu znalazłam się na drodze prowadzącej do Ostrowa. Przyspieszyłam. Przede mną byłą ta sama górka, na której omal nie straciłam równowagi. Tym  razem zamierzałam wjechać na nią bez żadnych przeszkód. Zatrzymałam się. Wzięłam oddech. Ruszyłam do przodu, niczym samochód wyścigowy! Prułam do przodu próbując nie myśleć o zmęczeniu. Byłam już coraz bliżej końca… bliżej i bliżej, aż nagle… dotarłam na miejsce! Odetchnęłam z ulgą. </w:t>
      </w:r>
      <w:r w:rsidRPr="00EF1B1F">
        <w:rPr>
          <w:rFonts w:ascii="Times New Roman" w:hAnsi="Times New Roman" w:cs="Times New Roman"/>
          <w:i/>
          <w:iCs/>
          <w:sz w:val="24"/>
          <w:szCs w:val="24"/>
        </w:rPr>
        <w:t>To już koniec. P</w:t>
      </w:r>
      <w:r w:rsidRPr="00EF1B1F">
        <w:rPr>
          <w:rFonts w:ascii="Times New Roman" w:hAnsi="Times New Roman" w:cs="Times New Roman"/>
          <w:sz w:val="24"/>
          <w:szCs w:val="24"/>
        </w:rPr>
        <w:t xml:space="preserve">omyślałam, szykując się powoli do startu. Jedyną rzeczą, o której marzyłam było dotarcie do domu.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Droga rozciągała się przede mną jak guma do żucia. Wiedziałam, że jestem już niedaleko. Raz, po raz oglądałam się do tyłu widząc jak widok miasteczka oddala się ode mnie.</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Gdzie jesteś?! – wołałam. </w:t>
      </w:r>
      <w:r>
        <w:rPr>
          <w:rFonts w:ascii="Times New Roman" w:hAnsi="Times New Roman" w:cs="Times New Roman"/>
          <w:i/>
          <w:iCs/>
          <w:sz w:val="24"/>
          <w:szCs w:val="24"/>
        </w:rPr>
        <w:t xml:space="preserve">Żadnej </w:t>
      </w:r>
      <w:r w:rsidRPr="00EF1B1F">
        <w:rPr>
          <w:rFonts w:ascii="Times New Roman" w:hAnsi="Times New Roman" w:cs="Times New Roman"/>
          <w:i/>
          <w:iCs/>
          <w:sz w:val="24"/>
          <w:szCs w:val="24"/>
        </w:rPr>
        <w:t xml:space="preserve">odpowiedzi. </w:t>
      </w:r>
      <w:r>
        <w:rPr>
          <w:rFonts w:ascii="Times New Roman" w:hAnsi="Times New Roman" w:cs="Times New Roman"/>
          <w:i/>
          <w:iCs/>
          <w:sz w:val="24"/>
          <w:szCs w:val="24"/>
        </w:rPr>
        <w:t>Słyszę</w:t>
      </w:r>
      <w:r w:rsidRPr="00EF1B1F">
        <w:rPr>
          <w:rFonts w:ascii="Times New Roman" w:hAnsi="Times New Roman" w:cs="Times New Roman"/>
          <w:i/>
          <w:iCs/>
          <w:sz w:val="24"/>
          <w:szCs w:val="24"/>
        </w:rPr>
        <w:t xml:space="preserve"> jakiś szmer</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Dochodzi</w:t>
      </w:r>
      <w:r w:rsidRPr="00EF1B1F">
        <w:rPr>
          <w:rFonts w:ascii="Times New Roman" w:hAnsi="Times New Roman" w:cs="Times New Roman"/>
          <w:i/>
          <w:iCs/>
          <w:sz w:val="24"/>
          <w:szCs w:val="24"/>
        </w:rPr>
        <w:t xml:space="preserve"> z dołu. </w:t>
      </w:r>
      <w:r>
        <w:rPr>
          <w:rFonts w:ascii="Times New Roman" w:hAnsi="Times New Roman" w:cs="Times New Roman"/>
          <w:i/>
          <w:iCs/>
          <w:sz w:val="24"/>
          <w:szCs w:val="24"/>
        </w:rPr>
        <w:t xml:space="preserve">Schodzę </w:t>
      </w:r>
      <w:r w:rsidRPr="00EF1B1F">
        <w:rPr>
          <w:rFonts w:ascii="Times New Roman" w:hAnsi="Times New Roman" w:cs="Times New Roman"/>
          <w:i/>
          <w:iCs/>
          <w:sz w:val="24"/>
          <w:szCs w:val="24"/>
        </w:rPr>
        <w:t>na dół</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powolnym krokiem.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 </w:t>
      </w:r>
      <w:r>
        <w:rPr>
          <w:rFonts w:ascii="Times New Roman" w:hAnsi="Times New Roman" w:cs="Times New Roman"/>
          <w:i/>
          <w:iCs/>
          <w:sz w:val="24"/>
          <w:szCs w:val="24"/>
        </w:rPr>
        <w:t>To</w:t>
      </w:r>
      <w:r w:rsidRPr="00EF1B1F">
        <w:rPr>
          <w:rFonts w:ascii="Times New Roman" w:hAnsi="Times New Roman" w:cs="Times New Roman"/>
          <w:i/>
          <w:iCs/>
          <w:sz w:val="24"/>
          <w:szCs w:val="24"/>
        </w:rPr>
        <w:t xml:space="preserve"> ty?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Tak tu jestem! – odp</w:t>
      </w:r>
      <w:r>
        <w:rPr>
          <w:rFonts w:ascii="Times New Roman" w:hAnsi="Times New Roman" w:cs="Times New Roman"/>
          <w:i/>
          <w:iCs/>
          <w:sz w:val="24"/>
          <w:szCs w:val="24"/>
        </w:rPr>
        <w:t xml:space="preserve">owiada, </w:t>
      </w:r>
      <w:r w:rsidRPr="00EF1B1F">
        <w:rPr>
          <w:rFonts w:ascii="Times New Roman" w:hAnsi="Times New Roman" w:cs="Times New Roman"/>
          <w:i/>
          <w:iCs/>
          <w:sz w:val="24"/>
          <w:szCs w:val="24"/>
        </w:rPr>
        <w:t>wychylając się zza ściany.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Dlaczego mi nic nie powiedziałaś? Martwiłam się o Ciebie</w:t>
      </w:r>
      <w:r>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Wiem , ale nie chc</w:t>
      </w:r>
      <w:r>
        <w:rPr>
          <w:rFonts w:ascii="Times New Roman" w:hAnsi="Times New Roman" w:cs="Times New Roman"/>
          <w:i/>
          <w:iCs/>
          <w:sz w:val="24"/>
          <w:szCs w:val="24"/>
        </w:rPr>
        <w:t>iałam Ci przeszkadzać – oznajmia,</w:t>
      </w:r>
      <w:r w:rsidRPr="00EF1B1F">
        <w:rPr>
          <w:rFonts w:ascii="Times New Roman" w:hAnsi="Times New Roman" w:cs="Times New Roman"/>
          <w:i/>
          <w:iCs/>
          <w:sz w:val="24"/>
          <w:szCs w:val="24"/>
        </w:rPr>
        <w:t xml:space="preserve"> podchodząc do mnie. – Idziemy już?</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Dobra.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R</w:t>
      </w:r>
      <w:r w:rsidRPr="00EF1B1F">
        <w:rPr>
          <w:rFonts w:ascii="Times New Roman" w:hAnsi="Times New Roman" w:cs="Times New Roman"/>
          <w:i/>
          <w:iCs/>
          <w:sz w:val="24"/>
          <w:szCs w:val="24"/>
        </w:rPr>
        <w:t xml:space="preserve">azem wyszłyśmy na zewnątrz. </w:t>
      </w:r>
      <w:r>
        <w:rPr>
          <w:rFonts w:ascii="Times New Roman" w:hAnsi="Times New Roman" w:cs="Times New Roman"/>
          <w:i/>
          <w:iCs/>
          <w:sz w:val="24"/>
          <w:szCs w:val="24"/>
        </w:rPr>
        <w:t>Siadamy</w:t>
      </w:r>
      <w:r w:rsidRPr="00EF1B1F">
        <w:rPr>
          <w:rFonts w:ascii="Times New Roman" w:hAnsi="Times New Roman" w:cs="Times New Roman"/>
          <w:i/>
          <w:iCs/>
          <w:sz w:val="24"/>
          <w:szCs w:val="24"/>
        </w:rPr>
        <w:t xml:space="preserve"> na ławce</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patr</w:t>
      </w:r>
      <w:r>
        <w:rPr>
          <w:rFonts w:ascii="Times New Roman" w:hAnsi="Times New Roman" w:cs="Times New Roman"/>
          <w:i/>
          <w:iCs/>
          <w:sz w:val="24"/>
          <w:szCs w:val="24"/>
        </w:rPr>
        <w:t>ząc jak słońce powoli zachodzi</w:t>
      </w:r>
      <w:r w:rsidRPr="00EF1B1F">
        <w:rPr>
          <w:rFonts w:ascii="Times New Roman" w:hAnsi="Times New Roman" w:cs="Times New Roman"/>
          <w:i/>
          <w:iCs/>
          <w:sz w:val="24"/>
          <w:szCs w:val="24"/>
        </w:rPr>
        <w:t>, a niebo robiło si</w:t>
      </w:r>
      <w:r>
        <w:rPr>
          <w:rFonts w:ascii="Times New Roman" w:hAnsi="Times New Roman" w:cs="Times New Roman"/>
          <w:i/>
          <w:iCs/>
          <w:sz w:val="24"/>
          <w:szCs w:val="24"/>
        </w:rPr>
        <w:t>ę czarne. Dziewczyna powoli zapada w sen , lecz gdy zamyka oczy od razu się wybudza – nie chcę</w:t>
      </w:r>
      <w:r w:rsidRPr="00EF1B1F">
        <w:rPr>
          <w:rFonts w:ascii="Times New Roman" w:hAnsi="Times New Roman" w:cs="Times New Roman"/>
          <w:i/>
          <w:iCs/>
          <w:sz w:val="24"/>
          <w:szCs w:val="24"/>
        </w:rPr>
        <w:t xml:space="preserve"> zasnąć. Ja również. B</w:t>
      </w:r>
      <w:r>
        <w:rPr>
          <w:rFonts w:ascii="Times New Roman" w:hAnsi="Times New Roman" w:cs="Times New Roman"/>
          <w:i/>
          <w:iCs/>
          <w:sz w:val="24"/>
          <w:szCs w:val="24"/>
        </w:rPr>
        <w:t>oję się</w:t>
      </w:r>
      <w:r w:rsidRPr="00EF1B1F">
        <w:rPr>
          <w:rFonts w:ascii="Times New Roman" w:hAnsi="Times New Roman" w:cs="Times New Roman"/>
          <w:i/>
          <w:iCs/>
          <w:sz w:val="24"/>
          <w:szCs w:val="24"/>
        </w:rPr>
        <w:t>, że zostanę tu na zawsze</w:t>
      </w:r>
      <w:r>
        <w:rPr>
          <w:rFonts w:ascii="Times New Roman" w:hAnsi="Times New Roman" w:cs="Times New Roman"/>
          <w:i/>
          <w:iCs/>
          <w:sz w:val="24"/>
          <w:szCs w:val="24"/>
        </w:rPr>
        <w:t>. C</w:t>
      </w:r>
      <w:r w:rsidRPr="00EF1B1F">
        <w:rPr>
          <w:rFonts w:ascii="Times New Roman" w:hAnsi="Times New Roman" w:cs="Times New Roman"/>
          <w:i/>
          <w:iCs/>
          <w:sz w:val="24"/>
          <w:szCs w:val="24"/>
        </w:rPr>
        <w:t xml:space="preserve">hoć </w:t>
      </w:r>
      <w:r>
        <w:rPr>
          <w:rFonts w:ascii="Times New Roman" w:hAnsi="Times New Roman" w:cs="Times New Roman"/>
          <w:i/>
          <w:iCs/>
          <w:sz w:val="24"/>
          <w:szCs w:val="24"/>
        </w:rPr>
        <w:t xml:space="preserve">skoro </w:t>
      </w:r>
      <w:r w:rsidRPr="00EF1B1F">
        <w:rPr>
          <w:rFonts w:ascii="Times New Roman" w:hAnsi="Times New Roman" w:cs="Times New Roman"/>
          <w:i/>
          <w:iCs/>
          <w:sz w:val="24"/>
          <w:szCs w:val="24"/>
        </w:rPr>
        <w:t>przyleciałam</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to muszę też wrócić. Gdy tak si</w:t>
      </w:r>
      <w:r>
        <w:rPr>
          <w:rFonts w:ascii="Times New Roman" w:hAnsi="Times New Roman" w:cs="Times New Roman"/>
          <w:i/>
          <w:iCs/>
          <w:sz w:val="24"/>
          <w:szCs w:val="24"/>
        </w:rPr>
        <w:t>edzimy</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czuję</w:t>
      </w:r>
      <w:r w:rsidRPr="00EF1B1F">
        <w:rPr>
          <w:rFonts w:ascii="Times New Roman" w:hAnsi="Times New Roman" w:cs="Times New Roman"/>
          <w:i/>
          <w:iCs/>
          <w:sz w:val="24"/>
          <w:szCs w:val="24"/>
        </w:rPr>
        <w:t xml:space="preserve"> wielką chęć zjedzenia czegoś. Nie u</w:t>
      </w:r>
      <w:r>
        <w:rPr>
          <w:rFonts w:ascii="Times New Roman" w:hAnsi="Times New Roman" w:cs="Times New Roman"/>
          <w:i/>
          <w:iCs/>
          <w:sz w:val="24"/>
          <w:szCs w:val="24"/>
        </w:rPr>
        <w:t xml:space="preserve">miem </w:t>
      </w:r>
      <w:r w:rsidRPr="00EF1B1F">
        <w:rPr>
          <w:rFonts w:ascii="Times New Roman" w:hAnsi="Times New Roman" w:cs="Times New Roman"/>
          <w:i/>
          <w:iCs/>
          <w:sz w:val="24"/>
          <w:szCs w:val="24"/>
        </w:rPr>
        <w:t>wytrzym</w:t>
      </w:r>
      <w:r>
        <w:rPr>
          <w:rFonts w:ascii="Times New Roman" w:hAnsi="Times New Roman" w:cs="Times New Roman"/>
          <w:i/>
          <w:iCs/>
          <w:sz w:val="24"/>
          <w:szCs w:val="24"/>
        </w:rPr>
        <w:t xml:space="preserve">ać. Jeszcze nigdy nie czułam tak straszliwego bólu.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Nie masz może czegoś do jedzenia?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Nie – odp</w:t>
      </w:r>
      <w:r>
        <w:rPr>
          <w:rFonts w:ascii="Times New Roman" w:hAnsi="Times New Roman" w:cs="Times New Roman"/>
          <w:i/>
          <w:iCs/>
          <w:sz w:val="24"/>
          <w:szCs w:val="24"/>
        </w:rPr>
        <w:t>owiada</w:t>
      </w:r>
      <w:r w:rsidRPr="00EF1B1F">
        <w:rPr>
          <w:rFonts w:ascii="Times New Roman" w:hAnsi="Times New Roman" w:cs="Times New Roman"/>
          <w:i/>
          <w:iCs/>
          <w:sz w:val="24"/>
          <w:szCs w:val="24"/>
        </w:rPr>
        <w:t>. – Nie jem od bardzo dawna.</w:t>
      </w:r>
    </w:p>
    <w:p w:rsidR="00116356" w:rsidRPr="00EF1B1F" w:rsidRDefault="00116356" w:rsidP="00102BAE">
      <w:pPr>
        <w:ind w:left="708" w:hanging="708"/>
        <w:jc w:val="both"/>
        <w:rPr>
          <w:rFonts w:ascii="Times New Roman" w:hAnsi="Times New Roman" w:cs="Times New Roman"/>
          <w:i/>
          <w:iCs/>
          <w:sz w:val="24"/>
          <w:szCs w:val="24"/>
        </w:rPr>
      </w:pPr>
      <w:r w:rsidRPr="00EF1B1F">
        <w:rPr>
          <w:rFonts w:ascii="Times New Roman" w:hAnsi="Times New Roman" w:cs="Times New Roman"/>
          <w:i/>
          <w:iCs/>
          <w:sz w:val="24"/>
          <w:szCs w:val="24"/>
        </w:rPr>
        <w:t>- Dawna?! Czyli?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Nie jestem głodna, ponieważ… </w:t>
      </w:r>
      <w:r>
        <w:rPr>
          <w:rFonts w:ascii="Times New Roman" w:hAnsi="Times New Roman" w:cs="Times New Roman"/>
          <w:i/>
          <w:iCs/>
          <w:sz w:val="24"/>
          <w:szCs w:val="24"/>
        </w:rPr>
        <w:t>nie żyję, to znaczy ja nie jestem prawdziwa…</w:t>
      </w:r>
      <w:r w:rsidRPr="00EF1B1F">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Milknę</w:t>
      </w:r>
      <w:r w:rsidRPr="00EF1B1F">
        <w:rPr>
          <w:rFonts w:ascii="Times New Roman" w:hAnsi="Times New Roman" w:cs="Times New Roman"/>
          <w:i/>
          <w:iCs/>
          <w:sz w:val="24"/>
          <w:szCs w:val="24"/>
        </w:rPr>
        <w:t xml:space="preserve">. Nic nie </w:t>
      </w:r>
      <w:r>
        <w:rPr>
          <w:rFonts w:ascii="Times New Roman" w:hAnsi="Times New Roman" w:cs="Times New Roman"/>
          <w:i/>
          <w:iCs/>
          <w:sz w:val="24"/>
          <w:szCs w:val="24"/>
        </w:rPr>
        <w:t xml:space="preserve">przychodzi mi do głowy. </w:t>
      </w:r>
      <w:r w:rsidRPr="00EF1B1F">
        <w:rPr>
          <w:rFonts w:ascii="Times New Roman" w:hAnsi="Times New Roman" w:cs="Times New Roman"/>
          <w:i/>
          <w:iCs/>
          <w:sz w:val="24"/>
          <w:szCs w:val="24"/>
        </w:rPr>
        <w:t xml:space="preserve"> Sie</w:t>
      </w:r>
      <w:r>
        <w:rPr>
          <w:rFonts w:ascii="Times New Roman" w:hAnsi="Times New Roman" w:cs="Times New Roman"/>
          <w:i/>
          <w:iCs/>
          <w:sz w:val="24"/>
          <w:szCs w:val="24"/>
        </w:rPr>
        <w:t>dzę,</w:t>
      </w:r>
      <w:r w:rsidRPr="00EF1B1F">
        <w:rPr>
          <w:rFonts w:ascii="Times New Roman" w:hAnsi="Times New Roman" w:cs="Times New Roman"/>
          <w:i/>
          <w:iCs/>
          <w:sz w:val="24"/>
          <w:szCs w:val="24"/>
        </w:rPr>
        <w:t xml:space="preserve"> wpatrując się w twarz, na której </w:t>
      </w:r>
      <w:r>
        <w:rPr>
          <w:rFonts w:ascii="Times New Roman" w:hAnsi="Times New Roman" w:cs="Times New Roman"/>
          <w:i/>
          <w:iCs/>
          <w:sz w:val="24"/>
          <w:szCs w:val="24"/>
        </w:rPr>
        <w:t>pojawia</w:t>
      </w:r>
      <w:r w:rsidRPr="00EF1B1F">
        <w:rPr>
          <w:rFonts w:ascii="Times New Roman" w:hAnsi="Times New Roman" w:cs="Times New Roman"/>
          <w:i/>
          <w:iCs/>
          <w:sz w:val="24"/>
          <w:szCs w:val="24"/>
        </w:rPr>
        <w:t xml:space="preserve"> się uśmiech.</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J- jak to?!- pyt</w:t>
      </w:r>
      <w:r w:rsidRPr="00EF1B1F">
        <w:rPr>
          <w:rFonts w:ascii="Times New Roman" w:hAnsi="Times New Roman" w:cs="Times New Roman"/>
          <w:i/>
          <w:iCs/>
          <w:sz w:val="24"/>
          <w:szCs w:val="24"/>
        </w:rPr>
        <w:t>am</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trzęsąc się ze strachu. – To co tu robisz?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Hmm..</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 xml:space="preserve">Czasem sama się nad tym zastanawiam.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Ale skąd ja się tu wzięłam?!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To ja Cię tu przysłałam. Wie</w:t>
      </w:r>
      <w:r>
        <w:rPr>
          <w:rFonts w:ascii="Times New Roman" w:hAnsi="Times New Roman" w:cs="Times New Roman"/>
          <w:i/>
          <w:iCs/>
          <w:sz w:val="24"/>
          <w:szCs w:val="24"/>
        </w:rPr>
        <w:t>m</w:t>
      </w:r>
      <w:r w:rsidRPr="00EF1B1F">
        <w:rPr>
          <w:rFonts w:ascii="Times New Roman" w:hAnsi="Times New Roman" w:cs="Times New Roman"/>
          <w:i/>
          <w:iCs/>
          <w:sz w:val="24"/>
          <w:szCs w:val="24"/>
        </w:rPr>
        <w:t xml:space="preserve">, że jesteś </w:t>
      </w:r>
      <w:r>
        <w:rPr>
          <w:rFonts w:ascii="Times New Roman" w:hAnsi="Times New Roman" w:cs="Times New Roman"/>
          <w:i/>
          <w:iCs/>
          <w:sz w:val="24"/>
          <w:szCs w:val="24"/>
        </w:rPr>
        <w:t>tą</w:t>
      </w:r>
      <w:r w:rsidRPr="00EF1B1F">
        <w:rPr>
          <w:rFonts w:ascii="Times New Roman" w:hAnsi="Times New Roman" w:cs="Times New Roman"/>
          <w:i/>
          <w:iCs/>
          <w:sz w:val="24"/>
          <w:szCs w:val="24"/>
        </w:rPr>
        <w:t xml:space="preserve"> dziewczyną z mojej opowieści, więc Cię tu ściągnęłam , żebyś zobaczyła co się stanie jeżeli </w:t>
      </w:r>
      <w:r>
        <w:rPr>
          <w:rFonts w:ascii="Times New Roman" w:hAnsi="Times New Roman" w:cs="Times New Roman"/>
          <w:i/>
          <w:iCs/>
          <w:sz w:val="24"/>
          <w:szCs w:val="24"/>
        </w:rPr>
        <w:t xml:space="preserve">mnie </w:t>
      </w:r>
      <w:r w:rsidRPr="00EF1B1F">
        <w:rPr>
          <w:rFonts w:ascii="Times New Roman" w:hAnsi="Times New Roman" w:cs="Times New Roman"/>
          <w:i/>
          <w:iCs/>
          <w:sz w:val="24"/>
          <w:szCs w:val="24"/>
        </w:rPr>
        <w:t>odejdziesz. Radzę , żebyś to zapamiętała bo odwrotu nie będzie. – oznajmiła. – A teraz jeśli pozwolisz</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odeśle Cię z powrotem do </w:t>
      </w:r>
      <w:r>
        <w:rPr>
          <w:rFonts w:ascii="Times New Roman" w:hAnsi="Times New Roman" w:cs="Times New Roman"/>
          <w:i/>
          <w:iCs/>
          <w:sz w:val="24"/>
          <w:szCs w:val="24"/>
        </w:rPr>
        <w:t>twojego świata</w:t>
      </w:r>
      <w:r w:rsidRPr="00EF1B1F">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Czekaj! – </w:t>
      </w:r>
      <w:r>
        <w:rPr>
          <w:rFonts w:ascii="Times New Roman" w:hAnsi="Times New Roman" w:cs="Times New Roman"/>
          <w:i/>
          <w:iCs/>
          <w:sz w:val="24"/>
          <w:szCs w:val="24"/>
        </w:rPr>
        <w:t>krzyczę</w:t>
      </w:r>
      <w:r w:rsidRPr="00EF1B1F">
        <w:rPr>
          <w:rFonts w:ascii="Times New Roman" w:hAnsi="Times New Roman" w:cs="Times New Roman"/>
          <w:i/>
          <w:iCs/>
          <w:sz w:val="24"/>
          <w:szCs w:val="24"/>
        </w:rPr>
        <w:t xml:space="preserve"> , lecz nim się </w:t>
      </w:r>
      <w:r>
        <w:rPr>
          <w:rFonts w:ascii="Times New Roman" w:hAnsi="Times New Roman" w:cs="Times New Roman"/>
          <w:i/>
          <w:iCs/>
          <w:sz w:val="24"/>
          <w:szCs w:val="24"/>
        </w:rPr>
        <w:t xml:space="preserve">orientuję, </w:t>
      </w:r>
      <w:r w:rsidRPr="00EF1B1F">
        <w:rPr>
          <w:rFonts w:ascii="Times New Roman" w:hAnsi="Times New Roman" w:cs="Times New Roman"/>
          <w:i/>
          <w:iCs/>
          <w:sz w:val="24"/>
          <w:szCs w:val="24"/>
        </w:rPr>
        <w:t xml:space="preserve"> l</w:t>
      </w:r>
      <w:r>
        <w:rPr>
          <w:rFonts w:ascii="Times New Roman" w:hAnsi="Times New Roman" w:cs="Times New Roman"/>
          <w:i/>
          <w:iCs/>
          <w:sz w:val="24"/>
          <w:szCs w:val="24"/>
        </w:rPr>
        <w:t xml:space="preserve">ecę przez niebieski wir, który wyrzuca </w:t>
      </w:r>
      <w:r w:rsidRPr="00EF1B1F">
        <w:rPr>
          <w:rFonts w:ascii="Times New Roman" w:hAnsi="Times New Roman" w:cs="Times New Roman"/>
          <w:i/>
          <w:iCs/>
          <w:sz w:val="24"/>
          <w:szCs w:val="24"/>
        </w:rPr>
        <w:t xml:space="preserve">mnie tuż przez moją baza. Wszystko znowu </w:t>
      </w:r>
      <w:r>
        <w:rPr>
          <w:rFonts w:ascii="Times New Roman" w:hAnsi="Times New Roman" w:cs="Times New Roman"/>
          <w:i/>
          <w:iCs/>
          <w:sz w:val="24"/>
          <w:szCs w:val="24"/>
        </w:rPr>
        <w:t>staje się</w:t>
      </w:r>
      <w:r w:rsidRPr="00EF1B1F">
        <w:rPr>
          <w:rFonts w:ascii="Times New Roman" w:hAnsi="Times New Roman" w:cs="Times New Roman"/>
          <w:i/>
          <w:iCs/>
          <w:sz w:val="24"/>
          <w:szCs w:val="24"/>
        </w:rPr>
        <w:t xml:space="preserve"> kolorowe – z wyjątkiem pogody , która zapowiadała się na deszcz. </w:t>
      </w:r>
      <w:r>
        <w:rPr>
          <w:rFonts w:ascii="Times New Roman" w:hAnsi="Times New Roman" w:cs="Times New Roman"/>
          <w:i/>
          <w:iCs/>
          <w:sz w:val="24"/>
          <w:szCs w:val="24"/>
        </w:rPr>
        <w:t>Biegnę</w:t>
      </w:r>
      <w:r w:rsidRPr="00EF1B1F">
        <w:rPr>
          <w:rFonts w:ascii="Times New Roman" w:hAnsi="Times New Roman" w:cs="Times New Roman"/>
          <w:i/>
          <w:iCs/>
          <w:sz w:val="24"/>
          <w:szCs w:val="24"/>
        </w:rPr>
        <w:t xml:space="preserve"> na górę </w:t>
      </w:r>
      <w:r>
        <w:rPr>
          <w:rFonts w:ascii="Times New Roman" w:hAnsi="Times New Roman" w:cs="Times New Roman"/>
          <w:i/>
          <w:iCs/>
          <w:sz w:val="24"/>
          <w:szCs w:val="24"/>
        </w:rPr>
        <w:t xml:space="preserve">mając </w:t>
      </w:r>
      <w:r w:rsidRPr="00EF1B1F">
        <w:rPr>
          <w:rFonts w:ascii="Times New Roman" w:hAnsi="Times New Roman" w:cs="Times New Roman"/>
          <w:i/>
          <w:iCs/>
          <w:sz w:val="24"/>
          <w:szCs w:val="24"/>
        </w:rPr>
        <w:t xml:space="preserve">nadzieję , że zastanę jak moich znajomych. </w:t>
      </w:r>
      <w:r>
        <w:rPr>
          <w:rFonts w:ascii="Times New Roman" w:hAnsi="Times New Roman" w:cs="Times New Roman"/>
          <w:i/>
          <w:iCs/>
          <w:sz w:val="24"/>
          <w:szCs w:val="24"/>
        </w:rPr>
        <w:t xml:space="preserve">Otwieram drzwi. Wszyscy siedzą </w:t>
      </w:r>
      <w:r w:rsidRPr="00EF1B1F">
        <w:rPr>
          <w:rFonts w:ascii="Times New Roman" w:hAnsi="Times New Roman" w:cs="Times New Roman"/>
          <w:i/>
          <w:iCs/>
          <w:sz w:val="24"/>
          <w:szCs w:val="24"/>
        </w:rPr>
        <w:t xml:space="preserve">przy stole. </w:t>
      </w:r>
      <w:r>
        <w:rPr>
          <w:rFonts w:ascii="Times New Roman" w:hAnsi="Times New Roman" w:cs="Times New Roman"/>
          <w:i/>
          <w:iCs/>
          <w:sz w:val="24"/>
          <w:szCs w:val="24"/>
        </w:rPr>
        <w:t>Rozmawiają”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Tu kończył się rozdział. Przygody bohaterki sprawiały, ze książka zaczęła mnie bardzo wciągać.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Poszłam do pokoju po telefon. Był mały i czarny z dotykowym ekranem. Kupiłam go sobie na rozpoczęcie piątej klasy. Sprawdziłam godzinę</w:t>
      </w:r>
      <w:r w:rsidRPr="00EF1B1F">
        <w:rPr>
          <w:rFonts w:ascii="Times New Roman" w:hAnsi="Times New Roman" w:cs="Times New Roman"/>
          <w:i/>
          <w:iCs/>
          <w:sz w:val="24"/>
          <w:szCs w:val="24"/>
        </w:rPr>
        <w:t>. Osiemnasta dwadzieścia.</w:t>
      </w:r>
      <w:r w:rsidRPr="00EF1B1F">
        <w:rPr>
          <w:rFonts w:ascii="Times New Roman" w:hAnsi="Times New Roman" w:cs="Times New Roman"/>
          <w:sz w:val="24"/>
          <w:szCs w:val="24"/>
        </w:rPr>
        <w:t xml:space="preserve"> Pomyślałam przerzucając wzrok na tapetę przedstawiającą pomarańczowy las. Schowałam go do kieszeni. Zaczęłam rozmyślać na temat nowego roku szkolnego. Już miałam przed oczami wstawanie na ósmą do szkoły, czy dźwiganie wielkich stert książek.</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Przemyślenia na temat szkoły, wcale nie wywierały na mnie radości. Nie lubiłam tego miejsca. Czasem zastanawiałam się jakby wyglądało życie bez niej. Zazwyczaj takie pytanie przychodził mi do głowy na lekcjach. Czasem jednym z moich marzeń było przeniesienie się do przeszłości i mieszkanie tak przez kilka dni. W tedy przekonałabym się na własnej skórze, jak wyglądało takie życie. Z lekcji historii niewiele zapamiętywałam. Zazwyczaj tylko patrzyłam na nauczyciela jak mówił ( nie rozmawiałam ). Myślami byłam zupełnie w innym miejscu. A gdy przychodziło do sprawdzianu, bądź kartkówki dostawałam słabe oceny. Zaś moim ulubionym przedmiotem był język polski. Pani zawsze chwaliła moje wypracowania mówiąc: </w:t>
      </w:r>
      <w:r w:rsidRPr="00EF1B1F">
        <w:rPr>
          <w:rFonts w:ascii="Times New Roman" w:hAnsi="Times New Roman" w:cs="Times New Roman"/>
          <w:i/>
          <w:iCs/>
          <w:sz w:val="24"/>
          <w:szCs w:val="24"/>
        </w:rPr>
        <w:t>Ładnie Wiktoria, ale mogło być tego więcej.</w:t>
      </w:r>
      <w:r w:rsidRPr="00EF1B1F">
        <w:rPr>
          <w:rFonts w:ascii="Times New Roman" w:hAnsi="Times New Roman" w:cs="Times New Roman"/>
          <w:sz w:val="24"/>
          <w:szCs w:val="24"/>
        </w:rPr>
        <w:t xml:space="preserve"> Może to nie było za dużo powiedziane, ale zawsze się cieszyłam. Moje oceny były dobre. Gdy przeglądałam zeszyt ,w którym pisaliśmy wypracowania widziałam czwórki , trójki i jedną pięć minus. Moją najlepszą pracą było opowiadanie wymyślane przez nas samych. Pisaliśmy je przez całą godzinę ( bez możliwości zaglądania do zeszytów itp. ). Na koniec oddawaliśmy je do oceny. To właśnie z tego wypracowania dostałam piątkę minus…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Za oknem zerwał się ostry wiatr. Drzewa chwiały się na wszystkie strony. Niebo zrobiło się całkiem czarne. Jakby zaraz tę okolicę miało przejść tornado! Telewizor zgasł. Zrobiło się strasznie ciemno. Czułam jak bije mi serce. Przybiłam się do ściany. Myślałam, że zaraz zginę. Po chwili usłyszałam jakieś kroki. Dochodziły ze schodów. Myślałam, że to mama biegnie by się schować. Drzwi otworzyły się z cichym trzaskiem. Ktoś wszedł do domu. Nie mogłam się jej przyjrzeć. Gdy drzwi się zamknęły. Wszystko ucichło. Drzewa przestały się kołysać. Światło wróciło. Teraz mogłam się przyjrzeć jej w całości. Była to niska dziewczyna. Nie mogła mieć więcej niż dwanaście lat. Ubrana była w czarną poszarpaną sukienkę oraz płaskie buty. Na głowie miała długie czarne włosy. Przykrywały jej pół twarzy, jakby nie chciała jej nikomu pokazać. Nagle zbliżyła się do mnie, na co zapytałam: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Kim jesteś?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Jestem Tamara – odpowiedziała odkrywając swoją bladą twarz.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To ty napisałaś do mnie ten list?! – zapytałam wytrzeszczając oczy.</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Tak, to ja. Mam nadzieję, że Ci w niczym nie przeszkodziłam?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Mogłabyś mi  wytłumaczyć coś… o co chodzi? Jaka szkoła? Ta co o niej wspomniałaś w liście!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-Aaa… no bo wiesz… zanim wysłałam tobie ten list zostawiłam gazetę. Mam nadzieję , że ją widziałaś? – zapytała spokojnym tonem.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To ty! – zawołałam. – Myślałam, że to jedna z moich koleżanek ją zostawiła... a skąd znałaś moje imię?</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No wiesz bo ja... zostałam tu skierowana przed dyrektorkę tej szkoły i… ona powiedział, że mam Ci dostarczyć ten list. Chciałam, żebyś się wcześniej jakoś domyśliła. Więc zostawiłam Ci tę gazetę, gdy Ciebie nie było. – ciągnęła Tamara wymachują rękoma– Lecz kiedy domyśliłam się, że w twoim świecie nic nikt nie wie na ten temat, było już za późno.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Zamilkłam.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To… chciałabyś pojechać ze mną do tej szkoły? – zaproponowała uśmiechając się lekko. – Ale dodam , że przez cały czas byłabyś ze mną.</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No… dobra, ale lepiej się jeszcze zastanowię i… jak ja powiem o tym mamie? – zapytałam.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 O to się nie martw! Ktoś pewnie przyjdzie i jej wszystko wyjaśni lub ty jej to jakoś powiesz– oznajmiła z przekonaniem. -To co chcesz oglądać dalej film?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No dobra – oznajmiłam, po czym włączyłam dalej film. – A tak przy okazji to ja jestem </w:t>
      </w:r>
      <w:r w:rsidRPr="00EF1B1F">
        <w:rPr>
          <w:rFonts w:ascii="Times New Roman" w:hAnsi="Times New Roman" w:cs="Times New Roman"/>
          <w:sz w:val="24"/>
          <w:szCs w:val="24"/>
        </w:rPr>
        <w:t>Wiktoria</w:t>
      </w:r>
      <w:r w:rsidRPr="00EF1B1F">
        <w:rPr>
          <w:rStyle w:val="Emphasis"/>
          <w:rFonts w:ascii="Times New Roman" w:hAnsi="Times New Roman" w:cs="Times New Roman"/>
          <w:sz w:val="24"/>
          <w:szCs w:val="24"/>
        </w:rPr>
        <w:t>, ale to już raczej wiesz.</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-No prawie zapomniałam – rzekła dziewczyna przecierając swoją białą twarz. – Przez cały czas myślałam jak będzie wyglądać nasza szkoła. Ja idę pierwszy raz, a ty?</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Hmm… ja chodzę już pięć lat.</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Pięć lat?! To nawet dużo. – dodała. – Nie wiedziałam, że wy chodzicie już wcześniej. Ja też kiedyś byłam żywa, ale to było jakieś… trzydzieści dziewięć lat temu i po prostu zapomniałam.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Trzydzieści dziewięć lat?! – zawołałam z wrażenia. – Wyglądasz na dwanaście!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Wiem, wiem, ale co zrobić? Jak miałam tyle lat o umarłam. – oznajmiła smutnym tonem.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Na co? – zapytałam nieśmiało.</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No… Jak byłam mała to z rodzicami wybraliśmy się na wycieczkę w góry ,a ja nie zauważyłam oblodzonej drogi i… spadłam.</w:t>
      </w:r>
    </w:p>
    <w:p w:rsidR="00116356" w:rsidRPr="00EF1B1F" w:rsidRDefault="00116356" w:rsidP="00102BAE">
      <w:pPr>
        <w:spacing w:line="480" w:lineRule="auto"/>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Och to straszne! I co robiłaś od czasu gdy…? </w:t>
      </w:r>
    </w:p>
    <w:p w:rsidR="00116356" w:rsidRPr="00EF1B1F" w:rsidRDefault="00116356" w:rsidP="00102BAE">
      <w:pPr>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Eee, … po jakimś czasie obudziłam się w głębokiej dziurze! Nawet nie wiem jak , ale wydaje mi się, że nie udało im się odnaleźć mojego ciała– powiedziała rozkojarzonym głosem.  </w:t>
      </w:r>
    </w:p>
    <w:p w:rsidR="00116356" w:rsidRPr="00EF1B1F" w:rsidRDefault="00116356" w:rsidP="00102BAE">
      <w:pPr>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Oglądałyśmy film. Raz po raz spoglądając na siebie z zaciekawieniem. Wciąż nie miałam pewności czy to mi się śni. Czy dzieje się  naprawdę. </w:t>
      </w:r>
    </w:p>
    <w:p w:rsidR="00116356" w:rsidRPr="00EF1B1F" w:rsidRDefault="00116356" w:rsidP="00102BAE">
      <w:pPr>
        <w:jc w:val="center"/>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Dziewczyna z początku wydawała mi się straszna. Po jakimś czasie zaczęłam się do niej przyzwyczajać. Spędzałyśmy ze sobą prawie każdą wolną chwilę. Zazwyczaj wieczorem. Gdy mamy nie było w domu. Tego dnia Tamara zaprosiła mnie do swojego domu. Czekałam na nią w dużym pokoju, kiedy… za oknem zrobił się ten sam harmider! Tym razem latarnie stojące koło mojego domu przewróciły się na siebie. W powietrzu unosił się gęsty dym. Po jakimś czasie przyszła. Ubrana jak zawsze w tę samą sukienkę. Przywitałyśmy się.  Zaczęła się nasza krótka rozmowa:</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-Zaprowadzisz mnie dzisiaj do swojego domu? – zapytałam.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No. Chodź za mną! – zawołała.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Razem ruszyłyśmy w stronę drzwi. Po chwili złapała mnie za rękę. Otoczenie zaczęło wirować! Czułam jakbym leciała przez jakiś tunel. Nie chciałam otworzyć oczu. Miałam wrażenie, że rozerwę się na kawałki. Na szczęście nic takiego nie nastąpiło. Po kilku sekundach znów poczułam grunt pod stopami. Stałam w szarym lesie. Przed małym drewnianym domkiem.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To co, idziesz? – zapytała Tamara, na co energicznie obróciłam głowę w jej stronę.</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No idę. – oznajmiłam zbliżając się do małego domku. Z bliska wyglądał na opuszczony. Otoczony był małym drewnianym płotkiem. Zza niego ciągnęła się krótka kamienna dróżka. Stanęłyśmy przed drzwiami, na których wisiał numer 87. Domek nie był za bogato urządzony. Weszłyśmy do środka. Zobaczyłam średniej wielkości pokój. Ozdobiony portretami, starym zegarem oraz kilkoma fotelami. Po prawej stronie mieściły się jeszcze trzy inne pokoje. Miedzy innymi: kuchnia, łazienka oraz sypialnia. Należała zapewnie do starszych członków rodziny.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Teraz pokaże Ci gdzie mam swój pokój. – oznajmiła . – Odsuń się.</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Zrobiłam jak mi kazała. Stanęłam pod wysokim zegarem. Zapewne od wielu lat był zepsuty. Tamara podniosła kawałek dywanu, pod którym mieściła się drewniana klapka. Uniosła ją. Ku moim oczom ukazały się schody prowadzące w dół. Dziewczyna dała mi znać, że mogę zejść na dół. Podparłam się ręką o ścianę. Powoli zeszłam zachowując równowagę, nie widząc nic prócz ciemności. Poprosiłam ją, żeby zapaliła światło. Podeszła do ściany i jednym ruchem ręki oświetliła cały pokój. Nie był taki duży jak mi się zdawało. Stało w nim kilka mebli. Na podłodze leżał mały czerwony dywanik. Pokryty był dużą ilością kurzu.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Spojrzałam na nią. Siedziała na łóżku. Patrzyła na coś co przypominało mały telewizorek. Podeszłam do niej. Również wtopiłam spojrzenie w mały ekranik.</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Co oglądasz? – zapytałam.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-Aaa, jakiś program. Mam tu tylko trzy kanały. Rzadko leci coś ciekawego. – oznajmiła. – Wiesz ta szkoła, do której pójdziemy, jest podobno straszna! Fajnie, co nie? – zapytała z lekkim uśmiechem. Ona jest po to, żeby każdy mógł ukształcić się w swojej zdolności na przykład była kiedyś taka dziewczyna . Zabiła ją jej opiekunka jak miała osiem lat. Poszła do tej szkoły i wyobraź sobie, że dzisiaj  jest jedną z najstraszniejszych zjaw!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Serio? – zapytałam. – Fajnie, ale… no bo ja jestem przecież żywa, co nie? – zaczęłam. – Jak niby będę miała wybrać sobie jakiś zawód, skoro w moim świecie czegoś takiego nie ma?</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-Hmm… może po śmierci będziesz pełniła tę rolę! – zaproponowała Tamara. – Zostaniesz tu na jakiś czas lub na zawsze.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Na zawsze?! – krzyknęłam z przerażenia. – To chyba nie możliwe.  Co powie moja mama?</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Nie wiem, poza tym zobaczymy. Nawet jeszcze nie zaczęłyśmy szkoły. – powiedziała. Oparłam głowę o kamienną ścianę. Bałam się reakcji mamy. Zgodzi się, czy nie? A może uzna, że mam urojenia?</w:t>
      </w:r>
    </w:p>
    <w:p w:rsidR="00116356" w:rsidRPr="00EF1B1F" w:rsidRDefault="00116356" w:rsidP="00102BAE">
      <w:pPr>
        <w:jc w:val="center"/>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Gdy wybiła piętnasta. Wyszłyśmy na dwór. Tamara miała mi coś jeszcze do pokazania. Szłyśmy leśna polanką. Na końcu lasu było widać pustą przestrzeń. Jakby tam kończyła się ziemia. Kiedy wyszłyśmy z gąszczu dotarło do mnie, że stoimy przed wysokim urwiskiem.. Dziewczyna podeszła do końca klifu. Jakby miała chęć skoczyć do wody, lecz tylko usiadła i spuściła głowę w dół. Stanęłam tuż nad nią i schyliłam głowę. Widziałam tylko morze i kilka ostrych skał. Wyglądały przerażająco!</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Na co tak patrzysz? – zapytałam.</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Słyszałam, że kiedyś z tego wzgórza skoczył chłopak. – oznajmiła Tamara mrocznym głosem. – Ludzie mówili, że był chory psychicznie. Ale to podobno są plotki. Mieszkał kilka metrów dalej za tymi dolinami. – dodała, wskazując głową na kilka ciemnozielonych pagórków.</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Rzeczywiście. Tuż za nami kryła się trochę większa od domku Tamary chatka, w której nie było ani żywej duszy. Okna domku były powybijane. Z drzwi dochodziły odgłosy skrzypienia. </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Miejsce samo w sobie było tajemnicze. Nawet najdrobniejszy szczegół odstraszyłby każdego człowieka. Stałam przed nim kilka minut. Wpatrywałam się w ruiny. Przez głowę przelatywały mi różne wizje historii, którą opowiadała mi Tamara. Jedne bardziej straszne, a drugie nieco mniej. Jednak każda z nich kończyła się  tak samo. Co mogło go skłonić do czegoś takiego? Nie umiałam sobie na to odpowiedzieć. Wróciłam nad klif . Przekonałam ją, żebyśmy poszły już do domu. Las robił się coraz bardziej mroczniejszy. Drzewa z daleka przypominały straszydła w Halloween. Przez co nietrudno było się ich wystraszyć. Tylko Tamary to nie obowiązywało. Gdy szłam koło niej czułam się jakbym szła sama.  Trudno było by się spotkać z nią w takim miejscu i o takiej porze.</w:t>
      </w:r>
    </w:p>
    <w:p w:rsidR="00116356" w:rsidRPr="00EF1B1F" w:rsidRDefault="00116356" w:rsidP="00102BAE">
      <w:pPr>
        <w:jc w:val="both"/>
        <w:rPr>
          <w:rStyle w:val="Emphasis"/>
          <w:rFonts w:ascii="Times New Roman" w:hAnsi="Times New Roman" w:cs="Times New Roman"/>
          <w:i w:val="0"/>
          <w:iCs w:val="0"/>
          <w:sz w:val="24"/>
          <w:szCs w:val="24"/>
        </w:rPr>
      </w:pPr>
      <w:r w:rsidRPr="00EF1B1F">
        <w:rPr>
          <w:rStyle w:val="Emphasis"/>
          <w:rFonts w:ascii="Times New Roman" w:hAnsi="Times New Roman" w:cs="Times New Roman"/>
          <w:sz w:val="24"/>
          <w:szCs w:val="24"/>
        </w:rPr>
        <w:t xml:space="preserve">   Słońce powoli opadało na dół. Zbliżał się długi i chłodny wieczór. Gdy dotarłyśmy do jej domku, pożegnałam się z nią i tą samą drogą wróciłam do domu. Doleciałam na miejsce. O dziwo, zobaczyłam, że wszystko było takie jak przed przybyciem Tamary. Latarnie znów stały obok siebie. Drzewa wciąż pokryte grubą warstwą liści. Ze spokojem weszłam do domu. </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4.Przemyślenia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D</w:t>
      </w:r>
      <w:r w:rsidRPr="00EF1B1F">
        <w:rPr>
          <w:rFonts w:ascii="Times New Roman" w:hAnsi="Times New Roman" w:cs="Times New Roman"/>
          <w:sz w:val="24"/>
          <w:szCs w:val="24"/>
        </w:rPr>
        <w:t xml:space="preserve">o końca sierpnia został niecały miesiąc. Przez całe dni ukrywałam przed mamą cała prawdę. Nie miałam żadnego pomysłu na to jak jej o tym powiedzieć.   Gdy Tamara przychodziła by mnie odwiedzić pytała: </w:t>
      </w:r>
      <w:r w:rsidRPr="00EF1B1F">
        <w:rPr>
          <w:rFonts w:ascii="Times New Roman" w:hAnsi="Times New Roman" w:cs="Times New Roman"/>
          <w:i/>
          <w:iCs/>
          <w:sz w:val="24"/>
          <w:szCs w:val="24"/>
        </w:rPr>
        <w:t>I co, powiedziałaś jej?</w:t>
      </w:r>
      <w:r w:rsidRPr="00EF1B1F">
        <w:rPr>
          <w:rFonts w:ascii="Times New Roman" w:hAnsi="Times New Roman" w:cs="Times New Roman"/>
          <w:sz w:val="24"/>
          <w:szCs w:val="24"/>
        </w:rPr>
        <w:t xml:space="preserve"> A ja odpowiadałam: </w:t>
      </w:r>
      <w:r w:rsidRPr="00EF1B1F">
        <w:rPr>
          <w:rFonts w:ascii="Times New Roman" w:hAnsi="Times New Roman" w:cs="Times New Roman"/>
          <w:i/>
          <w:iCs/>
          <w:sz w:val="24"/>
          <w:szCs w:val="24"/>
        </w:rPr>
        <w:t>Nie, wciąż nie mam pomysłu.</w:t>
      </w:r>
      <w:r w:rsidRPr="00EF1B1F">
        <w:rPr>
          <w:rFonts w:ascii="Times New Roman" w:hAnsi="Times New Roman" w:cs="Times New Roman"/>
          <w:sz w:val="24"/>
          <w:szCs w:val="24"/>
        </w:rPr>
        <w:t xml:space="preserve"> Tego dnia postanowiłam podjąć ostateczną decyzję.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Obudziłam się słysząc samochody z oknem. Podeszłam so okna. Zobaczyłam, że przed naszym domem zrobił się wielki korek. Odsłoniłam żaluzję i poszłam po ubrania. </w:t>
      </w:r>
      <w:r w:rsidRPr="00EF1B1F">
        <w:rPr>
          <w:rFonts w:ascii="Times New Roman" w:hAnsi="Times New Roman" w:cs="Times New Roman"/>
          <w:i/>
          <w:iCs/>
          <w:sz w:val="24"/>
          <w:szCs w:val="24"/>
        </w:rPr>
        <w:t>Ciekawe, czy Tamara dzisiaj się zjawi?</w:t>
      </w:r>
      <w:r w:rsidRPr="00EF1B1F">
        <w:rPr>
          <w:rFonts w:ascii="Times New Roman" w:hAnsi="Times New Roman" w:cs="Times New Roman"/>
          <w:sz w:val="24"/>
          <w:szCs w:val="24"/>
        </w:rPr>
        <w:t xml:space="preserve"> Pomyślałam. Zapowiadał się słoneczny dzień. Gdy byłam już gotowa wyszłam z domu szukając mamy. Gdy schodziłam ze schodów, usłyszałam rozmowę dochodząca z biura. Weszłam do środka. Zobaczyła mamę rozmawiającą z kimś przez telefon. Usiadłam na jednym z foteli i czekałam, aż skończy. Przez ten czas myślałam o jednym :</w:t>
      </w:r>
      <w:r w:rsidRPr="00EF1B1F">
        <w:rPr>
          <w:rFonts w:ascii="Times New Roman" w:hAnsi="Times New Roman" w:cs="Times New Roman"/>
          <w:i/>
          <w:iCs/>
          <w:sz w:val="24"/>
          <w:szCs w:val="24"/>
        </w:rPr>
        <w:t>Zgodzi się, czy nie?</w:t>
      </w:r>
      <w:r w:rsidRPr="00EF1B1F">
        <w:rPr>
          <w:rFonts w:ascii="Times New Roman" w:hAnsi="Times New Roman" w:cs="Times New Roman"/>
          <w:sz w:val="24"/>
          <w:szCs w:val="24"/>
        </w:rPr>
        <w:t xml:space="preserve"> Nie wiedziałam. Po chwili skończyła rozmawiać. Spojrzała na mnie.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I co tam? – zapytała wkładając telefon do kieszeni. – Jedziesz później ze mną na przegląd auta?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Chyba Marta zamierza mnie odwiedzić. – powiedziałam. – Mamo, mogę Ci się o coś spytać? Chodzi o szkołę.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Przecież wiesz, że nie lubię jak w wakacje wspominasz o szkole?- zapytała.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Okej to zapytam się innym razem. – powiedziałam, po czym pomyślałam : </w:t>
      </w:r>
      <w:r w:rsidRPr="00EF1B1F">
        <w:rPr>
          <w:rFonts w:ascii="Times New Roman" w:hAnsi="Times New Roman" w:cs="Times New Roman"/>
          <w:i/>
          <w:iCs/>
          <w:sz w:val="24"/>
          <w:szCs w:val="24"/>
        </w:rPr>
        <w:t>Co ja robię?! Przecież miałam jej to teraz powiedzieć?!</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Wróciłam do domu. Zastanawiało mnie czy, nie przyznać się mamie wraz z Tamarą. </w:t>
      </w:r>
      <w:r w:rsidRPr="00EF1B1F">
        <w:rPr>
          <w:rFonts w:ascii="Times New Roman" w:hAnsi="Times New Roman" w:cs="Times New Roman"/>
          <w:i/>
          <w:iCs/>
          <w:sz w:val="24"/>
          <w:szCs w:val="24"/>
        </w:rPr>
        <w:t xml:space="preserve">Lepiej nie! </w:t>
      </w:r>
      <w:r w:rsidRPr="00EF1B1F">
        <w:rPr>
          <w:rFonts w:ascii="Times New Roman" w:hAnsi="Times New Roman" w:cs="Times New Roman"/>
          <w:sz w:val="24"/>
          <w:szCs w:val="24"/>
        </w:rPr>
        <w:t xml:space="preserve">Pomyślałam wyobrażając sobie całą scenę. Jeszcze bardziej zastanawiał mnie fakt, jak będzie wyglądać mój przyjazd do szkoły. Nie miałam pojęcia, czy będę tam jedyną żywa istotą. </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Przed następne dwie godziny czekałam na pojawienie się Tamary. </w:t>
      </w:r>
      <w:r w:rsidRPr="00EF1B1F">
        <w:rPr>
          <w:rFonts w:ascii="Times New Roman" w:hAnsi="Times New Roman" w:cs="Times New Roman"/>
          <w:i/>
          <w:iCs/>
          <w:sz w:val="24"/>
          <w:szCs w:val="24"/>
        </w:rPr>
        <w:t>Może zjawi się wcześniej?</w:t>
      </w:r>
      <w:r w:rsidRPr="00EF1B1F">
        <w:rPr>
          <w:rFonts w:ascii="Times New Roman" w:hAnsi="Times New Roman" w:cs="Times New Roman"/>
          <w:sz w:val="24"/>
          <w:szCs w:val="24"/>
        </w:rPr>
        <w:t>.Zawsze gdy się zjawiała, na dworze działy się coraz gorsze rzeczy. Gałęzie drzew wirowały w powietrzu. Wiatr porywał na swojej drodze wszystko co napotkał. Ulice unosiły się i opadały. Jak fale na morzu.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color w:val="FF0000"/>
          <w:sz w:val="24"/>
          <w:szCs w:val="24"/>
        </w:rPr>
        <w:t xml:space="preserve"> </w:t>
      </w:r>
      <w:r w:rsidRPr="00EF1B1F">
        <w:rPr>
          <w:rFonts w:ascii="Times New Roman" w:hAnsi="Times New Roman" w:cs="Times New Roman"/>
          <w:sz w:val="24"/>
          <w:szCs w:val="24"/>
        </w:rPr>
        <w:t xml:space="preserve">Miałam nadzieję , że choć raz jej przybycie będzie spokojne i opanowane.  Lecz nigdy tak nie było.  Do południa zostało niecałe piętnaście minut. Postanowiłam zabrać się za dalsze czytanie.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Budzę się. Siedzę na krześle.</w:t>
      </w:r>
      <w:r w:rsidRPr="00EF1B1F">
        <w:rPr>
          <w:rFonts w:ascii="Times New Roman" w:hAnsi="Times New Roman" w:cs="Times New Roman"/>
          <w:i/>
          <w:iCs/>
          <w:sz w:val="24"/>
          <w:szCs w:val="24"/>
        </w:rPr>
        <w:t xml:space="preserve"> W jakimś pokoju.</w:t>
      </w:r>
      <w:r w:rsidRPr="00EF1B1F">
        <w:rPr>
          <w:rStyle w:val="FootnoteReference"/>
          <w:rFonts w:ascii="Times New Roman" w:hAnsi="Times New Roman" w:cs="Times New Roman"/>
          <w:i/>
          <w:iCs/>
          <w:sz w:val="24"/>
          <w:szCs w:val="24"/>
        </w:rPr>
        <w:footnoteReference w:id="6"/>
      </w:r>
      <w:r w:rsidRPr="00EF1B1F">
        <w:rPr>
          <w:rFonts w:ascii="Times New Roman" w:hAnsi="Times New Roman" w:cs="Times New Roman"/>
          <w:i/>
          <w:iCs/>
          <w:sz w:val="24"/>
          <w:szCs w:val="24"/>
        </w:rPr>
        <w:t xml:space="preserve"> Wszędzie ciemno. </w:t>
      </w:r>
      <w:r>
        <w:rPr>
          <w:rFonts w:ascii="Times New Roman" w:hAnsi="Times New Roman" w:cs="Times New Roman"/>
          <w:i/>
          <w:iCs/>
          <w:sz w:val="24"/>
          <w:szCs w:val="24"/>
        </w:rPr>
        <w:t>Słyszę</w:t>
      </w:r>
      <w:r w:rsidRPr="00EF1B1F">
        <w:rPr>
          <w:rFonts w:ascii="Times New Roman" w:hAnsi="Times New Roman" w:cs="Times New Roman"/>
          <w:i/>
          <w:iCs/>
          <w:sz w:val="24"/>
          <w:szCs w:val="24"/>
        </w:rPr>
        <w:t xml:space="preserve"> czyjeś kroki. Docho</w:t>
      </w:r>
      <w:r>
        <w:rPr>
          <w:rFonts w:ascii="Times New Roman" w:hAnsi="Times New Roman" w:cs="Times New Roman"/>
          <w:i/>
          <w:iCs/>
          <w:sz w:val="24"/>
          <w:szCs w:val="24"/>
        </w:rPr>
        <w:t>dzą</w:t>
      </w:r>
      <w:r w:rsidRPr="00EF1B1F">
        <w:rPr>
          <w:rFonts w:ascii="Times New Roman" w:hAnsi="Times New Roman" w:cs="Times New Roman"/>
          <w:i/>
          <w:iCs/>
          <w:sz w:val="24"/>
          <w:szCs w:val="24"/>
        </w:rPr>
        <w:t xml:space="preserve"> z ciemnej części pomieszczenia. </w:t>
      </w:r>
      <w:r>
        <w:rPr>
          <w:rFonts w:ascii="Times New Roman" w:hAnsi="Times New Roman" w:cs="Times New Roman"/>
          <w:i/>
          <w:iCs/>
          <w:sz w:val="24"/>
          <w:szCs w:val="24"/>
        </w:rPr>
        <w:t xml:space="preserve">Widzę Jakuba, który idzie </w:t>
      </w:r>
      <w:r w:rsidRPr="00EF1B1F">
        <w:rPr>
          <w:rFonts w:ascii="Times New Roman" w:hAnsi="Times New Roman" w:cs="Times New Roman"/>
          <w:i/>
          <w:iCs/>
          <w:sz w:val="24"/>
          <w:szCs w:val="24"/>
        </w:rPr>
        <w:t>w moim kierunku</w:t>
      </w:r>
      <w:r>
        <w:rPr>
          <w:rFonts w:ascii="Times New Roman" w:hAnsi="Times New Roman" w:cs="Times New Roman"/>
          <w:i/>
          <w:iCs/>
          <w:sz w:val="24"/>
          <w:szCs w:val="24"/>
        </w:rPr>
        <w:t>. Z</w:t>
      </w:r>
      <w:r w:rsidRPr="00EF1B1F">
        <w:rPr>
          <w:rFonts w:ascii="Times New Roman" w:hAnsi="Times New Roman" w:cs="Times New Roman"/>
          <w:i/>
          <w:iCs/>
          <w:sz w:val="24"/>
          <w:szCs w:val="24"/>
        </w:rPr>
        <w:t>e złowrogim uśmiechem. St</w:t>
      </w:r>
      <w:r>
        <w:rPr>
          <w:rFonts w:ascii="Times New Roman" w:hAnsi="Times New Roman" w:cs="Times New Roman"/>
          <w:i/>
          <w:iCs/>
          <w:sz w:val="24"/>
          <w:szCs w:val="24"/>
        </w:rPr>
        <w:t>oi</w:t>
      </w:r>
      <w:r w:rsidRPr="00EF1B1F">
        <w:rPr>
          <w:rFonts w:ascii="Times New Roman" w:hAnsi="Times New Roman" w:cs="Times New Roman"/>
          <w:i/>
          <w:iCs/>
          <w:sz w:val="24"/>
          <w:szCs w:val="24"/>
        </w:rPr>
        <w:t xml:space="preserve"> przede mną i </w:t>
      </w:r>
      <w:r>
        <w:rPr>
          <w:rFonts w:ascii="Times New Roman" w:hAnsi="Times New Roman" w:cs="Times New Roman"/>
          <w:i/>
          <w:iCs/>
          <w:sz w:val="24"/>
          <w:szCs w:val="24"/>
        </w:rPr>
        <w:t>mówi: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-Widzę ,że wpadłaś w naszą pułapkę.</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-Tak , ale po co wam jest ten kod?</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-Otóż, od samego początku planowaliśmy Cię złapać. Chcemy, żebyś zdradziła Nat tajemny szyfr </w:t>
      </w:r>
      <w:r>
        <w:rPr>
          <w:rFonts w:ascii="Times New Roman" w:hAnsi="Times New Roman" w:cs="Times New Roman"/>
          <w:i/>
          <w:iCs/>
          <w:sz w:val="24"/>
          <w:szCs w:val="24"/>
        </w:rPr>
        <w:t>– dodaje</w:t>
      </w:r>
      <w:r w:rsidRPr="00EF1B1F">
        <w:rPr>
          <w:rFonts w:ascii="Times New Roman" w:hAnsi="Times New Roman" w:cs="Times New Roman"/>
          <w:i/>
          <w:iCs/>
          <w:sz w:val="24"/>
          <w:szCs w:val="24"/>
        </w:rPr>
        <w:t>, robiąc przy tym groźniejszą minę. – Tylko tyle. A jak nam to zrobisz wolna.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-Czy wy w og</w:t>
      </w:r>
      <w:r>
        <w:rPr>
          <w:rFonts w:ascii="Times New Roman" w:hAnsi="Times New Roman" w:cs="Times New Roman"/>
          <w:i/>
          <w:iCs/>
          <w:sz w:val="24"/>
          <w:szCs w:val="24"/>
        </w:rPr>
        <w:t>óle  wiecie co z nim zrobić? – pytam,</w:t>
      </w:r>
      <w:r w:rsidRPr="00EF1B1F">
        <w:rPr>
          <w:rFonts w:ascii="Times New Roman" w:hAnsi="Times New Roman" w:cs="Times New Roman"/>
          <w:i/>
          <w:iCs/>
          <w:sz w:val="24"/>
          <w:szCs w:val="24"/>
        </w:rPr>
        <w:t xml:space="preserve"> kręcąc oczami.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-Nie , ale ty nam to powiesz!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-A jeśli nie powiem?...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-To będziemy cię tak długo tu trzymać, aż powiesz!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Co zrobiliście z moimi przyjaciółmi?!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-Nie ważne. Ale teraz do rzeczy. Mów!</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W pokoju </w:t>
      </w:r>
      <w:r>
        <w:rPr>
          <w:rFonts w:ascii="Times New Roman" w:hAnsi="Times New Roman" w:cs="Times New Roman"/>
          <w:i/>
          <w:iCs/>
          <w:sz w:val="24"/>
          <w:szCs w:val="24"/>
        </w:rPr>
        <w:t xml:space="preserve">panuje </w:t>
      </w:r>
      <w:r w:rsidRPr="00EF1B1F">
        <w:rPr>
          <w:rFonts w:ascii="Times New Roman" w:hAnsi="Times New Roman" w:cs="Times New Roman"/>
          <w:i/>
          <w:iCs/>
          <w:sz w:val="24"/>
          <w:szCs w:val="24"/>
        </w:rPr>
        <w:t xml:space="preserve">absolutna cisza. Przez dobre kilkanaście minut </w:t>
      </w:r>
      <w:r>
        <w:rPr>
          <w:rFonts w:ascii="Times New Roman" w:hAnsi="Times New Roman" w:cs="Times New Roman"/>
          <w:i/>
          <w:iCs/>
          <w:sz w:val="24"/>
          <w:szCs w:val="24"/>
        </w:rPr>
        <w:t xml:space="preserve">chodzi nade mną. Czas płynie </w:t>
      </w:r>
      <w:r w:rsidRPr="00EF1B1F">
        <w:rPr>
          <w:rFonts w:ascii="Times New Roman" w:hAnsi="Times New Roman" w:cs="Times New Roman"/>
          <w:i/>
          <w:iCs/>
          <w:sz w:val="24"/>
          <w:szCs w:val="24"/>
        </w:rPr>
        <w:t xml:space="preserve">coraz szybciej.  </w:t>
      </w:r>
      <w:r>
        <w:rPr>
          <w:rFonts w:ascii="Times New Roman" w:hAnsi="Times New Roman" w:cs="Times New Roman"/>
          <w:i/>
          <w:iCs/>
          <w:sz w:val="24"/>
          <w:szCs w:val="24"/>
        </w:rPr>
        <w:t>Jestem</w:t>
      </w:r>
      <w:r w:rsidRPr="00EF1B1F">
        <w:rPr>
          <w:rFonts w:ascii="Times New Roman" w:hAnsi="Times New Roman" w:cs="Times New Roman"/>
          <w:i/>
          <w:iCs/>
          <w:sz w:val="24"/>
          <w:szCs w:val="24"/>
        </w:rPr>
        <w:t xml:space="preserve"> przyklejona do metalowego krzesła. Czu</w:t>
      </w:r>
      <w:r>
        <w:rPr>
          <w:rFonts w:ascii="Times New Roman" w:hAnsi="Times New Roman" w:cs="Times New Roman"/>
          <w:i/>
          <w:iCs/>
          <w:sz w:val="24"/>
          <w:szCs w:val="24"/>
        </w:rPr>
        <w:t>ję</w:t>
      </w:r>
      <w:r w:rsidRPr="00EF1B1F">
        <w:rPr>
          <w:rFonts w:ascii="Times New Roman" w:hAnsi="Times New Roman" w:cs="Times New Roman"/>
          <w:i/>
          <w:iCs/>
          <w:sz w:val="24"/>
          <w:szCs w:val="24"/>
        </w:rPr>
        <w:t xml:space="preserve"> jak pot ze mnie spływa. Nie wie</w:t>
      </w:r>
      <w:r>
        <w:rPr>
          <w:rFonts w:ascii="Times New Roman" w:hAnsi="Times New Roman" w:cs="Times New Roman"/>
          <w:i/>
          <w:iCs/>
          <w:sz w:val="24"/>
          <w:szCs w:val="24"/>
        </w:rPr>
        <w:t>m jak długo to potrwa. Mam</w:t>
      </w:r>
      <w:r w:rsidRPr="00EF1B1F">
        <w:rPr>
          <w:rFonts w:ascii="Times New Roman" w:hAnsi="Times New Roman" w:cs="Times New Roman"/>
          <w:i/>
          <w:iCs/>
          <w:sz w:val="24"/>
          <w:szCs w:val="24"/>
        </w:rPr>
        <w:t xml:space="preserve"> nadzieję, że ktoś przybędzie mi z pomocą</w:t>
      </w:r>
      <w:r>
        <w:rPr>
          <w:rFonts w:ascii="Times New Roman" w:hAnsi="Times New Roman" w:cs="Times New Roman"/>
          <w:i/>
          <w:iCs/>
          <w:sz w:val="24"/>
          <w:szCs w:val="24"/>
        </w:rPr>
        <w:t>. Chłopak krąży</w:t>
      </w:r>
      <w:r w:rsidRPr="00EF1B1F">
        <w:rPr>
          <w:rFonts w:ascii="Times New Roman" w:hAnsi="Times New Roman" w:cs="Times New Roman"/>
          <w:i/>
          <w:iCs/>
          <w:sz w:val="24"/>
          <w:szCs w:val="24"/>
        </w:rPr>
        <w:t xml:space="preserve"> wokół mnie</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mrucząc coś pod nosem.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Nagle za ścianą daje</w:t>
      </w:r>
      <w:r w:rsidRPr="00EF1B1F">
        <w:rPr>
          <w:rFonts w:ascii="Times New Roman" w:hAnsi="Times New Roman" w:cs="Times New Roman"/>
          <w:i/>
          <w:iCs/>
          <w:sz w:val="24"/>
          <w:szCs w:val="24"/>
        </w:rPr>
        <w:t xml:space="preserve"> się słyszeć jakieś dziwne odgłosy. Jakby w naszą stronę jech</w:t>
      </w:r>
      <w:r>
        <w:rPr>
          <w:rFonts w:ascii="Times New Roman" w:hAnsi="Times New Roman" w:cs="Times New Roman"/>
          <w:i/>
          <w:iCs/>
          <w:sz w:val="24"/>
          <w:szCs w:val="24"/>
        </w:rPr>
        <w:t>ało stado motorów. W jednej chwili ściana rozbija się na małe kawałki. Zza niej wpada</w:t>
      </w:r>
      <w:r w:rsidRPr="00EF1B1F">
        <w:rPr>
          <w:rFonts w:ascii="Times New Roman" w:hAnsi="Times New Roman" w:cs="Times New Roman"/>
          <w:i/>
          <w:iCs/>
          <w:sz w:val="24"/>
          <w:szCs w:val="24"/>
        </w:rPr>
        <w:t xml:space="preserve"> Oskar – </w:t>
      </w:r>
      <w:r>
        <w:rPr>
          <w:rFonts w:ascii="Times New Roman" w:hAnsi="Times New Roman" w:cs="Times New Roman"/>
          <w:i/>
          <w:iCs/>
          <w:sz w:val="24"/>
          <w:szCs w:val="24"/>
        </w:rPr>
        <w:t xml:space="preserve">jest </w:t>
      </w:r>
      <w:r w:rsidRPr="00EF1B1F">
        <w:rPr>
          <w:rFonts w:ascii="Times New Roman" w:hAnsi="Times New Roman" w:cs="Times New Roman"/>
          <w:i/>
          <w:iCs/>
          <w:sz w:val="24"/>
          <w:szCs w:val="24"/>
        </w:rPr>
        <w:t>sam. W ostatniej chwili! Myślałam, że już nic mnie nie uratuje.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-Poddaj się lepiej to nie zrobimy Ci krzywdy!- </w:t>
      </w:r>
      <w:r>
        <w:rPr>
          <w:rFonts w:ascii="Times New Roman" w:hAnsi="Times New Roman" w:cs="Times New Roman"/>
          <w:i/>
          <w:iCs/>
          <w:sz w:val="24"/>
          <w:szCs w:val="24"/>
        </w:rPr>
        <w:t>krzyczy</w:t>
      </w:r>
      <w:r w:rsidRPr="00EF1B1F">
        <w:rPr>
          <w:rFonts w:ascii="Times New Roman" w:hAnsi="Times New Roman" w:cs="Times New Roman"/>
          <w:i/>
          <w:iCs/>
          <w:sz w:val="24"/>
          <w:szCs w:val="24"/>
        </w:rPr>
        <w:t xml:space="preserve"> Oskar</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idąc powoli w jego stronę.</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-A dlaczego miał bym się poddawać?</w:t>
      </w:r>
      <w:r>
        <w:rPr>
          <w:rFonts w:ascii="Times New Roman" w:hAnsi="Times New Roman" w:cs="Times New Roman"/>
          <w:i/>
          <w:iCs/>
          <w:sz w:val="24"/>
          <w:szCs w:val="24"/>
        </w:rPr>
        <w:t xml:space="preserv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On nie </w:t>
      </w:r>
      <w:r>
        <w:rPr>
          <w:rFonts w:ascii="Times New Roman" w:hAnsi="Times New Roman" w:cs="Times New Roman"/>
          <w:i/>
          <w:iCs/>
          <w:sz w:val="24"/>
          <w:szCs w:val="24"/>
        </w:rPr>
        <w:t>odpowiada.</w:t>
      </w:r>
      <w:r w:rsidRPr="00EF1B1F">
        <w:rPr>
          <w:rFonts w:ascii="Times New Roman" w:hAnsi="Times New Roman" w:cs="Times New Roman"/>
          <w:i/>
          <w:iCs/>
          <w:sz w:val="24"/>
          <w:szCs w:val="24"/>
        </w:rPr>
        <w:t xml:space="preserve"> Znowu zrobiło się przeraźliwi</w:t>
      </w:r>
      <w:r>
        <w:rPr>
          <w:rFonts w:ascii="Times New Roman" w:hAnsi="Times New Roman" w:cs="Times New Roman"/>
          <w:i/>
          <w:iCs/>
          <w:sz w:val="24"/>
          <w:szCs w:val="24"/>
        </w:rPr>
        <w:t xml:space="preserve">e cicho. Nagle obydwoje rzucają </w:t>
      </w:r>
      <w:r w:rsidRPr="00EF1B1F">
        <w:rPr>
          <w:rFonts w:ascii="Times New Roman" w:hAnsi="Times New Roman" w:cs="Times New Roman"/>
          <w:i/>
          <w:iCs/>
          <w:sz w:val="24"/>
          <w:szCs w:val="24"/>
        </w:rPr>
        <w:t>s</w:t>
      </w:r>
      <w:r>
        <w:rPr>
          <w:rFonts w:ascii="Times New Roman" w:hAnsi="Times New Roman" w:cs="Times New Roman"/>
          <w:i/>
          <w:iCs/>
          <w:sz w:val="24"/>
          <w:szCs w:val="24"/>
        </w:rPr>
        <w:t>ię do walki. W powietrzu unosi</w:t>
      </w:r>
      <w:r w:rsidRPr="00EF1B1F">
        <w:rPr>
          <w:rFonts w:ascii="Times New Roman" w:hAnsi="Times New Roman" w:cs="Times New Roman"/>
          <w:i/>
          <w:iCs/>
          <w:sz w:val="24"/>
          <w:szCs w:val="24"/>
        </w:rPr>
        <w:t xml:space="preserve"> się pe</w:t>
      </w:r>
      <w:r>
        <w:rPr>
          <w:rFonts w:ascii="Times New Roman" w:hAnsi="Times New Roman" w:cs="Times New Roman"/>
          <w:i/>
          <w:iCs/>
          <w:sz w:val="24"/>
          <w:szCs w:val="24"/>
        </w:rPr>
        <w:t xml:space="preserve">łno dymu , a po podłodze walają </w:t>
      </w:r>
      <w:r w:rsidRPr="00EF1B1F">
        <w:rPr>
          <w:rFonts w:ascii="Times New Roman" w:hAnsi="Times New Roman" w:cs="Times New Roman"/>
          <w:i/>
          <w:iCs/>
          <w:sz w:val="24"/>
          <w:szCs w:val="24"/>
        </w:rPr>
        <w:t xml:space="preserve">się kawałki ściany.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-Dobra doigraliście się! – wrzasnął brązowowłosy chłopak, </w:t>
      </w:r>
      <w:r>
        <w:rPr>
          <w:rFonts w:ascii="Times New Roman" w:hAnsi="Times New Roman" w:cs="Times New Roman"/>
          <w:i/>
          <w:iCs/>
          <w:sz w:val="24"/>
          <w:szCs w:val="24"/>
        </w:rPr>
        <w:t>po czym złapał</w:t>
      </w:r>
      <w:r w:rsidRPr="00EF1B1F">
        <w:rPr>
          <w:rFonts w:ascii="Times New Roman" w:hAnsi="Times New Roman" w:cs="Times New Roman"/>
          <w:i/>
          <w:iCs/>
          <w:sz w:val="24"/>
          <w:szCs w:val="24"/>
        </w:rPr>
        <w:t xml:space="preserve"> w ręce najdłuższy nóż jaki miał. P</w:t>
      </w:r>
      <w:r>
        <w:rPr>
          <w:rFonts w:ascii="Times New Roman" w:hAnsi="Times New Roman" w:cs="Times New Roman"/>
          <w:i/>
          <w:iCs/>
          <w:sz w:val="24"/>
          <w:szCs w:val="24"/>
        </w:rPr>
        <w:t>onownie rzuca</w:t>
      </w:r>
      <w:r w:rsidRPr="00EF1B1F">
        <w:rPr>
          <w:rFonts w:ascii="Times New Roman" w:hAnsi="Times New Roman" w:cs="Times New Roman"/>
          <w:i/>
          <w:iCs/>
          <w:sz w:val="24"/>
          <w:szCs w:val="24"/>
        </w:rPr>
        <w:t xml:space="preserve"> się na </w:t>
      </w:r>
      <w:r>
        <w:rPr>
          <w:rFonts w:ascii="Times New Roman" w:hAnsi="Times New Roman" w:cs="Times New Roman"/>
          <w:i/>
          <w:iCs/>
          <w:sz w:val="24"/>
          <w:szCs w:val="24"/>
        </w:rPr>
        <w:t>chłopaka. Choć nie na długo.</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Nagle </w:t>
      </w:r>
      <w:r>
        <w:rPr>
          <w:rFonts w:ascii="Times New Roman" w:hAnsi="Times New Roman" w:cs="Times New Roman"/>
          <w:i/>
          <w:iCs/>
          <w:sz w:val="24"/>
          <w:szCs w:val="24"/>
        </w:rPr>
        <w:t>Kuba traci swój nóż.</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Szybuje</w:t>
      </w:r>
      <w:r w:rsidRPr="00EF1B1F">
        <w:rPr>
          <w:rFonts w:ascii="Times New Roman" w:hAnsi="Times New Roman" w:cs="Times New Roman"/>
          <w:i/>
          <w:iCs/>
          <w:sz w:val="24"/>
          <w:szCs w:val="24"/>
        </w:rPr>
        <w:t xml:space="preserve"> w powietrzu i </w:t>
      </w:r>
      <w:r>
        <w:rPr>
          <w:rFonts w:ascii="Times New Roman" w:hAnsi="Times New Roman" w:cs="Times New Roman"/>
          <w:i/>
          <w:iCs/>
          <w:sz w:val="24"/>
          <w:szCs w:val="24"/>
        </w:rPr>
        <w:t xml:space="preserve">trafia na guzik , który uwalnia mnie z krzesła. Wyskakuję i biegnę na górę </w:t>
      </w:r>
      <w:r w:rsidRPr="00EF1B1F">
        <w:rPr>
          <w:rFonts w:ascii="Times New Roman" w:hAnsi="Times New Roman" w:cs="Times New Roman"/>
          <w:i/>
          <w:iCs/>
          <w:sz w:val="24"/>
          <w:szCs w:val="24"/>
        </w:rPr>
        <w:t>długim korytarze</w:t>
      </w:r>
      <w:r>
        <w:rPr>
          <w:rFonts w:ascii="Times New Roman" w:hAnsi="Times New Roman" w:cs="Times New Roman"/>
          <w:i/>
          <w:iCs/>
          <w:sz w:val="24"/>
          <w:szCs w:val="24"/>
        </w:rPr>
        <w:t>m. N</w:t>
      </w:r>
      <w:r w:rsidRPr="00EF1B1F">
        <w:rPr>
          <w:rFonts w:ascii="Times New Roman" w:hAnsi="Times New Roman" w:cs="Times New Roman"/>
          <w:i/>
          <w:iCs/>
          <w:sz w:val="24"/>
          <w:szCs w:val="24"/>
        </w:rPr>
        <w:t xml:space="preserve">agle  </w:t>
      </w:r>
      <w:r>
        <w:rPr>
          <w:rFonts w:ascii="Times New Roman" w:hAnsi="Times New Roman" w:cs="Times New Roman"/>
          <w:i/>
          <w:iCs/>
          <w:sz w:val="24"/>
          <w:szCs w:val="24"/>
        </w:rPr>
        <w:t>słyszę</w:t>
      </w:r>
      <w:r w:rsidRPr="00EF1B1F">
        <w:rPr>
          <w:rFonts w:ascii="Times New Roman" w:hAnsi="Times New Roman" w:cs="Times New Roman"/>
          <w:i/>
          <w:iCs/>
          <w:sz w:val="24"/>
          <w:szCs w:val="24"/>
        </w:rPr>
        <w:t xml:space="preserve"> krzyk. </w:t>
      </w:r>
      <w:r>
        <w:rPr>
          <w:rFonts w:ascii="Times New Roman" w:hAnsi="Times New Roman" w:cs="Times New Roman"/>
          <w:i/>
          <w:iCs/>
          <w:sz w:val="24"/>
          <w:szCs w:val="24"/>
        </w:rPr>
        <w:t xml:space="preserve">Dobiega </w:t>
      </w:r>
      <w:r w:rsidRPr="00EF1B1F">
        <w:rPr>
          <w:rFonts w:ascii="Times New Roman" w:hAnsi="Times New Roman" w:cs="Times New Roman"/>
          <w:i/>
          <w:iCs/>
          <w:sz w:val="24"/>
          <w:szCs w:val="24"/>
        </w:rPr>
        <w:t xml:space="preserve">z końca tunelu.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Drzwi </w:t>
      </w:r>
      <w:r>
        <w:rPr>
          <w:rFonts w:ascii="Times New Roman" w:hAnsi="Times New Roman" w:cs="Times New Roman"/>
          <w:i/>
          <w:iCs/>
          <w:sz w:val="24"/>
          <w:szCs w:val="24"/>
        </w:rPr>
        <w:t xml:space="preserve">są </w:t>
      </w:r>
      <w:r w:rsidRPr="00EF1B1F">
        <w:rPr>
          <w:rFonts w:ascii="Times New Roman" w:hAnsi="Times New Roman" w:cs="Times New Roman"/>
          <w:i/>
          <w:iCs/>
          <w:sz w:val="24"/>
          <w:szCs w:val="24"/>
        </w:rPr>
        <w:t xml:space="preserve">uchylone.  </w:t>
      </w:r>
      <w:r>
        <w:rPr>
          <w:rFonts w:ascii="Times New Roman" w:hAnsi="Times New Roman" w:cs="Times New Roman"/>
          <w:i/>
          <w:iCs/>
          <w:sz w:val="24"/>
          <w:szCs w:val="24"/>
        </w:rPr>
        <w:t>Zaglądam tam i n</w:t>
      </w:r>
      <w:r w:rsidRPr="00EF1B1F">
        <w:rPr>
          <w:rFonts w:ascii="Times New Roman" w:hAnsi="Times New Roman" w:cs="Times New Roman"/>
          <w:i/>
          <w:iCs/>
          <w:sz w:val="24"/>
          <w:szCs w:val="24"/>
        </w:rPr>
        <w:t xml:space="preserve">ie </w:t>
      </w:r>
      <w:r>
        <w:rPr>
          <w:rFonts w:ascii="Times New Roman" w:hAnsi="Times New Roman" w:cs="Times New Roman"/>
          <w:i/>
          <w:iCs/>
          <w:sz w:val="24"/>
          <w:szCs w:val="24"/>
        </w:rPr>
        <w:t xml:space="preserve">wierzę </w:t>
      </w:r>
      <w:r w:rsidRPr="00EF1B1F">
        <w:rPr>
          <w:rFonts w:ascii="Times New Roman" w:hAnsi="Times New Roman" w:cs="Times New Roman"/>
          <w:i/>
          <w:iCs/>
          <w:sz w:val="24"/>
          <w:szCs w:val="24"/>
        </w:rPr>
        <w:t xml:space="preserve">własnym oczom!  </w:t>
      </w:r>
      <w:r>
        <w:rPr>
          <w:rFonts w:ascii="Times New Roman" w:hAnsi="Times New Roman" w:cs="Times New Roman"/>
          <w:i/>
          <w:iCs/>
          <w:sz w:val="24"/>
          <w:szCs w:val="24"/>
        </w:rPr>
        <w:t xml:space="preserve">Widzę </w:t>
      </w:r>
      <w:r w:rsidRPr="00EF1B1F">
        <w:rPr>
          <w:rFonts w:ascii="Times New Roman" w:hAnsi="Times New Roman" w:cs="Times New Roman"/>
          <w:i/>
          <w:iCs/>
          <w:sz w:val="24"/>
          <w:szCs w:val="24"/>
        </w:rPr>
        <w:t>Julkę. Leż</w:t>
      </w:r>
      <w:r>
        <w:rPr>
          <w:rFonts w:ascii="Times New Roman" w:hAnsi="Times New Roman" w:cs="Times New Roman"/>
          <w:i/>
          <w:iCs/>
          <w:sz w:val="24"/>
          <w:szCs w:val="24"/>
        </w:rPr>
        <w:t>y</w:t>
      </w:r>
      <w:r w:rsidRPr="00EF1B1F">
        <w:rPr>
          <w:rFonts w:ascii="Times New Roman" w:hAnsi="Times New Roman" w:cs="Times New Roman"/>
          <w:i/>
          <w:iCs/>
          <w:sz w:val="24"/>
          <w:szCs w:val="24"/>
        </w:rPr>
        <w:t xml:space="preserve"> na ziemi. </w:t>
      </w:r>
      <w:r>
        <w:rPr>
          <w:rFonts w:ascii="Times New Roman" w:hAnsi="Times New Roman" w:cs="Times New Roman"/>
          <w:i/>
          <w:iCs/>
          <w:sz w:val="24"/>
          <w:szCs w:val="24"/>
        </w:rPr>
        <w:t xml:space="preserve">Ktoś nad nią stoi. </w:t>
      </w:r>
      <w:r w:rsidRPr="00EF1B1F">
        <w:rPr>
          <w:rFonts w:ascii="Times New Roman" w:hAnsi="Times New Roman" w:cs="Times New Roman"/>
          <w:i/>
          <w:iCs/>
          <w:sz w:val="24"/>
          <w:szCs w:val="24"/>
        </w:rPr>
        <w:t xml:space="preserve"> Postać przypominała małą lalkę. </w:t>
      </w:r>
      <w:r>
        <w:rPr>
          <w:rFonts w:ascii="Times New Roman" w:hAnsi="Times New Roman" w:cs="Times New Roman"/>
          <w:i/>
          <w:iCs/>
          <w:sz w:val="24"/>
          <w:szCs w:val="24"/>
        </w:rPr>
        <w:t>Nie reaguję. Nie wiem jak</w:t>
      </w:r>
      <w:r w:rsidRPr="00EF1B1F">
        <w:rPr>
          <w:rFonts w:ascii="Times New Roman" w:hAnsi="Times New Roman" w:cs="Times New Roman"/>
          <w:i/>
          <w:iCs/>
          <w:sz w:val="24"/>
          <w:szCs w:val="24"/>
        </w:rPr>
        <w:t>. Po chwili dziwna postać zniknęła. Pod</w:t>
      </w:r>
      <w:r>
        <w:rPr>
          <w:rFonts w:ascii="Times New Roman" w:hAnsi="Times New Roman" w:cs="Times New Roman"/>
          <w:i/>
          <w:iCs/>
          <w:sz w:val="24"/>
          <w:szCs w:val="24"/>
        </w:rPr>
        <w:t>chodzę</w:t>
      </w:r>
      <w:r w:rsidRPr="00EF1B1F">
        <w:rPr>
          <w:rFonts w:ascii="Times New Roman" w:hAnsi="Times New Roman" w:cs="Times New Roman"/>
          <w:i/>
          <w:iCs/>
          <w:sz w:val="24"/>
          <w:szCs w:val="24"/>
        </w:rPr>
        <w:t xml:space="preserve"> do dziewczyny. Obr</w:t>
      </w:r>
      <w:r>
        <w:rPr>
          <w:rFonts w:ascii="Times New Roman" w:hAnsi="Times New Roman" w:cs="Times New Roman"/>
          <w:i/>
          <w:iCs/>
          <w:sz w:val="24"/>
          <w:szCs w:val="24"/>
        </w:rPr>
        <w:t>acam</w:t>
      </w:r>
      <w:r w:rsidRPr="00EF1B1F">
        <w:rPr>
          <w:rFonts w:ascii="Times New Roman" w:hAnsi="Times New Roman" w:cs="Times New Roman"/>
          <w:i/>
          <w:iCs/>
          <w:sz w:val="24"/>
          <w:szCs w:val="24"/>
        </w:rPr>
        <w:t xml:space="preserve"> ją na drugą stronę. Jej twarz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blada. A oczy… właściwie to ich nie </w:t>
      </w:r>
      <w:r>
        <w:rPr>
          <w:rFonts w:ascii="Times New Roman" w:hAnsi="Times New Roman" w:cs="Times New Roman"/>
          <w:i/>
          <w:iCs/>
          <w:sz w:val="24"/>
          <w:szCs w:val="24"/>
        </w:rPr>
        <w:t xml:space="preserve">ma. </w:t>
      </w:r>
      <w:r w:rsidRPr="00EF1B1F">
        <w:rPr>
          <w:rFonts w:ascii="Times New Roman" w:hAnsi="Times New Roman" w:cs="Times New Roman"/>
          <w:i/>
          <w:iCs/>
          <w:sz w:val="24"/>
          <w:szCs w:val="24"/>
        </w:rPr>
        <w:t>Tylko puste oczodoły! Wystraszyłam się! W</w:t>
      </w:r>
      <w:r>
        <w:rPr>
          <w:rFonts w:ascii="Times New Roman" w:hAnsi="Times New Roman" w:cs="Times New Roman"/>
          <w:i/>
          <w:iCs/>
          <w:sz w:val="24"/>
          <w:szCs w:val="24"/>
        </w:rPr>
        <w:t>ybiegam</w:t>
      </w:r>
      <w:r w:rsidRPr="00EF1B1F">
        <w:rPr>
          <w:rFonts w:ascii="Times New Roman" w:hAnsi="Times New Roman" w:cs="Times New Roman"/>
          <w:i/>
          <w:iCs/>
          <w:sz w:val="24"/>
          <w:szCs w:val="24"/>
        </w:rPr>
        <w:t xml:space="preserve"> z pokoju. </w:t>
      </w:r>
      <w:r>
        <w:rPr>
          <w:rFonts w:ascii="Times New Roman" w:hAnsi="Times New Roman" w:cs="Times New Roman"/>
          <w:i/>
          <w:iCs/>
          <w:sz w:val="24"/>
          <w:szCs w:val="24"/>
        </w:rPr>
        <w:t>Serce bije</w:t>
      </w:r>
      <w:r w:rsidRPr="00EF1B1F">
        <w:rPr>
          <w:rFonts w:ascii="Times New Roman" w:hAnsi="Times New Roman" w:cs="Times New Roman"/>
          <w:i/>
          <w:iCs/>
          <w:sz w:val="24"/>
          <w:szCs w:val="24"/>
        </w:rPr>
        <w:t xml:space="preserve"> mi niewiarygodnie szybko. Bieg</w:t>
      </w:r>
      <w:r>
        <w:rPr>
          <w:rFonts w:ascii="Times New Roman" w:hAnsi="Times New Roman" w:cs="Times New Roman"/>
          <w:i/>
          <w:iCs/>
          <w:sz w:val="24"/>
          <w:szCs w:val="24"/>
        </w:rPr>
        <w:t>nę</w:t>
      </w:r>
      <w:r w:rsidRPr="00EF1B1F">
        <w:rPr>
          <w:rFonts w:ascii="Times New Roman" w:hAnsi="Times New Roman" w:cs="Times New Roman"/>
          <w:i/>
          <w:iCs/>
          <w:sz w:val="24"/>
          <w:szCs w:val="24"/>
        </w:rPr>
        <w:t xml:space="preserve"> z odwróconą twarzą i po chwili… z</w:t>
      </w:r>
      <w:r>
        <w:rPr>
          <w:rFonts w:ascii="Times New Roman" w:hAnsi="Times New Roman" w:cs="Times New Roman"/>
          <w:i/>
          <w:iCs/>
          <w:sz w:val="24"/>
          <w:szCs w:val="24"/>
        </w:rPr>
        <w:t>derzam się. Pada</w:t>
      </w:r>
      <w:r w:rsidRPr="00EF1B1F">
        <w:rPr>
          <w:rFonts w:ascii="Times New Roman" w:hAnsi="Times New Roman" w:cs="Times New Roman"/>
          <w:i/>
          <w:iCs/>
          <w:sz w:val="24"/>
          <w:szCs w:val="24"/>
        </w:rPr>
        <w:t>m na ziemię</w:t>
      </w:r>
      <w:r>
        <w:rPr>
          <w:rFonts w:ascii="Times New Roman" w:hAnsi="Times New Roman" w:cs="Times New Roman"/>
          <w:i/>
          <w:iCs/>
          <w:sz w:val="24"/>
          <w:szCs w:val="24"/>
        </w:rPr>
        <w:t xml:space="preserve"> i łapię</w:t>
      </w:r>
      <w:r w:rsidRPr="00EF1B1F">
        <w:rPr>
          <w:rFonts w:ascii="Times New Roman" w:hAnsi="Times New Roman" w:cs="Times New Roman"/>
          <w:i/>
          <w:iCs/>
          <w:sz w:val="24"/>
          <w:szCs w:val="24"/>
        </w:rPr>
        <w:t xml:space="preserve"> się z</w:t>
      </w:r>
      <w:r>
        <w:rPr>
          <w:rFonts w:ascii="Times New Roman" w:hAnsi="Times New Roman" w:cs="Times New Roman"/>
          <w:i/>
          <w:iCs/>
          <w:sz w:val="24"/>
          <w:szCs w:val="24"/>
        </w:rPr>
        <w:t>a głowę. Podnoszę</w:t>
      </w:r>
      <w:r w:rsidRPr="00EF1B1F">
        <w:rPr>
          <w:rFonts w:ascii="Times New Roman" w:hAnsi="Times New Roman" w:cs="Times New Roman"/>
          <w:i/>
          <w:iCs/>
          <w:sz w:val="24"/>
          <w:szCs w:val="24"/>
        </w:rPr>
        <w:t xml:space="preserve"> wzrok. </w:t>
      </w:r>
      <w:r>
        <w:rPr>
          <w:rFonts w:ascii="Times New Roman" w:hAnsi="Times New Roman" w:cs="Times New Roman"/>
          <w:i/>
          <w:iCs/>
          <w:sz w:val="24"/>
          <w:szCs w:val="24"/>
        </w:rPr>
        <w:t>To Iza!</w:t>
      </w:r>
      <w:r w:rsidRPr="00EF1B1F">
        <w:rPr>
          <w:rFonts w:ascii="Times New Roman" w:hAnsi="Times New Roman" w:cs="Times New Roman"/>
          <w:i/>
          <w:iCs/>
          <w:sz w:val="24"/>
          <w:szCs w:val="24"/>
        </w:rPr>
        <w:t xml:space="preserve"> Włosy zakry</w:t>
      </w:r>
      <w:r>
        <w:rPr>
          <w:rFonts w:ascii="Times New Roman" w:hAnsi="Times New Roman" w:cs="Times New Roman"/>
          <w:i/>
          <w:iCs/>
          <w:sz w:val="24"/>
          <w:szCs w:val="24"/>
        </w:rPr>
        <w:t>wają</w:t>
      </w:r>
      <w:r w:rsidRPr="00EF1B1F">
        <w:rPr>
          <w:rFonts w:ascii="Times New Roman" w:hAnsi="Times New Roman" w:cs="Times New Roman"/>
          <w:i/>
          <w:iCs/>
          <w:sz w:val="24"/>
          <w:szCs w:val="24"/>
        </w:rPr>
        <w:t xml:space="preserve"> jej oczy.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-Nic Ci nie jest? – </w:t>
      </w:r>
      <w:r>
        <w:rPr>
          <w:rFonts w:ascii="Times New Roman" w:hAnsi="Times New Roman" w:cs="Times New Roman"/>
          <w:i/>
          <w:iCs/>
          <w:sz w:val="24"/>
          <w:szCs w:val="24"/>
        </w:rPr>
        <w:t>pytam.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-Nie, a tobie?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-Też nie a gdzie reszta?</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-Już biegną - oznajmi</w:t>
      </w:r>
      <w:r w:rsidRPr="00EF1B1F">
        <w:rPr>
          <w:rFonts w:ascii="Times New Roman" w:hAnsi="Times New Roman" w:cs="Times New Roman"/>
          <w:i/>
          <w:iCs/>
          <w:sz w:val="24"/>
          <w:szCs w:val="24"/>
        </w:rPr>
        <w:t xml:space="preserve">a Iza. Rzeczywiście. W oddali </w:t>
      </w:r>
      <w:r>
        <w:rPr>
          <w:rFonts w:ascii="Times New Roman" w:hAnsi="Times New Roman" w:cs="Times New Roman"/>
          <w:i/>
          <w:iCs/>
          <w:sz w:val="24"/>
          <w:szCs w:val="24"/>
        </w:rPr>
        <w:t>widzę</w:t>
      </w:r>
      <w:r w:rsidRPr="00EF1B1F">
        <w:rPr>
          <w:rFonts w:ascii="Times New Roman" w:hAnsi="Times New Roman" w:cs="Times New Roman"/>
          <w:i/>
          <w:iCs/>
          <w:sz w:val="24"/>
          <w:szCs w:val="24"/>
        </w:rPr>
        <w:t xml:space="preserve"> małą grupkę osób. </w:t>
      </w:r>
      <w:r>
        <w:rPr>
          <w:rFonts w:ascii="Times New Roman" w:hAnsi="Times New Roman" w:cs="Times New Roman"/>
          <w:i/>
          <w:iCs/>
          <w:sz w:val="24"/>
          <w:szCs w:val="24"/>
        </w:rPr>
        <w:t>Pędzą</w:t>
      </w:r>
      <w:r w:rsidRPr="00EF1B1F">
        <w:rPr>
          <w:rFonts w:ascii="Times New Roman" w:hAnsi="Times New Roman" w:cs="Times New Roman"/>
          <w:i/>
          <w:iCs/>
          <w:sz w:val="24"/>
          <w:szCs w:val="24"/>
        </w:rPr>
        <w:t xml:space="preserve"> w naszą stronę.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-Gdzie wy byliście wszędzie was szukałam?!</w:t>
      </w:r>
      <w:r>
        <w:rPr>
          <w:rFonts w:ascii="Times New Roman" w:hAnsi="Times New Roman" w:cs="Times New Roman"/>
          <w:i/>
          <w:iCs/>
          <w:sz w:val="24"/>
          <w:szCs w:val="24"/>
        </w:rPr>
        <w:t xml:space="preserve"> – </w:t>
      </w:r>
      <w:r w:rsidRPr="00EF1B1F">
        <w:rPr>
          <w:rFonts w:ascii="Times New Roman" w:hAnsi="Times New Roman" w:cs="Times New Roman"/>
          <w:i/>
          <w:iCs/>
          <w:sz w:val="24"/>
          <w:szCs w:val="24"/>
        </w:rPr>
        <w:t>wołałam, wstając z podłogi.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-Byliśmy zamknięci w jakiś lochach. – </w:t>
      </w:r>
      <w:r>
        <w:rPr>
          <w:rFonts w:ascii="Times New Roman" w:hAnsi="Times New Roman" w:cs="Times New Roman"/>
          <w:i/>
          <w:iCs/>
          <w:sz w:val="24"/>
          <w:szCs w:val="24"/>
        </w:rPr>
        <w:t xml:space="preserve">oznajmia </w:t>
      </w:r>
      <w:r w:rsidRPr="00EF1B1F">
        <w:rPr>
          <w:rFonts w:ascii="Times New Roman" w:hAnsi="Times New Roman" w:cs="Times New Roman"/>
          <w:i/>
          <w:iCs/>
          <w:sz w:val="24"/>
          <w:szCs w:val="24"/>
        </w:rPr>
        <w:t>Paweł.</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 </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Kiedy wszystko razem omówiliśmy </w:t>
      </w:r>
      <w:r>
        <w:rPr>
          <w:rFonts w:ascii="Times New Roman" w:hAnsi="Times New Roman" w:cs="Times New Roman"/>
          <w:i/>
          <w:iCs/>
          <w:sz w:val="24"/>
          <w:szCs w:val="24"/>
        </w:rPr>
        <w:t>idziemy</w:t>
      </w:r>
      <w:r w:rsidRPr="00EF1B1F">
        <w:rPr>
          <w:rFonts w:ascii="Times New Roman" w:hAnsi="Times New Roman" w:cs="Times New Roman"/>
          <w:i/>
          <w:iCs/>
          <w:sz w:val="24"/>
          <w:szCs w:val="24"/>
        </w:rPr>
        <w:t xml:space="preserve"> na dół</w:t>
      </w:r>
      <w:r>
        <w:rPr>
          <w:rFonts w:ascii="Times New Roman" w:hAnsi="Times New Roman" w:cs="Times New Roman"/>
          <w:i/>
          <w:iCs/>
          <w:sz w:val="24"/>
          <w:szCs w:val="24"/>
        </w:rPr>
        <w:t>, gdzie toczy</w:t>
      </w:r>
      <w:r w:rsidRPr="00EF1B1F">
        <w:rPr>
          <w:rFonts w:ascii="Times New Roman" w:hAnsi="Times New Roman" w:cs="Times New Roman"/>
          <w:i/>
          <w:iCs/>
          <w:sz w:val="24"/>
          <w:szCs w:val="24"/>
        </w:rPr>
        <w:t xml:space="preserve"> się walka. </w:t>
      </w:r>
      <w:r>
        <w:rPr>
          <w:rFonts w:ascii="Times New Roman" w:hAnsi="Times New Roman" w:cs="Times New Roman"/>
          <w:i/>
          <w:iCs/>
          <w:sz w:val="24"/>
          <w:szCs w:val="24"/>
        </w:rPr>
        <w:t>Na widok jaki rozgrywa się na dole uciekamy ze środka.</w:t>
      </w:r>
      <w:r w:rsidRPr="00EF1B1F">
        <w:rPr>
          <w:rFonts w:ascii="Times New Roman" w:hAnsi="Times New Roman" w:cs="Times New Roman"/>
          <w:i/>
          <w:iCs/>
          <w:sz w:val="24"/>
          <w:szCs w:val="24"/>
        </w:rPr>
        <w:t xml:space="preserve">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Jesteśmy </w:t>
      </w:r>
      <w:r w:rsidRPr="00EF1B1F">
        <w:rPr>
          <w:rFonts w:ascii="Times New Roman" w:hAnsi="Times New Roman" w:cs="Times New Roman"/>
          <w:i/>
          <w:iCs/>
          <w:sz w:val="24"/>
          <w:szCs w:val="24"/>
        </w:rPr>
        <w:t xml:space="preserve"> na dworze</w:t>
      </w:r>
      <w:r>
        <w:rPr>
          <w:rFonts w:ascii="Times New Roman" w:hAnsi="Times New Roman" w:cs="Times New Roman"/>
          <w:i/>
          <w:iCs/>
          <w:sz w:val="24"/>
          <w:szCs w:val="24"/>
        </w:rPr>
        <w:t xml:space="preserve">. Tuż przed bazą. Jakim cudem? Wchodzimy </w:t>
      </w:r>
      <w:r w:rsidRPr="00EF1B1F">
        <w:rPr>
          <w:rFonts w:ascii="Times New Roman" w:hAnsi="Times New Roman" w:cs="Times New Roman"/>
          <w:i/>
          <w:iCs/>
          <w:sz w:val="24"/>
          <w:szCs w:val="24"/>
        </w:rPr>
        <w:t xml:space="preserve">do środka. Nie </w:t>
      </w:r>
      <w:r>
        <w:rPr>
          <w:rFonts w:ascii="Times New Roman" w:hAnsi="Times New Roman" w:cs="Times New Roman"/>
          <w:i/>
          <w:iCs/>
          <w:sz w:val="24"/>
          <w:szCs w:val="24"/>
        </w:rPr>
        <w:t xml:space="preserve">ma </w:t>
      </w:r>
      <w:r w:rsidRPr="00EF1B1F">
        <w:rPr>
          <w:rFonts w:ascii="Times New Roman" w:hAnsi="Times New Roman" w:cs="Times New Roman"/>
          <w:i/>
          <w:iCs/>
          <w:sz w:val="24"/>
          <w:szCs w:val="24"/>
        </w:rPr>
        <w:t xml:space="preserve">tam nikogo. </w:t>
      </w:r>
      <w:r>
        <w:rPr>
          <w:rFonts w:ascii="Times New Roman" w:hAnsi="Times New Roman" w:cs="Times New Roman"/>
          <w:i/>
          <w:iCs/>
          <w:sz w:val="24"/>
          <w:szCs w:val="24"/>
        </w:rPr>
        <w:t>Siadamy</w:t>
      </w:r>
      <w:r w:rsidRPr="00EF1B1F">
        <w:rPr>
          <w:rFonts w:ascii="Times New Roman" w:hAnsi="Times New Roman" w:cs="Times New Roman"/>
          <w:i/>
          <w:iCs/>
          <w:sz w:val="24"/>
          <w:szCs w:val="24"/>
        </w:rPr>
        <w:t xml:space="preserve"> przy sto</w:t>
      </w:r>
      <w:r>
        <w:rPr>
          <w:rFonts w:ascii="Times New Roman" w:hAnsi="Times New Roman" w:cs="Times New Roman"/>
          <w:i/>
          <w:iCs/>
          <w:sz w:val="24"/>
          <w:szCs w:val="24"/>
        </w:rPr>
        <w:t xml:space="preserve">le. Dopiero teraz zastanawiam </w:t>
      </w:r>
      <w:r w:rsidRPr="00EF1B1F">
        <w:rPr>
          <w:rFonts w:ascii="Times New Roman" w:hAnsi="Times New Roman" w:cs="Times New Roman"/>
          <w:i/>
          <w:iCs/>
          <w:sz w:val="24"/>
          <w:szCs w:val="24"/>
        </w:rPr>
        <w:t xml:space="preserve">się dlaczego nie pomogliśmy Oskarowi. A jeśli coś mu się stanie? </w:t>
      </w:r>
      <w:r>
        <w:rPr>
          <w:rFonts w:ascii="Times New Roman" w:hAnsi="Times New Roman" w:cs="Times New Roman"/>
          <w:i/>
          <w:iCs/>
          <w:sz w:val="24"/>
          <w:szCs w:val="24"/>
        </w:rPr>
        <w:t>Słyszę</w:t>
      </w:r>
      <w:r w:rsidRPr="00EF1B1F">
        <w:rPr>
          <w:rFonts w:ascii="Times New Roman" w:hAnsi="Times New Roman" w:cs="Times New Roman"/>
          <w:i/>
          <w:iCs/>
          <w:sz w:val="24"/>
          <w:szCs w:val="24"/>
        </w:rPr>
        <w:t xml:space="preserve"> głośnie tupa</w:t>
      </w:r>
      <w:r>
        <w:rPr>
          <w:rFonts w:ascii="Times New Roman" w:hAnsi="Times New Roman" w:cs="Times New Roman"/>
          <w:i/>
          <w:iCs/>
          <w:sz w:val="24"/>
          <w:szCs w:val="24"/>
        </w:rPr>
        <w:t>nie. Ktoś tu biegnie! Drzwi otwierają się. Do środka wschodzi</w:t>
      </w:r>
      <w:r w:rsidRPr="00EF1B1F">
        <w:rPr>
          <w:rFonts w:ascii="Times New Roman" w:hAnsi="Times New Roman" w:cs="Times New Roman"/>
          <w:i/>
          <w:iCs/>
          <w:sz w:val="24"/>
          <w:szCs w:val="24"/>
        </w:rPr>
        <w:t xml:space="preserve"> młody chłopak.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Już po wszystkim? – pyta Adam. Oskar </w:t>
      </w:r>
      <w:r w:rsidRPr="00EF1B1F">
        <w:rPr>
          <w:rFonts w:ascii="Times New Roman" w:hAnsi="Times New Roman" w:cs="Times New Roman"/>
          <w:i/>
          <w:iCs/>
          <w:sz w:val="24"/>
          <w:szCs w:val="24"/>
        </w:rPr>
        <w:t xml:space="preserve">kiwał głową. </w:t>
      </w:r>
      <w:r>
        <w:rPr>
          <w:rFonts w:ascii="Times New Roman" w:hAnsi="Times New Roman" w:cs="Times New Roman"/>
          <w:i/>
          <w:iCs/>
          <w:sz w:val="24"/>
          <w:szCs w:val="24"/>
        </w:rPr>
        <w:t>Co za ulga!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Niestety, nie ma powodu do radości. Niedawno doszła do mnie wiadomość , że Kuba i Julia</w:t>
      </w:r>
      <w:r w:rsidRPr="00EF1B1F">
        <w:rPr>
          <w:rStyle w:val="FootnoteReference"/>
          <w:rFonts w:ascii="Times New Roman" w:hAnsi="Times New Roman" w:cs="Times New Roman"/>
          <w:i/>
          <w:iCs/>
          <w:sz w:val="24"/>
          <w:szCs w:val="24"/>
        </w:rPr>
        <w:footnoteReference w:id="7"/>
      </w:r>
      <w:r w:rsidRPr="00EF1B1F">
        <w:rPr>
          <w:rFonts w:ascii="Times New Roman" w:hAnsi="Times New Roman" w:cs="Times New Roman"/>
          <w:i/>
          <w:iCs/>
          <w:sz w:val="24"/>
          <w:szCs w:val="24"/>
        </w:rPr>
        <w:t xml:space="preserve"> chcą powiększyć swoją armie.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-I co w związku z tym?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-To,  że jeśli nie znajdziecie sobie jeszcze kogoś nowego, to nie będziecie mieli szans.</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-Dobra , ale do kiedy mamy sobie kogoś nowego znaleźć?</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-Byle jak najszybciej</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-A jak to będzie przebiegało? – zapytała Marysia.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-Ten kto będzie miał jakiegoś kandydata będzie musiał przyprowadzić go tutaj gdzie przejdzie krótki test sprawnościowy. Teraz idźcie do siebie.  Jutro się  zajmiemy resztą.”</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Usłyszałam dźwięk dzwonka do drzwi. Zerwałam się na równe nogi. Nie spodziewałam się dzisiaj nikogo. Gdy podeszłam do drzwi. Zobaczyłam uśmiechającą się do mnie twarz. To Marta. Dało mi to  do myślenia, że jednak  nie jest na mnie zła. Otworzyłam drzwi. Zaprosiłam ją do pokoju.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Już zamykałam drzwi od pokoju, gdy… znów dzwonek!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Kto to? – zapytała Marta wychylając się zza krzesła.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mam pojęcia – odpowiedziałam– Nikogo się dzisiaj nie spodziewałam… nawet Ciebie!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Poszłam tym razem powolnym krokiem. </w:t>
      </w:r>
      <w:r w:rsidRPr="00EF1B1F">
        <w:rPr>
          <w:rFonts w:ascii="Times New Roman" w:hAnsi="Times New Roman" w:cs="Times New Roman"/>
          <w:i/>
          <w:iCs/>
          <w:sz w:val="24"/>
          <w:szCs w:val="24"/>
        </w:rPr>
        <w:t>Może to Tamara</w:t>
      </w:r>
      <w:r w:rsidRPr="00EF1B1F">
        <w:rPr>
          <w:rFonts w:ascii="Times New Roman" w:hAnsi="Times New Roman" w:cs="Times New Roman"/>
          <w:sz w:val="24"/>
          <w:szCs w:val="24"/>
        </w:rPr>
        <w:t>? Przez chwilę myślałam, że mi i Marcie się zdawało, ale nic z tego. Tym razem w drzwiach zobaczyłam niską postać, z jasno</w:t>
      </w:r>
      <w:r>
        <w:rPr>
          <w:rFonts w:ascii="Times New Roman" w:hAnsi="Times New Roman" w:cs="Times New Roman"/>
          <w:sz w:val="24"/>
          <w:szCs w:val="24"/>
        </w:rPr>
        <w:t xml:space="preserve"> </w:t>
      </w:r>
      <w:r w:rsidRPr="00EF1B1F">
        <w:rPr>
          <w:rFonts w:ascii="Times New Roman" w:hAnsi="Times New Roman" w:cs="Times New Roman"/>
          <w:sz w:val="24"/>
          <w:szCs w:val="24"/>
        </w:rPr>
        <w:t xml:space="preserve">–brązowymi włosami, oraz szczupłą twarzą. </w:t>
      </w:r>
      <w:r w:rsidRPr="00EF1B1F">
        <w:rPr>
          <w:rFonts w:ascii="Times New Roman" w:hAnsi="Times New Roman" w:cs="Times New Roman"/>
          <w:i/>
          <w:iCs/>
          <w:sz w:val="24"/>
          <w:szCs w:val="24"/>
        </w:rPr>
        <w:t xml:space="preserve">Czyżby Lena? Tak, to Lena! </w:t>
      </w:r>
      <w:r w:rsidRPr="00EF1B1F">
        <w:rPr>
          <w:rFonts w:ascii="Times New Roman" w:hAnsi="Times New Roman" w:cs="Times New Roman"/>
          <w:sz w:val="24"/>
          <w:szCs w:val="24"/>
        </w:rPr>
        <w:t xml:space="preserve">Czułam  jak serce wali mi z radości.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Cześć! – zawołałam z radości.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Cześć! –odpowiedziała i weszła do środka. – Co tam?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Dobrze, u mnie jest Marta siedzi w pokoju.  – oznajmiłam i ruszyłyśmy w stronę mojego pokoju. Gdy weszłyśmy do pokoju, miałam nadzieję, że nikt już mnie nie zaskoczy.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I jak wam mijają wakacje? – zapytałam uśmiechając się do nich.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ty lepiej mów o co w końcu chodzi z tą gazeta i listem! – zawołał Marta, na co się zdenerwowałam. -  Pójdziesz do tej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Marta, cicho!- wrzasnęłam, tak że echo odbiło się od ścian korytarza. – Miałaś nikomu nie mówić!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Oj… zapomniałam – powiedziała cichym głosem.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Ech teraz to już nieważne… - powiedziała.  Lena zrobiła przerażona minę.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 o co chodzi? – zapytała, na co wzięłam głęboki wdech i zaczęłam opowiadać.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Cała historia zajęła mi niespełna pięć minut. Nie licząc przerw na picie, czy tłumaczenia niektórych rzeczy. Gdy skończyłam opowiadać brązowowłosa postać  spojrzała na mnie jak na wariatkę. Nic nie powiedziała. Marta siedziała koło niej. Wyglądała na podekscytowaną. Po chwili przyglądania się jej zapytałam: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Z czego ty się tak cieszysz?</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Spójrz! – zawołała.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 co mam spojrzeć? – zapytałam z powagą.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 na Lenę! – powiedziała, piszcząc ze śmiechu. – Jaką ma minę!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Rzeczywiście.  Wyglądała na zmieszaną.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W porządku? – zapytałam.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pewnie, tylko… to trochę…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Dziwne? – zapytałam po raz drugi.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 oznajmiła Lena. – A masz ten list, lub tą gazetę?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Pokiwałam głową. Sięgnęłam ręką pod łóżko. Następnie podałam obie rzeczy Lenie. Ta chwyciła je drżącymi rękami. Zaczęła ostrożnie oglądać ze wszystkich stron. W tym czasie ja i Marta sprzeczałyśmy się dokąd pójdziemy później. Nigdy nie umiałyśmy się dogadać. Ona wolała nie oddalać się od domu. Ja wolałam dalekie podróże. Tym razem pozwoliłam Marcie wybrać. Gdy skończyłyśmy rozmawiać, Lena odłożyła obie rzeczy. Spojrzała na mnie i rzekła.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jakieś żarty? – zapytała cichym głosikiem, na co odrzekłam: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Oczywiście, że nie, myślisz że bym Cie okłamała? – spytałam pogardliwie.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Wątpię! – wtrąciła się Marta.– To co… idziemy? Nie chcę tak siedzieć cały dzień!</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Wyszłyśmy z domu.  Ruszyłyśmy w stronę miasta. Niedaleko szkoły mieściła się mała górka.  Obeszłyśmy ją z każdej strony natrafiając na stary wózek sklepowy. Żadna z nich nie zwracała na niego uwagi Natomiast ja chciałam go z stamtąd wyciągnąć. Chwyciłam go za belkę i wytaszczyłam na trawę. Postawiłam go na kółka. Pobiegłam do dziewczyn.</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 na co Ci ten wózek? – zapytała jedna z nich.</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jak to na co… żeby zjechać z tej górki! – zawołałam radośnie.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Zwariowałaś! – krzyknęła Marta odsuwając się o kilka kroków.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Mówię całkiem poważnie – oznajmiłam poważnym tonem – A wy nie chcecie?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My sobie tu posiedzimy – oznajmiła Lena. Ruszyłam na górę. </w:t>
      </w:r>
      <w:r w:rsidRPr="00EF1B1F">
        <w:rPr>
          <w:rFonts w:ascii="Times New Roman" w:hAnsi="Times New Roman" w:cs="Times New Roman"/>
          <w:i/>
          <w:iCs/>
          <w:sz w:val="24"/>
          <w:szCs w:val="24"/>
        </w:rPr>
        <w:t xml:space="preserve">Może najpierw spróbuję z połowy. </w:t>
      </w:r>
      <w:r w:rsidRPr="00EF1B1F">
        <w:rPr>
          <w:rFonts w:ascii="Times New Roman" w:hAnsi="Times New Roman" w:cs="Times New Roman"/>
          <w:sz w:val="24"/>
          <w:szCs w:val="24"/>
        </w:rPr>
        <w:t>Stanęłam w połowie górki. Następnie stanęłam na krawędzi wózka. Złapałam się za rurkę. Byłam się podekscytowana, lecz w głębi duszy czułam strach. Odepchnęłam się jedna nogą. Wózek zaczyna zjeżdżał w dół. Jechałam coraz szybciej i szybciej. Po chwili wjechał na wyboista drogę, na której leżało pełno kamieni. Czułam jak wzrasta we mnie adrenalina mimo, że jechałam po małej górce. Zaczęłam się trząść! Myślałam, że wylecę. Choć i tak by mi się nic nie stało. Wózek dojechał do końca. Wstrząsy się skończyły. Mogłam spokojnie wysiąść. Odstawiłam go pod ścianę. Wróciłam do dziewczyn. Wyglądało na to, że nie zwracały na mnie uwagi. Stanęłam nad nimi chwiejąc się na obie strony. Spojrzały na mnie, na co spytałam: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I co widziałyście?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ty już zjechałaś?! – zapytała Lena krzykliwym głosem. – Myślałam, że nie bo zagadałam się z Martą.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Westchnęłam.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To jak będzie z tą całą szkołą? – zapytała ponowie.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wiem, ale bardzo bym chciała pojechać- oznajmiłam.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A ty w ogóle wiesz coś o tej szkole? Bo mi się do końca nie chcę w to wierzyć.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No trochę, bo później zaczęła mnie odwiedzać taka Tamara , która też pójdzie do tej szkoły. – powiedziałam, a ona wytrzeszczyła oczy. – I zabrała mnie do swojego starego domu. Trochę rozmawiałyśmy.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Aha… a jak ona wygląda?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ma długie czarne lekko kręcone włosy, bladą twarz i nosi czarna podartą sukienkę – powiedziałam.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Zamilkły.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 jak się zjawia to na dworze robi się straszliwa pogoda. Na przykład drzewa łamią się na pół, linie telefoniczne latają po ulicy. Mimo to ona jest całkiem fajna.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Gdy skończyłam opowiadać, dziewczyny zasypały mnie masą innych pytań (szczególnie Marta). Myślałam, że nie wytrzymam. Po jakimś czasie na dworze zaczęło nie robić ciemno. Ulżyło mi. Wiedziałam, że  będą chciały iść do domu.</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color w:val="FF0000"/>
          <w:sz w:val="24"/>
          <w:szCs w:val="24"/>
        </w:rPr>
        <w:t xml:space="preserve">     </w:t>
      </w:r>
      <w:r w:rsidRPr="00EF1B1F">
        <w:rPr>
          <w:rFonts w:ascii="Times New Roman" w:hAnsi="Times New Roman" w:cs="Times New Roman"/>
          <w:sz w:val="24"/>
          <w:szCs w:val="24"/>
        </w:rPr>
        <w:t>„</w:t>
      </w:r>
      <w:r>
        <w:rPr>
          <w:rFonts w:ascii="Times New Roman" w:hAnsi="Times New Roman" w:cs="Times New Roman"/>
          <w:i/>
          <w:iCs/>
          <w:sz w:val="24"/>
          <w:szCs w:val="24"/>
        </w:rPr>
        <w:t>Od samego rana wszyscy szukają</w:t>
      </w:r>
      <w:r w:rsidRPr="00EF1B1F">
        <w:rPr>
          <w:rFonts w:ascii="Times New Roman" w:hAnsi="Times New Roman" w:cs="Times New Roman"/>
          <w:i/>
          <w:iCs/>
          <w:sz w:val="24"/>
          <w:szCs w:val="24"/>
        </w:rPr>
        <w:t xml:space="preserve"> kogoś kto nadawał by się na członka naszego oddziału. Ja się tak nie ś</w:t>
      </w:r>
      <w:r>
        <w:rPr>
          <w:rFonts w:ascii="Times New Roman" w:hAnsi="Times New Roman" w:cs="Times New Roman"/>
          <w:i/>
          <w:iCs/>
          <w:sz w:val="24"/>
          <w:szCs w:val="24"/>
        </w:rPr>
        <w:t>pieszyłam.</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Wsiadłam</w:t>
      </w:r>
      <w:r w:rsidRPr="00EF1B1F">
        <w:rPr>
          <w:rFonts w:ascii="Times New Roman" w:hAnsi="Times New Roman" w:cs="Times New Roman"/>
          <w:i/>
          <w:iCs/>
          <w:sz w:val="24"/>
          <w:szCs w:val="24"/>
        </w:rPr>
        <w:t xml:space="preserve"> do autobus</w:t>
      </w:r>
      <w:r>
        <w:rPr>
          <w:rFonts w:ascii="Times New Roman" w:hAnsi="Times New Roman" w:cs="Times New Roman"/>
          <w:i/>
          <w:iCs/>
          <w:sz w:val="24"/>
          <w:szCs w:val="24"/>
        </w:rPr>
        <w:t>u i pojechałam do mojej kuzynki</w:t>
      </w:r>
      <w:r w:rsidRPr="00EF1B1F">
        <w:rPr>
          <w:rFonts w:ascii="Times New Roman" w:hAnsi="Times New Roman" w:cs="Times New Roman"/>
          <w:i/>
          <w:iCs/>
          <w:sz w:val="24"/>
          <w:szCs w:val="24"/>
        </w:rPr>
        <w:t>,</w:t>
      </w:r>
      <w:r>
        <w:rPr>
          <w:rFonts w:ascii="Times New Roman" w:hAnsi="Times New Roman" w:cs="Times New Roman"/>
          <w:i/>
          <w:iCs/>
          <w:sz w:val="24"/>
          <w:szCs w:val="24"/>
        </w:rPr>
        <w:t xml:space="preserve"> </w:t>
      </w:r>
      <w:r w:rsidRPr="00EF1B1F">
        <w:rPr>
          <w:rFonts w:ascii="Times New Roman" w:hAnsi="Times New Roman" w:cs="Times New Roman"/>
          <w:i/>
          <w:iCs/>
          <w:sz w:val="24"/>
          <w:szCs w:val="24"/>
        </w:rPr>
        <w:t xml:space="preserve">która jest tylko o rok starsza ode mnie. Gdy </w:t>
      </w:r>
      <w:r>
        <w:rPr>
          <w:rFonts w:ascii="Times New Roman" w:hAnsi="Times New Roman" w:cs="Times New Roman"/>
          <w:i/>
          <w:iCs/>
          <w:sz w:val="24"/>
          <w:szCs w:val="24"/>
        </w:rPr>
        <w:t>przyjeżdżam</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widzę Amelia przed domem</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 xml:space="preserve">Jest </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niewiele wyższa ode mnie, ma</w:t>
      </w:r>
      <w:r w:rsidRPr="00EF1B1F">
        <w:rPr>
          <w:rFonts w:ascii="Times New Roman" w:hAnsi="Times New Roman" w:cs="Times New Roman"/>
          <w:i/>
          <w:iCs/>
          <w:sz w:val="24"/>
          <w:szCs w:val="24"/>
        </w:rPr>
        <w:t xml:space="preserve"> długie jasno-brązowe włosy, małe niebieskie oczy. Z</w:t>
      </w:r>
      <w:r>
        <w:rPr>
          <w:rFonts w:ascii="Times New Roman" w:hAnsi="Times New Roman" w:cs="Times New Roman"/>
          <w:i/>
          <w:iCs/>
          <w:sz w:val="24"/>
          <w:szCs w:val="24"/>
        </w:rPr>
        <w:t xml:space="preserve">askoczyła ją moja wizyta. Wchodzimy </w:t>
      </w:r>
      <w:r w:rsidRPr="00EF1B1F">
        <w:rPr>
          <w:rFonts w:ascii="Times New Roman" w:hAnsi="Times New Roman" w:cs="Times New Roman"/>
          <w:i/>
          <w:iCs/>
          <w:sz w:val="24"/>
          <w:szCs w:val="24"/>
        </w:rPr>
        <w:t xml:space="preserve">do domu.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-Co tam u Ciebie słychać?- </w:t>
      </w:r>
      <w:r>
        <w:rPr>
          <w:rFonts w:ascii="Times New Roman" w:hAnsi="Times New Roman" w:cs="Times New Roman"/>
          <w:i/>
          <w:iCs/>
          <w:sz w:val="24"/>
          <w:szCs w:val="24"/>
        </w:rPr>
        <w:t>pyta</w:t>
      </w:r>
      <w:r w:rsidRPr="00EF1B1F">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-Nic ciekawego, ale mam pytanie!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-Jakie?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-Czy chciała byś przyłączyć się do naszej drużyny?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-No pewnie, że tak!- powiedziała z radością.- Ale kiedy?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-Za</w:t>
      </w:r>
      <w:r>
        <w:rPr>
          <w:rFonts w:ascii="Times New Roman" w:hAnsi="Times New Roman" w:cs="Times New Roman"/>
          <w:i/>
          <w:iCs/>
          <w:sz w:val="24"/>
          <w:szCs w:val="24"/>
        </w:rPr>
        <w:t>pisy są już dzisiaj - oznajmiam</w:t>
      </w:r>
      <w:r w:rsidRPr="00EF1B1F">
        <w:rPr>
          <w:rFonts w:ascii="Times New Roman" w:hAnsi="Times New Roman" w:cs="Times New Roman"/>
          <w:i/>
          <w:iCs/>
          <w:sz w:val="24"/>
          <w:szCs w:val="24"/>
        </w:rPr>
        <w:t>. Będę jeszcze musiała pojechać po trzy inne osoby.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-To może ja w tym czasie się przygotuje, a ty później po mnie przyjedziesz?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-Dobra.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Tym razem j</w:t>
      </w:r>
      <w:r>
        <w:rPr>
          <w:rFonts w:ascii="Times New Roman" w:hAnsi="Times New Roman" w:cs="Times New Roman"/>
          <w:i/>
          <w:iCs/>
          <w:sz w:val="24"/>
          <w:szCs w:val="24"/>
        </w:rPr>
        <w:t>adę</w:t>
      </w:r>
      <w:r w:rsidRPr="00EF1B1F">
        <w:rPr>
          <w:rFonts w:ascii="Times New Roman" w:hAnsi="Times New Roman" w:cs="Times New Roman"/>
          <w:i/>
          <w:iCs/>
          <w:sz w:val="24"/>
          <w:szCs w:val="24"/>
        </w:rPr>
        <w:t xml:space="preserve"> do moich kuzynów do Wrocławia.  Kiedy jechaliśmy były duże korki ,ale jakoś uda</w:t>
      </w:r>
      <w:r>
        <w:rPr>
          <w:rFonts w:ascii="Times New Roman" w:hAnsi="Times New Roman" w:cs="Times New Roman"/>
          <w:i/>
          <w:iCs/>
          <w:sz w:val="24"/>
          <w:szCs w:val="24"/>
        </w:rPr>
        <w:t>je</w:t>
      </w:r>
      <w:r w:rsidRPr="00EF1B1F">
        <w:rPr>
          <w:rFonts w:ascii="Times New Roman" w:hAnsi="Times New Roman" w:cs="Times New Roman"/>
          <w:i/>
          <w:iCs/>
          <w:sz w:val="24"/>
          <w:szCs w:val="24"/>
        </w:rPr>
        <w:t xml:space="preserve"> nam się dojechać na miejsce. </w:t>
      </w:r>
      <w:r>
        <w:rPr>
          <w:rFonts w:ascii="Times New Roman" w:hAnsi="Times New Roman" w:cs="Times New Roman"/>
          <w:i/>
          <w:iCs/>
          <w:sz w:val="24"/>
          <w:szCs w:val="24"/>
        </w:rPr>
        <w:t xml:space="preserve">Oni mieszkają </w:t>
      </w:r>
      <w:r w:rsidRPr="00EF1B1F">
        <w:rPr>
          <w:rFonts w:ascii="Times New Roman" w:hAnsi="Times New Roman" w:cs="Times New Roman"/>
          <w:i/>
          <w:iCs/>
          <w:sz w:val="24"/>
          <w:szCs w:val="24"/>
        </w:rPr>
        <w:t>w bloku</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na dziesiątym piętrze. </w:t>
      </w:r>
      <w:r>
        <w:rPr>
          <w:rFonts w:ascii="Times New Roman" w:hAnsi="Times New Roman" w:cs="Times New Roman"/>
          <w:i/>
          <w:iCs/>
          <w:sz w:val="24"/>
          <w:szCs w:val="24"/>
        </w:rPr>
        <w:t>Pukam</w:t>
      </w:r>
      <w:r w:rsidRPr="00EF1B1F">
        <w:rPr>
          <w:rFonts w:ascii="Times New Roman" w:hAnsi="Times New Roman" w:cs="Times New Roman"/>
          <w:i/>
          <w:iCs/>
          <w:sz w:val="24"/>
          <w:szCs w:val="24"/>
        </w:rPr>
        <w:t xml:space="preserve"> do ich drzwi. Ktoś otw</w:t>
      </w:r>
      <w:r>
        <w:rPr>
          <w:rFonts w:ascii="Times New Roman" w:hAnsi="Times New Roman" w:cs="Times New Roman"/>
          <w:i/>
          <w:iCs/>
          <w:sz w:val="24"/>
          <w:szCs w:val="24"/>
        </w:rPr>
        <w:t>iera. T</w:t>
      </w:r>
      <w:r w:rsidRPr="00EF1B1F">
        <w:rPr>
          <w:rFonts w:ascii="Times New Roman" w:hAnsi="Times New Roman" w:cs="Times New Roman"/>
          <w:i/>
          <w:iCs/>
          <w:sz w:val="24"/>
          <w:szCs w:val="24"/>
        </w:rPr>
        <w:t>o Łukasz.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-O cześć! </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wołam,</w:t>
      </w:r>
      <w:r w:rsidRPr="00EF1B1F">
        <w:rPr>
          <w:rFonts w:ascii="Times New Roman" w:hAnsi="Times New Roman" w:cs="Times New Roman"/>
          <w:i/>
          <w:iCs/>
          <w:sz w:val="24"/>
          <w:szCs w:val="24"/>
        </w:rPr>
        <w:t xml:space="preserve"> nie kryjąc zdziw</w:t>
      </w:r>
      <w:r>
        <w:rPr>
          <w:rFonts w:ascii="Times New Roman" w:hAnsi="Times New Roman" w:cs="Times New Roman"/>
          <w:i/>
          <w:iCs/>
          <w:sz w:val="24"/>
          <w:szCs w:val="24"/>
        </w:rPr>
        <w:t>ienia.  - dawno cię nie widziała</w:t>
      </w:r>
      <w:r w:rsidRPr="00EF1B1F">
        <w:rPr>
          <w:rFonts w:ascii="Times New Roman" w:hAnsi="Times New Roman" w:cs="Times New Roman"/>
          <w:i/>
          <w:iCs/>
          <w:sz w:val="24"/>
          <w:szCs w:val="24"/>
        </w:rPr>
        <w:t>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-Tak a coś się stało?</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-Nie nic, tylko gdzie jest twój brat?</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-Poszedł na spacer ,ale zaraz powinien wrócić.</w:t>
      </w:r>
      <w:r>
        <w:rPr>
          <w:rFonts w:ascii="Times New Roman" w:hAnsi="Times New Roman" w:cs="Times New Roman"/>
          <w:i/>
          <w:iCs/>
          <w:sz w:val="24"/>
          <w:szCs w:val="24"/>
        </w:rPr>
        <w:t xml:space="preserve"> </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Rozmawiamy. Opowiadam mu jak wygląda moje życie. Z resztą nie wiedzieliśmy się kilka lat. Dyskusję przerywa  tupanie za drzwiami. Za chwilę do środka wchodzi nieco mniejszy chłopak.  </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A kto to? – pyta, wtapiając we mnie wzrok.</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Jak to?! Nie poznajesz swojej kuzynki? </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Eee… Wiktoria? – mówi, jąkając się.</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Tak!</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O hej , nie poznałem cię! – mówi. Tłumaczę mu od początku, po co tu jestem. On wymienia parę zdań ze swoim bratem. </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Dobra, to my pójdziemy się pakować – mówi Łukasz.</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Usiadłam na fotelu. Obs</w:t>
      </w:r>
      <w:r>
        <w:rPr>
          <w:rFonts w:ascii="Times New Roman" w:hAnsi="Times New Roman" w:cs="Times New Roman"/>
          <w:i/>
          <w:iCs/>
          <w:sz w:val="24"/>
          <w:szCs w:val="24"/>
        </w:rPr>
        <w:t>erwuję</w:t>
      </w:r>
      <w:r w:rsidRPr="00EF1B1F">
        <w:rPr>
          <w:rFonts w:ascii="Times New Roman" w:hAnsi="Times New Roman" w:cs="Times New Roman"/>
          <w:i/>
          <w:iCs/>
          <w:sz w:val="24"/>
          <w:szCs w:val="24"/>
        </w:rPr>
        <w:t xml:space="preserve"> jak przerzucają wszystkie swoje ubrania do wielkiej brązowej walizki. Myślałam, że torba się nie zamknie</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bo ilość ubrań zacz</w:t>
      </w:r>
      <w:r>
        <w:rPr>
          <w:rFonts w:ascii="Times New Roman" w:hAnsi="Times New Roman" w:cs="Times New Roman"/>
          <w:i/>
          <w:iCs/>
          <w:sz w:val="24"/>
          <w:szCs w:val="24"/>
        </w:rPr>
        <w:t>yna</w:t>
      </w:r>
      <w:r w:rsidRPr="00EF1B1F">
        <w:rPr>
          <w:rFonts w:ascii="Times New Roman" w:hAnsi="Times New Roman" w:cs="Times New Roman"/>
          <w:i/>
          <w:iCs/>
          <w:sz w:val="24"/>
          <w:szCs w:val="24"/>
        </w:rPr>
        <w:t xml:space="preserve"> wypadać ze środka. Po kilku minutach męczarni </w:t>
      </w:r>
      <w:r>
        <w:rPr>
          <w:rFonts w:ascii="Times New Roman" w:hAnsi="Times New Roman" w:cs="Times New Roman"/>
          <w:i/>
          <w:iCs/>
          <w:sz w:val="24"/>
          <w:szCs w:val="24"/>
        </w:rPr>
        <w:t xml:space="preserve">są </w:t>
      </w:r>
      <w:r w:rsidRPr="00EF1B1F">
        <w:rPr>
          <w:rFonts w:ascii="Times New Roman" w:hAnsi="Times New Roman" w:cs="Times New Roman"/>
          <w:i/>
          <w:iCs/>
          <w:sz w:val="24"/>
          <w:szCs w:val="24"/>
        </w:rPr>
        <w:t xml:space="preserve">już gotowi do drogi. Torba </w:t>
      </w:r>
      <w:r>
        <w:rPr>
          <w:rFonts w:ascii="Times New Roman" w:hAnsi="Times New Roman" w:cs="Times New Roman"/>
          <w:i/>
          <w:iCs/>
          <w:sz w:val="24"/>
          <w:szCs w:val="24"/>
        </w:rPr>
        <w:t>jest strasznie  ciężka. Ledwie udaje</w:t>
      </w:r>
      <w:r w:rsidRPr="00EF1B1F">
        <w:rPr>
          <w:rFonts w:ascii="Times New Roman" w:hAnsi="Times New Roman" w:cs="Times New Roman"/>
          <w:i/>
          <w:iCs/>
          <w:sz w:val="24"/>
          <w:szCs w:val="24"/>
        </w:rPr>
        <w:t xml:space="preserve"> ją się znieść ze schodów i włożyć do </w:t>
      </w:r>
      <w:r>
        <w:rPr>
          <w:rFonts w:ascii="Times New Roman" w:hAnsi="Times New Roman" w:cs="Times New Roman"/>
          <w:i/>
          <w:iCs/>
          <w:sz w:val="24"/>
          <w:szCs w:val="24"/>
        </w:rPr>
        <w:t>bagażnika. Lecz jakoś się udaje.</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Wsiadamy</w:t>
      </w:r>
      <w:r w:rsidRPr="00EF1B1F">
        <w:rPr>
          <w:rFonts w:ascii="Times New Roman" w:hAnsi="Times New Roman" w:cs="Times New Roman"/>
          <w:i/>
          <w:iCs/>
          <w:sz w:val="24"/>
          <w:szCs w:val="24"/>
        </w:rPr>
        <w:t xml:space="preserve"> do autobusu i </w:t>
      </w:r>
      <w:r>
        <w:rPr>
          <w:rFonts w:ascii="Times New Roman" w:hAnsi="Times New Roman" w:cs="Times New Roman"/>
          <w:i/>
          <w:iCs/>
          <w:sz w:val="24"/>
          <w:szCs w:val="24"/>
        </w:rPr>
        <w:t>jedziemy</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Mamy niewiele czasu, a musimy jeszcze jechać po resztę</w:t>
      </w:r>
      <w:r w:rsidRPr="00EF1B1F">
        <w:rPr>
          <w:rFonts w:ascii="Times New Roman" w:hAnsi="Times New Roman" w:cs="Times New Roman"/>
          <w:i/>
          <w:iCs/>
          <w:sz w:val="24"/>
          <w:szCs w:val="24"/>
        </w:rPr>
        <w:t xml:space="preserve">. Najpierw po Patrycję, (do której zadzwoniłam w między czasie). Po kilku godzinach całej jazdy </w:t>
      </w:r>
      <w:r>
        <w:rPr>
          <w:rFonts w:ascii="Times New Roman" w:hAnsi="Times New Roman" w:cs="Times New Roman"/>
          <w:i/>
          <w:iCs/>
          <w:sz w:val="24"/>
          <w:szCs w:val="24"/>
        </w:rPr>
        <w:t>jesteśmy na miejscu.</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-Dobra wysiadajcie!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Idziemy na górę. Muszę jeszcze</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przekazać pani</w:t>
      </w:r>
      <w:r w:rsidRPr="00EF1B1F">
        <w:rPr>
          <w:rFonts w:ascii="Times New Roman" w:hAnsi="Times New Roman" w:cs="Times New Roman"/>
          <w:i/>
          <w:iCs/>
          <w:sz w:val="24"/>
          <w:szCs w:val="24"/>
        </w:rPr>
        <w:t>,</w:t>
      </w:r>
      <w:r>
        <w:rPr>
          <w:rFonts w:ascii="Times New Roman" w:hAnsi="Times New Roman" w:cs="Times New Roman"/>
          <w:i/>
          <w:iCs/>
          <w:sz w:val="24"/>
          <w:szCs w:val="24"/>
        </w:rPr>
        <w:t xml:space="preserve"> że ode mnie będą cztery osoby. Gdy w</w:t>
      </w:r>
      <w:r w:rsidRPr="00EF1B1F">
        <w:rPr>
          <w:rFonts w:ascii="Times New Roman" w:hAnsi="Times New Roman" w:cs="Times New Roman"/>
          <w:i/>
          <w:iCs/>
          <w:sz w:val="24"/>
          <w:szCs w:val="24"/>
        </w:rPr>
        <w:t>szyscy przyszli doszliśmy do wniosku, że nie trzeba będzie już nic rozstrzygać. Wi</w:t>
      </w:r>
      <w:r>
        <w:rPr>
          <w:rFonts w:ascii="Times New Roman" w:hAnsi="Times New Roman" w:cs="Times New Roman"/>
          <w:i/>
          <w:iCs/>
          <w:sz w:val="24"/>
          <w:szCs w:val="24"/>
        </w:rPr>
        <w:t>ęc jednoznacznie postanowiliśmy</w:t>
      </w:r>
      <w:r w:rsidRPr="00EF1B1F">
        <w:rPr>
          <w:rFonts w:ascii="Times New Roman" w:hAnsi="Times New Roman" w:cs="Times New Roman"/>
          <w:i/>
          <w:iCs/>
          <w:sz w:val="24"/>
          <w:szCs w:val="24"/>
        </w:rPr>
        <w:t>, żeby : Amelia, Patrycja</w:t>
      </w:r>
      <w:r>
        <w:rPr>
          <w:rFonts w:ascii="Times New Roman" w:hAnsi="Times New Roman" w:cs="Times New Roman"/>
          <w:i/>
          <w:iCs/>
          <w:sz w:val="24"/>
          <w:szCs w:val="24"/>
        </w:rPr>
        <w:t xml:space="preserve"> , Mariusz i Łukasz zostali. Mogę</w:t>
      </w:r>
      <w:r w:rsidRPr="00EF1B1F">
        <w:rPr>
          <w:rFonts w:ascii="Times New Roman" w:hAnsi="Times New Roman" w:cs="Times New Roman"/>
          <w:i/>
          <w:iCs/>
          <w:sz w:val="24"/>
          <w:szCs w:val="24"/>
        </w:rPr>
        <w:t xml:space="preserve"> spokojnie odetchnąć.”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Spojrzałam na zegar – dochodziła siedemnasta trzydzieści. Nim oderwałam wzrok od zegara, usłyszałam uderzenia. Dochodził zza okna. Wyjrzałam przez nie. Niczego tam nie było. Za chwilę znowu to samo, ale nadal niczego tam nie było! Zanim usiadłam na ławce usłyszałam stukanie. Tym razem do drzwi. Myślałam, że może któraś z dziewczyn czegoś zapomniała, ale myliłam się! Tym razem w drzwiach nie zobaczyłam ani Leny, ani Marty tylko… Tamarę!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Cześć! – szepnęła.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Cześć! Co robisz tu tak wcześnie? – zapytałam. Wpuściłam ją do środka. – Myślałam, że przyjdziesz później.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Wiem, ale chciałam Ci się spytać, czy powiedziałaś mamie o tym, że jedziesz do szkoły? – spytała z poważną miną.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nie powiedziałam jej, a co?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Bo niedawno dowiedziałam się, że już nie musisz jej mówić! – powiedziała radośnie.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Jak to?! – zawołałam ze zdziwienia. – Nie pojedziemy?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ale mam pomysł, słuchaj! Twoja mama przepisała Cię do innej szkoły, wiem bo tak słyszałam. – oznajmiła. – I to ma być jakiś internat, czy jakoś tam.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skąd się dowiedziałaś? – zapytałam, czując w słowach Tamary podstęp.</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moje kuzynki są już w czwartej klasie, a oni maja tam o tym jak można panować na człowiekiem i… one to zrobiły.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Zamarłam.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Nie wiedziałam jak zareagować. Cieszyć się czy nie? Z jednej strony miałam to już za sobą , a z drugiej byłam zszokowana. Ktoś zahipnotyzował moją mamę i kazał jej mnie przepisać ze starej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Dziwne… Jeszcze nic nie mówiła… - oznajmiłam. Nagle w korytarzu usłyszałam kroki mamy. Wystraszyłam się! Tamara stała obok mnie. Najwyraźniej nie wiedziała o co chodzi. – Szybko! Schowaj się gdzieś!</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Mama wychyliła się za ścianę, spojrzała na mnie i powiedziała: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podejdź do mnie! Muszę Ci coś powiedzieć – oznajmiła. Zbliżyłam się niepewnym krokiem. – Rozmawiałaś z kimś?</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to radio – powiedziałam zaciskając ręce.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Nie wiem jak Ci o tym powiedzieć ,ale… zmieniam Ci szkołę – oznajmiła niepewnym głosem. – Widziałam, że nie radziłaś sobie zbytnio z nauką… więc posyłam Cię do szkoły z internatem!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Okej , ale dlaczego mi nie powiedziałaś? – spytałam.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miała byś taka mała niespodzianka. Poza tym w tej szkole jest niższy poziom i mam nadzieję, że Ci lepiej pójdzie. – oznajmiła gładząc mnie po głowie. – I mam nadzieję, że tak będzie!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Powiedziała ostrym tonem i wróciła do sypialni. Stanęła obok mnie. Spojrzałam na nią.  Uśmiechnęła się do mnie.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I co teraz? – spytałam.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Teraz to musisz się tylko spakować. A o książki się nie martw. Kupimy je jak będziemy lecieć do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 końca wakacji zostało niedużo czasu. Praktycznie to ostatni raz się widzimy przed końcem. Kiedy się spotkamy?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Może tak dzień przed pierwszym września? – zaproponowała Tamara. – Wtedy pojedziemy do mnie.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Skinęłam głową.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Już byłam pewna. </w:t>
      </w:r>
      <w:r w:rsidRPr="00EF1B1F">
        <w:rPr>
          <w:rFonts w:ascii="Times New Roman" w:hAnsi="Times New Roman" w:cs="Times New Roman"/>
          <w:i/>
          <w:iCs/>
          <w:sz w:val="24"/>
          <w:szCs w:val="24"/>
        </w:rPr>
        <w:t>Pojadę, pojadę!</w:t>
      </w:r>
      <w:r w:rsidRPr="00EF1B1F">
        <w:rPr>
          <w:rFonts w:ascii="Times New Roman" w:hAnsi="Times New Roman" w:cs="Times New Roman"/>
          <w:sz w:val="24"/>
          <w:szCs w:val="24"/>
        </w:rPr>
        <w:t xml:space="preserve"> Pomyślałam uśmiechając się do Tamary. Teraz wystarczyło już tylko czekać.</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5.Podróż do nowej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 xml:space="preserve"> N</w:t>
      </w:r>
      <w:r w:rsidRPr="00EF1B1F">
        <w:rPr>
          <w:rFonts w:ascii="Times New Roman" w:hAnsi="Times New Roman" w:cs="Times New Roman"/>
          <w:sz w:val="24"/>
          <w:szCs w:val="24"/>
        </w:rPr>
        <w:t>adszedł pierwszy września. Był to dzień, w którym miałam pójść do nowej i całkiem niezwykłej szkoły. Jak zwykle  leżałam w swoim łóżku. Nie myślałam o tym żeby wstać. Nie było wyboru. Przewróciłam się z jednego boku na drugi. Po chwili stałam już na ziemi. Przetarłam kilka razy powieki. Podeszłam do mojej szuflady. Wyjęłam z niej przyszykowane ubrania. Położyłam je na wierzchu. Poszłam do łazienki. W tle słychać było grające radio. Wyjęłam z szafki szczotkę do włosów. Zaniosłam ja do siebie. Usiadłam ponownie na łóżku zrzucając z siebie pidżamę, a następnie wciągając galową sukienkę. Zapięłam guziki. Zabrałam się do czesania. Gdy byłam już gotowa udałam się do kuchni. Obróciłam się z stronę biurka, na którym leżała czarna torba. Tuż obok drugiej z nowymi książkami do szkoły. Rzuciłam ją pod ścianę na końcu korytarza.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Czekałam na Tamarę. Dochodziła ósma. </w:t>
      </w:r>
      <w:r w:rsidRPr="00EF1B1F">
        <w:rPr>
          <w:rFonts w:ascii="Times New Roman" w:hAnsi="Times New Roman" w:cs="Times New Roman"/>
          <w:i/>
          <w:iCs/>
          <w:sz w:val="24"/>
          <w:szCs w:val="24"/>
        </w:rPr>
        <w:t>Ciekawe kiedy ona się zjawi?</w:t>
      </w:r>
      <w:r w:rsidRPr="00EF1B1F">
        <w:rPr>
          <w:rFonts w:ascii="Times New Roman" w:hAnsi="Times New Roman" w:cs="Times New Roman"/>
          <w:sz w:val="24"/>
          <w:szCs w:val="24"/>
        </w:rPr>
        <w:t xml:space="preserve"> Przez chwilę zaczęłam sobie przypominać co zapakowałam do torby. Były w niej: dwa długopisy, ołówek i zeszyt. Zastanawiało mnie jak będą wyglądały książki.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Usłyszałam hałas za oknem. Obróciłam się. Zobaczyłam wielki deszcz z piorunami.  Spalały po kolei każdy dom i każde drzewo na ulicy. Nagle dom zaczął się trząść! Miałam nadzieję, że wszystko zaraz się skończy. Nie lubiłam, gdy się zjawiała w ten sposób. Nie było wyjścia. Po chwili usłyszałam pukanie do drzwi. Zerwałam się z ławki. Pobiegłam, by otworzyć.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Tamara wyglądała jak zawsze. Jej długie kręcone od spodu włosy były rozpuszczone. Twarz blada jak ściana. Była lekko uśmiechnięta. Dawało  mi to do myślenia, że cieszy się z wyjazdu do szkoły.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I co , gotowa? – zapytała.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Jasne! – zawołałam. – A ty?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Też. Weź torbę i idziemy. – oznajmiła z pośpiechem. – Mamy być u moich kuzynek o ósmej… a przy okazji ładna sukienka.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Dzięki – oznajmiłam, zabrałam torbę. Wyszłyśmy, po czym przeniosłyśmy się w dziwny sposób do lasu.</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Na dworze robiło się coraz ciemniej. Myślałam ,że się zgubiłyśmy. W  końcu zobaczyłam dom. Wielkością i kolorem przypominał jej dom.. </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Weszłyśmy schodami na dół. Czekały już na nas kuzynki Tamary. Miałam wrażenie ,że weszłam do sali pełniej luster! Wszystkie wyglądały podobnie.  Choć były od niej wyższe i miały jaśniejsze włosy. </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Słałam pod ścianą. Nie wiedziałam co robić. Nagle jedna z dziewczyn podeszła z Tamary z jakimś listem. Nie był to wcale normalny list. Był czarny. A słowa na nim były zapisane czymś czerwonym. Jakby krwią. Zbliżyłam się do niej. Zobaczyłam ,że jest w drugiej ręce trzyma też drugi list. Kiedy skończyła go czytać podała mi ten drugi. Obejrzałam go z obu stron. Na pierwszej był pusty. Na drugiej była przyklejona biła czaszka. Było to zaproszenie do szkoły. Na środku kartki pisało:</w:t>
      </w:r>
    </w:p>
    <w:p w:rsidR="00116356" w:rsidRPr="00EF1B1F" w:rsidRDefault="00116356" w:rsidP="00102BAE">
      <w:pPr>
        <w:jc w:val="center"/>
        <w:rPr>
          <w:rFonts w:ascii="Times New Roman" w:hAnsi="Times New Roman" w:cs="Times New Roman"/>
          <w:sz w:val="24"/>
          <w:szCs w:val="24"/>
        </w:rPr>
      </w:pP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Droga Pani Aleksandro!</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   Nazywam się Jannet Gordon i jestem dyrektorem Szkoły Duchów i Upiorów. Chciałbym panią przyjąć do tej szkoły.</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Rok szkolny rozpoczyna się od 1 września , a kończy 22 czerwca.</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Z wyrazami szacunku:</w:t>
      </w:r>
    </w:p>
    <w:p w:rsidR="00116356" w:rsidRPr="00EF1B1F" w:rsidRDefault="00116356" w:rsidP="00102BAE">
      <w:pPr>
        <w:jc w:val="right"/>
        <w:rPr>
          <w:rFonts w:ascii="Times New Roman" w:hAnsi="Times New Roman" w:cs="Times New Roman"/>
          <w:i/>
          <w:iCs/>
          <w:sz w:val="24"/>
          <w:szCs w:val="24"/>
        </w:rPr>
      </w:pPr>
      <w:r>
        <w:rPr>
          <w:rFonts w:ascii="Times New Roman" w:hAnsi="Times New Roman" w:cs="Times New Roman"/>
          <w:i/>
          <w:iCs/>
          <w:sz w:val="24"/>
          <w:szCs w:val="24"/>
        </w:rPr>
        <w:t xml:space="preserve">Eliza </w:t>
      </w:r>
      <w:r w:rsidRPr="00EF1B1F">
        <w:rPr>
          <w:rFonts w:ascii="Times New Roman" w:hAnsi="Times New Roman" w:cs="Times New Roman"/>
          <w:i/>
          <w:iCs/>
          <w:sz w:val="24"/>
          <w:szCs w:val="24"/>
        </w:rPr>
        <w:t>Anderson</w:t>
      </w:r>
    </w:p>
    <w:p w:rsidR="00116356" w:rsidRPr="00EF1B1F" w:rsidRDefault="00116356" w:rsidP="00102BAE">
      <w:pPr>
        <w:jc w:val="right"/>
        <w:rPr>
          <w:rFonts w:ascii="Times New Roman" w:hAnsi="Times New Roman" w:cs="Times New Roman"/>
          <w:sz w:val="24"/>
          <w:szCs w:val="24"/>
        </w:rPr>
      </w:pPr>
      <w:r w:rsidRPr="00EF1B1F">
        <w:rPr>
          <w:rFonts w:ascii="Times New Roman" w:hAnsi="Times New Roman" w:cs="Times New Roman"/>
          <w:sz w:val="24"/>
          <w:szCs w:val="24"/>
        </w:rPr>
        <w:t>zastępca dyrektora</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Przez następny dzień w domu panował wielki harmider. Wszyscy bez przerwy biegali szukając przyborów do szkoły. Poszłam za Tamarą do pokoju Susan. Pokój nie różnił się niczym prócz tego, że nie było w nim komputera. Dziewczyna podbiegła do jednej z szuflad. Wyjęła duże czarne pióro i kałamarz z krwią zamiast atramentu. Podała mi go. Wyszłyśmy z pokoju. Wszystkie dziewczyny czekały na nas przy wyjściu. A jeszcze przed chwila biegały po całym domu jak szalone! Nadszedł czas. Zebrałyśmy się pod schodami. Każda przy sobie torbę. Nie mogłam się już doczekać!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 chwili byłyśmy już na zewnątrz. Ostatnia wyszła Susan, która zamknęła drzwi. Gdy odwróciłam głowę zobaczyłam, że przed nami stała mała łódka.  Była zniszczona i poobijana. Wsiadłyśmy do środka, nie robiąc już przy tym większego zamieszania. Nie wiedziałam jak to coś miało na gdzieś zawieść, ale postanowiłam czekać. Łódka zaczęła się powoli unosić na ziemią Nagle zaczęła lecieć. Nie miałyśmy żadnego zabezpieczenia ani dachu na głową. Uniosłyśmy się na tyle wysoko, że znajdowałyśmy się w chmurach. Nie było widać niczego prócz naszych ciał. Czułam się tak jakbym była w wodzie. Nikt nie okazywał żadnych emocji. Panowała całkowita cisza.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 kilku minutach wylądowałyśmy przed dworcem kolejowym.  Wyglądało na to, że pojedziemy do szkoły pociągiem. Poszłyśmy kupić bilety. Gdy weszłyśmy do środka zobaczyłyśmy  ludzi. To było dość dziwne bo nigdzie nie widziałam, żadnej zjawy lub też ducha. Tylko normalni ludzie, którzy w żaden sposób nie zwracali na nas uwagi. Jakbyśmy były niewidzialne. Wzięłam bilet do ręki i przeczytałam numer peronu </w:t>
      </w:r>
      <w:r w:rsidRPr="00EF1B1F">
        <w:rPr>
          <w:rFonts w:ascii="Times New Roman" w:hAnsi="Times New Roman" w:cs="Times New Roman"/>
          <w:i/>
          <w:iCs/>
          <w:sz w:val="24"/>
          <w:szCs w:val="24"/>
        </w:rPr>
        <w:t>Stacja 13</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Zatrzymałyśmy się przed sklepem o nazwie </w:t>
      </w:r>
      <w:r w:rsidRPr="00EF1B1F">
        <w:rPr>
          <w:rFonts w:ascii="Times New Roman" w:hAnsi="Times New Roman" w:cs="Times New Roman"/>
          <w:i/>
          <w:iCs/>
          <w:sz w:val="24"/>
          <w:szCs w:val="24"/>
        </w:rPr>
        <w:t>,, Akcesoria szkolne dla Upiorów’’</w:t>
      </w:r>
      <w:r w:rsidRPr="00EF1B1F">
        <w:rPr>
          <w:rFonts w:ascii="Times New Roman" w:hAnsi="Times New Roman" w:cs="Times New Roman"/>
          <w:sz w:val="24"/>
          <w:szCs w:val="24"/>
        </w:rPr>
        <w:t>. Sklep wyglądał jak wzięty z horroru! Jego wnętrze było czarno-czerwone , na suficie wisiały malutkie czaszki, a na końcu stały regały z akcesoriami. Podeszłyśmy do lady, za którą siedziała kobieta. Była to zjawa. Miała białe włosy duże czarne oczy a na sobie miała podarte ubrania. Wyglądała przerażająco! Jedna z kuzynek Tamary zaczęła z nią rozmawiać. Po chwili na ladzie pojawiły się świeże książki. Wszystkie poukładane rzędami. Zabrałyśmy je i mgnieniu oka wyszłyśmy. Ciężko mi było widzieć cokolwiek, gdy sterta podręczników zasłaniała mi twarz. Myślałam nawet , że się przewrócę. Ale nic takiego się nie wydarzyło.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Nie spodziewanie znalazłyśmy się na </w:t>
      </w:r>
      <w:r w:rsidRPr="00EF1B1F">
        <w:rPr>
          <w:rFonts w:ascii="Times New Roman" w:hAnsi="Times New Roman" w:cs="Times New Roman"/>
          <w:i/>
          <w:iCs/>
          <w:sz w:val="24"/>
          <w:szCs w:val="24"/>
        </w:rPr>
        <w:t>Stacji 13.</w:t>
      </w:r>
      <w:r w:rsidRPr="00EF1B1F">
        <w:rPr>
          <w:rFonts w:ascii="Times New Roman" w:hAnsi="Times New Roman" w:cs="Times New Roman"/>
          <w:sz w:val="24"/>
          <w:szCs w:val="24"/>
        </w:rPr>
        <w:t>Wyglądała przerażająco. Miało się wrażenie, że znalazło się do ciemnej ulicy, z której nie ma wyjścia. Nad nami wisiał mały nietoperz. Usiadłam na ławce. Zerknęłam na puste miejsce. Zazwyczaj są tam tory, lecz ich nie było. Widziałam tylko pustą przestrzeń. Mgła powoli zaczęła opadać a z niej wyłonił się przerażający statek. Wyglądał na bardzo zaniedbany. Miał zarysowane okna pokryte pajęczynami i wyraźne ślady po otarciach. Wylądował na ziemi z cichym trzaskiem. Z pod niego wydobywał się kurz. Weszłyśmy do środka myśląc, że wszystkie miejsca będą pozajmowane. Ale było wprost przeciwnie! Każdy przedział był pusty. Nie było ani żywej duszy.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Razem z Tamarą usiadłyśmy w osobnym wagonie, a jej rodzina poszła do przodu. Siedzenia były pokryte grubą warstwą zasuszonych pajęczyn. Usiadłyśmy po przeciwnych stronach i w ciszy obserwowałyśmy widoki. Gdy Tamara zasnęła ja zastanawiałam się jak zareagują na mnie uczniowie. Czy będą mnie omijali, czy potraktują mnie jak innych?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 oknem zrobiło się ciemno. Zielone łąki zmieniły się z czarne pagórki, drzewa wyschły, a zamiast ptaków pojawiły się nietoperze i kruki.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Zajrzałam do torby. Ku mojemu zdziwieniu była w niej książka. Dawno jej nie czytałam. W tym rozdziale bohaterka jechała na wycieczkę. </w:t>
      </w:r>
    </w:p>
    <w:p w:rsidR="00116356" w:rsidRPr="00EF1B1F" w:rsidRDefault="00116356" w:rsidP="00102BAE">
      <w:pPr>
        <w:jc w:val="center"/>
        <w:rPr>
          <w:rFonts w:ascii="Times New Roman" w:hAnsi="Times New Roman" w:cs="Times New Roman"/>
          <w:b/>
          <w:bCs/>
          <w:i/>
          <w:iCs/>
          <w:sz w:val="24"/>
          <w:szCs w:val="24"/>
        </w:rPr>
      </w:pPr>
    </w:p>
    <w:p w:rsidR="00116356" w:rsidRPr="00EF1B1F" w:rsidRDefault="00116356" w:rsidP="00102BAE">
      <w:pPr>
        <w:jc w:val="center"/>
        <w:rPr>
          <w:rFonts w:ascii="Times New Roman" w:hAnsi="Times New Roman" w:cs="Times New Roman"/>
          <w:b/>
          <w:bCs/>
          <w:i/>
          <w:iCs/>
          <w:sz w:val="24"/>
          <w:szCs w:val="24"/>
        </w:rPr>
      </w:pPr>
      <w:r w:rsidRPr="00EF1B1F">
        <w:rPr>
          <w:rFonts w:ascii="Times New Roman" w:hAnsi="Times New Roman" w:cs="Times New Roman"/>
          <w:b/>
          <w:bCs/>
          <w:i/>
          <w:iCs/>
          <w:sz w:val="24"/>
          <w:szCs w:val="24"/>
        </w:rPr>
        <w:t>5. Nawiedzony las</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„Na kolejne dni m</w:t>
      </w:r>
      <w:r>
        <w:rPr>
          <w:rFonts w:ascii="Times New Roman" w:hAnsi="Times New Roman" w:cs="Times New Roman"/>
          <w:i/>
          <w:iCs/>
          <w:sz w:val="24"/>
          <w:szCs w:val="24"/>
        </w:rPr>
        <w:t>amy</w:t>
      </w:r>
      <w:r w:rsidRPr="00EF1B1F">
        <w:rPr>
          <w:rFonts w:ascii="Times New Roman" w:hAnsi="Times New Roman" w:cs="Times New Roman"/>
          <w:i/>
          <w:iCs/>
          <w:sz w:val="24"/>
          <w:szCs w:val="24"/>
        </w:rPr>
        <w:t xml:space="preserve"> zaplanowane wycieczki. Leż</w:t>
      </w:r>
      <w:r>
        <w:rPr>
          <w:rFonts w:ascii="Times New Roman" w:hAnsi="Times New Roman" w:cs="Times New Roman"/>
          <w:i/>
          <w:iCs/>
          <w:sz w:val="24"/>
          <w:szCs w:val="24"/>
        </w:rPr>
        <w:t>ę</w:t>
      </w:r>
      <w:r w:rsidRPr="00EF1B1F">
        <w:rPr>
          <w:rFonts w:ascii="Times New Roman" w:hAnsi="Times New Roman" w:cs="Times New Roman"/>
          <w:i/>
          <w:iCs/>
          <w:sz w:val="24"/>
          <w:szCs w:val="24"/>
        </w:rPr>
        <w:t xml:space="preserve"> sobie w łóżku  póki ktoś nie </w:t>
      </w:r>
      <w:r>
        <w:rPr>
          <w:rFonts w:ascii="Times New Roman" w:hAnsi="Times New Roman" w:cs="Times New Roman"/>
          <w:i/>
          <w:iCs/>
          <w:sz w:val="24"/>
          <w:szCs w:val="24"/>
        </w:rPr>
        <w:t xml:space="preserve">puka </w:t>
      </w:r>
      <w:r w:rsidRPr="00EF1B1F">
        <w:rPr>
          <w:rFonts w:ascii="Times New Roman" w:hAnsi="Times New Roman" w:cs="Times New Roman"/>
          <w:i/>
          <w:iCs/>
          <w:sz w:val="24"/>
          <w:szCs w:val="24"/>
        </w:rPr>
        <w:t xml:space="preserve">do moich drzwi. </w:t>
      </w:r>
      <w:r>
        <w:rPr>
          <w:rFonts w:ascii="Times New Roman" w:hAnsi="Times New Roman" w:cs="Times New Roman"/>
          <w:i/>
          <w:iCs/>
          <w:sz w:val="24"/>
          <w:szCs w:val="24"/>
        </w:rPr>
        <w:t xml:space="preserve">Wstaję i </w:t>
      </w:r>
      <w:r w:rsidRPr="00EF1B1F">
        <w:rPr>
          <w:rFonts w:ascii="Times New Roman" w:hAnsi="Times New Roman" w:cs="Times New Roman"/>
          <w:i/>
          <w:iCs/>
          <w:sz w:val="24"/>
          <w:szCs w:val="24"/>
        </w:rPr>
        <w:t xml:space="preserve"> otw</w:t>
      </w:r>
      <w:r>
        <w:rPr>
          <w:rFonts w:ascii="Times New Roman" w:hAnsi="Times New Roman" w:cs="Times New Roman"/>
          <w:i/>
          <w:iCs/>
          <w:sz w:val="24"/>
          <w:szCs w:val="24"/>
        </w:rPr>
        <w:t>ieram</w:t>
      </w:r>
      <w:r w:rsidRPr="00EF1B1F">
        <w:rPr>
          <w:rFonts w:ascii="Times New Roman" w:hAnsi="Times New Roman" w:cs="Times New Roman"/>
          <w:i/>
          <w:iCs/>
          <w:sz w:val="24"/>
          <w:szCs w:val="24"/>
        </w:rPr>
        <w:t xml:space="preserve"> je. </w:t>
      </w:r>
      <w:r>
        <w:rPr>
          <w:rFonts w:ascii="Times New Roman" w:hAnsi="Times New Roman" w:cs="Times New Roman"/>
          <w:i/>
          <w:iCs/>
          <w:sz w:val="24"/>
          <w:szCs w:val="24"/>
        </w:rPr>
        <w:t>Widzę</w:t>
      </w:r>
      <w:r w:rsidRPr="00EF1B1F">
        <w:rPr>
          <w:rFonts w:ascii="Times New Roman" w:hAnsi="Times New Roman" w:cs="Times New Roman"/>
          <w:i/>
          <w:iCs/>
          <w:sz w:val="24"/>
          <w:szCs w:val="24"/>
        </w:rPr>
        <w:t xml:space="preserve"> Patrycje, która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już ubrana. Od razu przypo</w:t>
      </w:r>
      <w:r>
        <w:rPr>
          <w:rFonts w:ascii="Times New Roman" w:hAnsi="Times New Roman" w:cs="Times New Roman"/>
          <w:i/>
          <w:iCs/>
          <w:sz w:val="24"/>
          <w:szCs w:val="24"/>
        </w:rPr>
        <w:t>mina</w:t>
      </w:r>
      <w:r w:rsidRPr="00EF1B1F">
        <w:rPr>
          <w:rFonts w:ascii="Times New Roman" w:hAnsi="Times New Roman" w:cs="Times New Roman"/>
          <w:i/>
          <w:iCs/>
          <w:sz w:val="24"/>
          <w:szCs w:val="24"/>
        </w:rPr>
        <w:t xml:space="preserve"> mi się , że jedziemy na pierwszą wycieczkę. </w:t>
      </w:r>
      <w:r>
        <w:rPr>
          <w:rFonts w:ascii="Times New Roman" w:hAnsi="Times New Roman" w:cs="Times New Roman"/>
          <w:i/>
          <w:iCs/>
          <w:sz w:val="24"/>
          <w:szCs w:val="24"/>
        </w:rPr>
        <w:t xml:space="preserve">Muszę </w:t>
      </w:r>
      <w:r w:rsidRPr="00EF1B1F">
        <w:rPr>
          <w:rFonts w:ascii="Times New Roman" w:hAnsi="Times New Roman" w:cs="Times New Roman"/>
          <w:i/>
          <w:iCs/>
          <w:sz w:val="24"/>
          <w:szCs w:val="24"/>
        </w:rPr>
        <w:t>się pospieszyć, ponieważ za kilkanaście minut będziemy jechać. Zam</w:t>
      </w:r>
      <w:r>
        <w:rPr>
          <w:rFonts w:ascii="Times New Roman" w:hAnsi="Times New Roman" w:cs="Times New Roman"/>
          <w:i/>
          <w:iCs/>
          <w:sz w:val="24"/>
          <w:szCs w:val="24"/>
        </w:rPr>
        <w:t>ykam</w:t>
      </w:r>
      <w:r w:rsidRPr="00EF1B1F">
        <w:rPr>
          <w:rFonts w:ascii="Times New Roman" w:hAnsi="Times New Roman" w:cs="Times New Roman"/>
          <w:i/>
          <w:iCs/>
          <w:sz w:val="24"/>
          <w:szCs w:val="24"/>
        </w:rPr>
        <w:t xml:space="preserve"> drzwi i </w:t>
      </w:r>
      <w:r>
        <w:rPr>
          <w:rFonts w:ascii="Times New Roman" w:hAnsi="Times New Roman" w:cs="Times New Roman"/>
          <w:i/>
          <w:iCs/>
          <w:sz w:val="24"/>
          <w:szCs w:val="24"/>
        </w:rPr>
        <w:t>lecę</w:t>
      </w:r>
      <w:r w:rsidRPr="00EF1B1F">
        <w:rPr>
          <w:rFonts w:ascii="Times New Roman" w:hAnsi="Times New Roman" w:cs="Times New Roman"/>
          <w:i/>
          <w:iCs/>
          <w:sz w:val="24"/>
          <w:szCs w:val="24"/>
        </w:rPr>
        <w:t xml:space="preserve"> się ubierać. </w:t>
      </w:r>
      <w:r>
        <w:rPr>
          <w:rFonts w:ascii="Times New Roman" w:hAnsi="Times New Roman" w:cs="Times New Roman"/>
          <w:i/>
          <w:iCs/>
          <w:sz w:val="24"/>
          <w:szCs w:val="24"/>
        </w:rPr>
        <w:t>Biorę torbę, zakluczyłam pokój i wybieg</w:t>
      </w:r>
      <w:r w:rsidRPr="00EF1B1F">
        <w:rPr>
          <w:rFonts w:ascii="Times New Roman" w:hAnsi="Times New Roman" w:cs="Times New Roman"/>
          <w:i/>
          <w:iCs/>
          <w:sz w:val="24"/>
          <w:szCs w:val="24"/>
        </w:rPr>
        <w:t xml:space="preserve">am z bazy. Pogoda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nienajlepsza. Na niebie wid</w:t>
      </w:r>
      <w:r>
        <w:rPr>
          <w:rFonts w:ascii="Times New Roman" w:hAnsi="Times New Roman" w:cs="Times New Roman"/>
          <w:i/>
          <w:iCs/>
          <w:sz w:val="24"/>
          <w:szCs w:val="24"/>
        </w:rPr>
        <w:t>nieją szare chmury i zanosi</w:t>
      </w:r>
      <w:r w:rsidRPr="00EF1B1F">
        <w:rPr>
          <w:rFonts w:ascii="Times New Roman" w:hAnsi="Times New Roman" w:cs="Times New Roman"/>
          <w:i/>
          <w:iCs/>
          <w:sz w:val="24"/>
          <w:szCs w:val="24"/>
        </w:rPr>
        <w:t xml:space="preserve"> się </w:t>
      </w:r>
      <w:r>
        <w:rPr>
          <w:rFonts w:ascii="Times New Roman" w:hAnsi="Times New Roman" w:cs="Times New Roman"/>
          <w:i/>
          <w:iCs/>
          <w:sz w:val="24"/>
          <w:szCs w:val="24"/>
        </w:rPr>
        <w:t>na deszcz. Pani i reszta czekają</w:t>
      </w:r>
      <w:r w:rsidRPr="00EF1B1F">
        <w:rPr>
          <w:rFonts w:ascii="Times New Roman" w:hAnsi="Times New Roman" w:cs="Times New Roman"/>
          <w:i/>
          <w:iCs/>
          <w:sz w:val="24"/>
          <w:szCs w:val="24"/>
        </w:rPr>
        <w:t xml:space="preserve"> na mnie w naszym autobusie. </w:t>
      </w:r>
      <w:r>
        <w:rPr>
          <w:rFonts w:ascii="Times New Roman" w:hAnsi="Times New Roman" w:cs="Times New Roman"/>
          <w:i/>
          <w:iCs/>
          <w:sz w:val="24"/>
          <w:szCs w:val="24"/>
        </w:rPr>
        <w:t>Siedzę</w:t>
      </w:r>
      <w:r w:rsidRPr="00EF1B1F">
        <w:rPr>
          <w:rFonts w:ascii="Times New Roman" w:hAnsi="Times New Roman" w:cs="Times New Roman"/>
          <w:i/>
          <w:iCs/>
          <w:sz w:val="24"/>
          <w:szCs w:val="24"/>
        </w:rPr>
        <w:t xml:space="preserve"> na końcu z Magdą , Izą i Róża.  </w:t>
      </w:r>
      <w:r>
        <w:rPr>
          <w:rFonts w:ascii="Times New Roman" w:hAnsi="Times New Roman" w:cs="Times New Roman"/>
          <w:i/>
          <w:iCs/>
          <w:sz w:val="24"/>
          <w:szCs w:val="24"/>
        </w:rPr>
        <w:t>Ruszamy</w:t>
      </w:r>
      <w:r w:rsidRPr="00EF1B1F">
        <w:rPr>
          <w:rFonts w:ascii="Times New Roman" w:hAnsi="Times New Roman" w:cs="Times New Roman"/>
          <w:i/>
          <w:iCs/>
          <w:sz w:val="24"/>
          <w:szCs w:val="24"/>
        </w:rPr>
        <w:t xml:space="preserve">, lecz nikt z nas nie </w:t>
      </w:r>
      <w:r>
        <w:rPr>
          <w:rFonts w:ascii="Times New Roman" w:hAnsi="Times New Roman" w:cs="Times New Roman"/>
          <w:i/>
          <w:iCs/>
          <w:sz w:val="24"/>
          <w:szCs w:val="24"/>
        </w:rPr>
        <w:t xml:space="preserve">miał pojęcia dokąd jedziemy. Wstaję </w:t>
      </w:r>
      <w:r w:rsidRPr="00EF1B1F">
        <w:rPr>
          <w:rFonts w:ascii="Times New Roman" w:hAnsi="Times New Roman" w:cs="Times New Roman"/>
          <w:i/>
          <w:iCs/>
          <w:sz w:val="24"/>
          <w:szCs w:val="24"/>
        </w:rPr>
        <w:t xml:space="preserve"> z krzesła i zawołałam: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-Proszę pani! Gdzie my jedziemy?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Wszystkiego dowiecie się na miejscu – odpo</w:t>
      </w:r>
      <w:r>
        <w:rPr>
          <w:rFonts w:ascii="Times New Roman" w:hAnsi="Times New Roman" w:cs="Times New Roman"/>
          <w:i/>
          <w:iCs/>
          <w:sz w:val="24"/>
          <w:szCs w:val="24"/>
        </w:rPr>
        <w:t>wiada</w:t>
      </w:r>
      <w:r w:rsidRPr="00EF1B1F">
        <w:rPr>
          <w:rFonts w:ascii="Times New Roman" w:hAnsi="Times New Roman" w:cs="Times New Roman"/>
          <w:i/>
          <w:iCs/>
          <w:sz w:val="24"/>
          <w:szCs w:val="24"/>
        </w:rPr>
        <w:t xml:space="preserve"> pani Eliza,  tajemniczym tonem</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co mnie trochę przer</w:t>
      </w:r>
      <w:r>
        <w:rPr>
          <w:rFonts w:ascii="Times New Roman" w:hAnsi="Times New Roman" w:cs="Times New Roman"/>
          <w:i/>
          <w:iCs/>
          <w:sz w:val="24"/>
          <w:szCs w:val="24"/>
        </w:rPr>
        <w:t>aża</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Obracam</w:t>
      </w:r>
      <w:r w:rsidRPr="00EF1B1F">
        <w:rPr>
          <w:rFonts w:ascii="Times New Roman" w:hAnsi="Times New Roman" w:cs="Times New Roman"/>
          <w:i/>
          <w:iCs/>
          <w:sz w:val="24"/>
          <w:szCs w:val="24"/>
        </w:rPr>
        <w:t xml:space="preserve"> głowę z stronę okna. Zastanawiałam się na celem naszej wycieczki. </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Po godzinie jazdy </w:t>
      </w:r>
      <w:r>
        <w:rPr>
          <w:rFonts w:ascii="Times New Roman" w:hAnsi="Times New Roman" w:cs="Times New Roman"/>
          <w:i/>
          <w:iCs/>
          <w:sz w:val="24"/>
          <w:szCs w:val="24"/>
        </w:rPr>
        <w:t>dojeżdżamy</w:t>
      </w:r>
      <w:r w:rsidRPr="00EF1B1F">
        <w:rPr>
          <w:rFonts w:ascii="Times New Roman" w:hAnsi="Times New Roman" w:cs="Times New Roman"/>
          <w:i/>
          <w:iCs/>
          <w:sz w:val="24"/>
          <w:szCs w:val="24"/>
        </w:rPr>
        <w:t xml:space="preserve"> do miasta.</w:t>
      </w:r>
      <w:r>
        <w:rPr>
          <w:rFonts w:ascii="Times New Roman" w:hAnsi="Times New Roman" w:cs="Times New Roman"/>
          <w:i/>
          <w:iCs/>
          <w:sz w:val="24"/>
          <w:szCs w:val="24"/>
        </w:rPr>
        <w:t xml:space="preserve">  W</w:t>
      </w:r>
      <w:r w:rsidRPr="00EF1B1F">
        <w:rPr>
          <w:rFonts w:ascii="Times New Roman" w:hAnsi="Times New Roman" w:cs="Times New Roman"/>
          <w:i/>
          <w:iCs/>
          <w:sz w:val="24"/>
          <w:szCs w:val="24"/>
        </w:rPr>
        <w:t xml:space="preserve">yglądało strasznie ponuro i staroświecko. Ulica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zrobiona z kamieni. Niektóre domy </w:t>
      </w:r>
      <w:r>
        <w:rPr>
          <w:rFonts w:ascii="Times New Roman" w:hAnsi="Times New Roman" w:cs="Times New Roman"/>
          <w:i/>
          <w:iCs/>
          <w:sz w:val="24"/>
          <w:szCs w:val="24"/>
        </w:rPr>
        <w:t>są</w:t>
      </w:r>
      <w:r w:rsidRPr="00EF1B1F">
        <w:rPr>
          <w:rFonts w:ascii="Times New Roman" w:hAnsi="Times New Roman" w:cs="Times New Roman"/>
          <w:i/>
          <w:iCs/>
          <w:sz w:val="24"/>
          <w:szCs w:val="24"/>
        </w:rPr>
        <w:t xml:space="preserve"> z drewna, a inne z cegieł.  Dojechaliśmy do niewielkiej kamienicy przed , którą rosło parę drzew. Wy</w:t>
      </w:r>
      <w:r>
        <w:rPr>
          <w:rFonts w:ascii="Times New Roman" w:hAnsi="Times New Roman" w:cs="Times New Roman"/>
          <w:i/>
          <w:iCs/>
          <w:sz w:val="24"/>
          <w:szCs w:val="24"/>
        </w:rPr>
        <w:t>siadamy z autobusu. Czeka</w:t>
      </w:r>
      <w:r w:rsidRPr="00EF1B1F">
        <w:rPr>
          <w:rFonts w:ascii="Times New Roman" w:hAnsi="Times New Roman" w:cs="Times New Roman"/>
          <w:i/>
          <w:iCs/>
          <w:sz w:val="24"/>
          <w:szCs w:val="24"/>
        </w:rPr>
        <w:t xml:space="preserve"> na nas jakaś dziewczyna.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ubrana w czarną sukienkę ,lakierki. </w:t>
      </w:r>
      <w:r>
        <w:rPr>
          <w:rFonts w:ascii="Times New Roman" w:hAnsi="Times New Roman" w:cs="Times New Roman"/>
          <w:i/>
          <w:iCs/>
          <w:sz w:val="24"/>
          <w:szCs w:val="24"/>
        </w:rPr>
        <w:t>Witamy się z nią. Ma</w:t>
      </w:r>
      <w:r w:rsidRPr="00EF1B1F">
        <w:rPr>
          <w:rFonts w:ascii="Times New Roman" w:hAnsi="Times New Roman" w:cs="Times New Roman"/>
          <w:i/>
          <w:iCs/>
          <w:sz w:val="24"/>
          <w:szCs w:val="24"/>
        </w:rPr>
        <w:t xml:space="preserve"> na imię Kornelia </w:t>
      </w:r>
      <w:r>
        <w:rPr>
          <w:rFonts w:ascii="Times New Roman" w:hAnsi="Times New Roman" w:cs="Times New Roman"/>
          <w:i/>
          <w:iCs/>
          <w:sz w:val="24"/>
          <w:szCs w:val="24"/>
        </w:rPr>
        <w:t>Zaprasza nad do swojego domu.</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Jemy obiad i chwilę rozmawia</w:t>
      </w:r>
      <w:r w:rsidRPr="00EF1B1F">
        <w:rPr>
          <w:rFonts w:ascii="Times New Roman" w:hAnsi="Times New Roman" w:cs="Times New Roman"/>
          <w:i/>
          <w:iCs/>
          <w:sz w:val="24"/>
          <w:szCs w:val="24"/>
        </w:rPr>
        <w:t>my. Kornelia c</w:t>
      </w:r>
      <w:r>
        <w:rPr>
          <w:rFonts w:ascii="Times New Roman" w:hAnsi="Times New Roman" w:cs="Times New Roman"/>
          <w:i/>
          <w:iCs/>
          <w:sz w:val="24"/>
          <w:szCs w:val="24"/>
        </w:rPr>
        <w:t>hcę</w:t>
      </w:r>
      <w:r w:rsidRPr="00EF1B1F">
        <w:rPr>
          <w:rFonts w:ascii="Times New Roman" w:hAnsi="Times New Roman" w:cs="Times New Roman"/>
          <w:i/>
          <w:iCs/>
          <w:sz w:val="24"/>
          <w:szCs w:val="24"/>
        </w:rPr>
        <w:t xml:space="preserve"> pokazać nam swoje miasto. Niektórzy </w:t>
      </w:r>
      <w:r>
        <w:rPr>
          <w:rFonts w:ascii="Times New Roman" w:hAnsi="Times New Roman" w:cs="Times New Roman"/>
          <w:i/>
          <w:iCs/>
          <w:sz w:val="24"/>
          <w:szCs w:val="24"/>
        </w:rPr>
        <w:t>są</w:t>
      </w:r>
      <w:r w:rsidRPr="00EF1B1F">
        <w:rPr>
          <w:rFonts w:ascii="Times New Roman" w:hAnsi="Times New Roman" w:cs="Times New Roman"/>
          <w:i/>
          <w:iCs/>
          <w:sz w:val="24"/>
          <w:szCs w:val="24"/>
        </w:rPr>
        <w:t xml:space="preserve"> trochę zmęczeni. Ja , Magda i Iza zg</w:t>
      </w:r>
      <w:r>
        <w:rPr>
          <w:rFonts w:ascii="Times New Roman" w:hAnsi="Times New Roman" w:cs="Times New Roman"/>
          <w:i/>
          <w:iCs/>
          <w:sz w:val="24"/>
          <w:szCs w:val="24"/>
        </w:rPr>
        <w:t>adzamy</w:t>
      </w:r>
      <w:r w:rsidRPr="00EF1B1F">
        <w:rPr>
          <w:rFonts w:ascii="Times New Roman" w:hAnsi="Times New Roman" w:cs="Times New Roman"/>
          <w:i/>
          <w:iCs/>
          <w:sz w:val="24"/>
          <w:szCs w:val="24"/>
        </w:rPr>
        <w:t xml:space="preserve"> się , po czym </w:t>
      </w:r>
      <w:r>
        <w:rPr>
          <w:rFonts w:ascii="Times New Roman" w:hAnsi="Times New Roman" w:cs="Times New Roman"/>
          <w:i/>
          <w:iCs/>
          <w:sz w:val="24"/>
          <w:szCs w:val="24"/>
        </w:rPr>
        <w:t>wychodzimy. Mijamy</w:t>
      </w:r>
      <w:r w:rsidRPr="00EF1B1F">
        <w:rPr>
          <w:rFonts w:ascii="Times New Roman" w:hAnsi="Times New Roman" w:cs="Times New Roman"/>
          <w:i/>
          <w:iCs/>
          <w:sz w:val="24"/>
          <w:szCs w:val="24"/>
        </w:rPr>
        <w:t xml:space="preserve"> dużo sklepów i domów. </w:t>
      </w:r>
      <w:r>
        <w:rPr>
          <w:rFonts w:ascii="Times New Roman" w:hAnsi="Times New Roman" w:cs="Times New Roman"/>
          <w:i/>
          <w:iCs/>
          <w:sz w:val="24"/>
          <w:szCs w:val="24"/>
        </w:rPr>
        <w:t>Są straszne!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Dł</w:t>
      </w:r>
      <w:r>
        <w:rPr>
          <w:rFonts w:ascii="Times New Roman" w:hAnsi="Times New Roman" w:cs="Times New Roman"/>
          <w:i/>
          <w:iCs/>
          <w:sz w:val="24"/>
          <w:szCs w:val="24"/>
        </w:rPr>
        <w:t xml:space="preserve">ugo tutaj mieszkasz? – pytam.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Tylko cztery lata – od</w:t>
      </w:r>
      <w:r>
        <w:rPr>
          <w:rFonts w:ascii="Times New Roman" w:hAnsi="Times New Roman" w:cs="Times New Roman"/>
          <w:i/>
          <w:iCs/>
          <w:sz w:val="24"/>
          <w:szCs w:val="24"/>
        </w:rPr>
        <w:t>powiada</w:t>
      </w:r>
      <w:r w:rsidRPr="00EF1B1F">
        <w:rPr>
          <w:rFonts w:ascii="Times New Roman" w:hAnsi="Times New Roman" w:cs="Times New Roman"/>
          <w:i/>
          <w:iCs/>
          <w:sz w:val="24"/>
          <w:szCs w:val="24"/>
        </w:rPr>
        <w:t xml:space="preserve"> drętwym głosem.- Kiedyś żyła tu moja siostra, ale postanowiła </w:t>
      </w:r>
      <w:r>
        <w:rPr>
          <w:rFonts w:ascii="Times New Roman" w:hAnsi="Times New Roman" w:cs="Times New Roman"/>
          <w:i/>
          <w:iCs/>
          <w:sz w:val="24"/>
          <w:szCs w:val="24"/>
        </w:rPr>
        <w:t>się wyprowadzić.</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I jesteś tu sama?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Tak , ale przyzwyczaiłam się. A wy od jak dawna się znacie?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Od dwóch la</w:t>
      </w:r>
      <w:r>
        <w:rPr>
          <w:rFonts w:ascii="Times New Roman" w:hAnsi="Times New Roman" w:cs="Times New Roman"/>
          <w:i/>
          <w:iCs/>
          <w:sz w:val="24"/>
          <w:szCs w:val="24"/>
        </w:rPr>
        <w:t>t – oznajmi</w:t>
      </w:r>
      <w:r w:rsidRPr="00EF1B1F">
        <w:rPr>
          <w:rFonts w:ascii="Times New Roman" w:hAnsi="Times New Roman" w:cs="Times New Roman"/>
          <w:i/>
          <w:iCs/>
          <w:sz w:val="24"/>
          <w:szCs w:val="24"/>
        </w:rPr>
        <w:t>a Magda przyspieszając.- Dzieją się u was jakieś ciekawe rzeczy?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-Nie, ale jeśli chcecie to mogę wam opowiedzieć jedna ciekawą historię?- </w:t>
      </w:r>
      <w:r>
        <w:rPr>
          <w:rFonts w:ascii="Times New Roman" w:hAnsi="Times New Roman" w:cs="Times New Roman"/>
          <w:i/>
          <w:iCs/>
          <w:sz w:val="24"/>
          <w:szCs w:val="24"/>
        </w:rPr>
        <w:t xml:space="preserve">pyta, </w:t>
      </w:r>
      <w:r w:rsidRPr="00EF1B1F">
        <w:rPr>
          <w:rFonts w:ascii="Times New Roman" w:hAnsi="Times New Roman" w:cs="Times New Roman"/>
          <w:i/>
          <w:iCs/>
          <w:sz w:val="24"/>
          <w:szCs w:val="24"/>
        </w:rPr>
        <w:t>uśmiechając się do nas. – Tylko nie chcę was zanudzać.</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-Możesz. Od dawna nie słyszałyśmy, żadnych historii –  </w:t>
      </w:r>
      <w:r>
        <w:rPr>
          <w:rFonts w:ascii="Times New Roman" w:hAnsi="Times New Roman" w:cs="Times New Roman"/>
          <w:i/>
          <w:iCs/>
          <w:sz w:val="24"/>
          <w:szCs w:val="24"/>
        </w:rPr>
        <w:t>mówię</w:t>
      </w:r>
      <w:r w:rsidRPr="00EF1B1F">
        <w:rPr>
          <w:rFonts w:ascii="Times New Roman" w:hAnsi="Times New Roman" w:cs="Times New Roman"/>
          <w:i/>
          <w:iCs/>
          <w:sz w:val="24"/>
          <w:szCs w:val="24"/>
        </w:rPr>
        <w:t xml:space="preserve"> obojętnym tonem.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Wiele lat temu stało tutaj małe miasteczko. Było inne niż wszystkie. Jego mieszkańcy byli nad wyraz raz radośni. Potrafili cieszyć się każdym dniem. Jak nikt inny. Żyła tam pewna dziewczyna. Miała na imię Anna. Była bardzo spokojna. Lubiła pomagać innym . Zawsze w wolnym czasie przychodziła do opuszczonego zamku. Spędzała tam każdą wolna chwilę Nawet po zmroku. Jednak coś było nie tak. Po jakimś czasie zrobiła się dziwna. Zamknęła się w sobie. Nie chciała z nikim rozmawiać. Wkrótce zniknęła. Ludzie zaczęli jej szukać. Nigdzie nie było śladu. Po kilku dniach zajrzeli do starego zamku. Niestety było już za późno. To co tam zobaczyli było straszne, ale nie będę wam mówić. Do dzisiaj nit nie wie, co działo się z Anną. I nikt o tym nie wspomina…</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Wieczór zapowiada</w:t>
      </w:r>
      <w:r w:rsidRPr="00EF1B1F">
        <w:rPr>
          <w:rFonts w:ascii="Times New Roman" w:hAnsi="Times New Roman" w:cs="Times New Roman"/>
          <w:i/>
          <w:iCs/>
          <w:sz w:val="24"/>
          <w:szCs w:val="24"/>
        </w:rPr>
        <w:t xml:space="preserve"> się bardzo spokoj</w:t>
      </w:r>
      <w:r>
        <w:rPr>
          <w:rFonts w:ascii="Times New Roman" w:hAnsi="Times New Roman" w:cs="Times New Roman"/>
          <w:i/>
          <w:iCs/>
          <w:sz w:val="24"/>
          <w:szCs w:val="24"/>
        </w:rPr>
        <w:t>nie. Po powrocie do domu czekał</w:t>
      </w:r>
      <w:r w:rsidRPr="00EF1B1F">
        <w:rPr>
          <w:rFonts w:ascii="Times New Roman" w:hAnsi="Times New Roman" w:cs="Times New Roman"/>
          <w:i/>
          <w:iCs/>
          <w:sz w:val="24"/>
          <w:szCs w:val="24"/>
        </w:rPr>
        <w:t xml:space="preserve"> już na nas kolacja. </w:t>
      </w:r>
      <w:r>
        <w:rPr>
          <w:rFonts w:ascii="Times New Roman" w:hAnsi="Times New Roman" w:cs="Times New Roman"/>
          <w:i/>
          <w:iCs/>
          <w:sz w:val="24"/>
          <w:szCs w:val="24"/>
        </w:rPr>
        <w:t xml:space="preserve">Siadamy </w:t>
      </w:r>
      <w:r w:rsidRPr="00EF1B1F">
        <w:rPr>
          <w:rFonts w:ascii="Times New Roman" w:hAnsi="Times New Roman" w:cs="Times New Roman"/>
          <w:i/>
          <w:iCs/>
          <w:sz w:val="24"/>
          <w:szCs w:val="24"/>
        </w:rPr>
        <w:t>do stołu i z</w:t>
      </w:r>
      <w:r>
        <w:rPr>
          <w:rFonts w:ascii="Times New Roman" w:hAnsi="Times New Roman" w:cs="Times New Roman"/>
          <w:i/>
          <w:iCs/>
          <w:sz w:val="24"/>
          <w:szCs w:val="24"/>
        </w:rPr>
        <w:t>aczynamy</w:t>
      </w:r>
      <w:r w:rsidRPr="00EF1B1F">
        <w:rPr>
          <w:rFonts w:ascii="Times New Roman" w:hAnsi="Times New Roman" w:cs="Times New Roman"/>
          <w:i/>
          <w:iCs/>
          <w:sz w:val="24"/>
          <w:szCs w:val="24"/>
        </w:rPr>
        <w:t xml:space="preserve"> jeść. Nie mo</w:t>
      </w:r>
      <w:r>
        <w:rPr>
          <w:rFonts w:ascii="Times New Roman" w:hAnsi="Times New Roman" w:cs="Times New Roman"/>
          <w:i/>
          <w:iCs/>
          <w:sz w:val="24"/>
          <w:szCs w:val="24"/>
        </w:rPr>
        <w:t xml:space="preserve">gę </w:t>
      </w:r>
      <w:r w:rsidRPr="00EF1B1F">
        <w:rPr>
          <w:rFonts w:ascii="Times New Roman" w:hAnsi="Times New Roman" w:cs="Times New Roman"/>
          <w:i/>
          <w:iCs/>
          <w:sz w:val="24"/>
          <w:szCs w:val="24"/>
        </w:rPr>
        <w:t xml:space="preserve">przestać myśleć do tym zamku. </w:t>
      </w:r>
      <w:r>
        <w:rPr>
          <w:rFonts w:ascii="Times New Roman" w:hAnsi="Times New Roman" w:cs="Times New Roman"/>
          <w:i/>
          <w:iCs/>
          <w:sz w:val="24"/>
          <w:szCs w:val="24"/>
        </w:rPr>
        <w:t>Zerkam</w:t>
      </w:r>
      <w:r w:rsidRPr="00EF1B1F">
        <w:rPr>
          <w:rFonts w:ascii="Times New Roman" w:hAnsi="Times New Roman" w:cs="Times New Roman"/>
          <w:i/>
          <w:iCs/>
          <w:sz w:val="24"/>
          <w:szCs w:val="24"/>
        </w:rPr>
        <w:t xml:space="preserve"> na Kornelię</w:t>
      </w:r>
      <w:r>
        <w:rPr>
          <w:rFonts w:ascii="Times New Roman" w:hAnsi="Times New Roman" w:cs="Times New Roman"/>
          <w:i/>
          <w:iCs/>
          <w:sz w:val="24"/>
          <w:szCs w:val="24"/>
        </w:rPr>
        <w:t>. Wygląda</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na wystraszoną</w:t>
      </w:r>
      <w:r w:rsidRPr="00EF1B1F">
        <w:rPr>
          <w:rFonts w:ascii="Times New Roman" w:hAnsi="Times New Roman" w:cs="Times New Roman"/>
          <w:i/>
          <w:iCs/>
          <w:sz w:val="24"/>
          <w:szCs w:val="24"/>
        </w:rPr>
        <w:t>. Może przez to , że opowiedziała nam tą historie”</w:t>
      </w:r>
    </w:p>
    <w:p w:rsidR="00116356" w:rsidRPr="00EF1B1F" w:rsidRDefault="00116356" w:rsidP="00102BAE">
      <w:pPr>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Oderwałam wzrok. Nie wiedziałam gdzie teraz jesteśmy. Miałam nadzieję, że już niedaleko. Nagle ku moim oczom ukazał się wielki zamek. Był otoczony czymś czerwonym co przypominało krew, wokół niego latały nietoperze. Wiedziałam, że za chwilę będziemy wysiadać, więc szybko zaczęłam ją budzić.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Obudź się!- zawołałam szturchając ją za ramię.- Tamara słyszysz, już dolatujemy!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Serio? – zapytała przecierając swoje duże czarne oczy. – Faktycznie, chodź! Wyjdźmy już.</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Zabrałyśmy swoje torby i wydostałyśmy się z przedziału. Statek wylądował w małym lesie. Wyszłyśmy na zewnątrz. Poczułam na sobie powiew chłodnego wiatru. Ruszyłyśmy rozglądając się wokoło. Las był bardzo ponury i cichy. Latało w nim dużo ptaków.  Drzewa i krzaki były czarne i pozbawione liści. Wejście do szkoły było zrobione z dużych drewnianych drzwi. Otwierały się od zewnątrz. Aby nikt nie wchodził sam. Gdy minęłyśmy drzwi ukazał się przed nami długi korytarz. Wyglądał jakby był pomalowany czarną farbą. Na samym końcu mieściły się szerokie schody idące do góry.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Teraz bądźcie cicho - powiedziała Lucy , starsza o trzy lata od Tamary .- bo idziemy do gabinetu dyrektora.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Wzdrygnęłyśmy się  na tą wiadomość. Zatrzymałyśmy się przed małym wejściem, którego drzwi  były ozdobione wyrzeźbionymi w nich wężami. Weszłyśmy po cichu do środka. Było tam dużo półek, na których stały pudełka z pergaminami i dokumentami. Po lewej stronie mieściło się duże okno zajmujące połowę ściany. Na środku  stało długie biurko, a za nim siedziała kobieta. Ubrana w długą szatę z głębokim kapturem zarzuconym na głowę.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Kolejne spóźnienie! - zawołała wkładając pióro do kałamarzu.- Widzę ,że przyprowadziłyście nowe uczennice!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Tak , one się bardzo cieszą , że idą do tej szkoły, – powiedziała szturchając nas, żebyśmy poszły o kilka kroków do przodu. – tylko trochę się boją.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Boją?! – wrzasnęła zbliżając się do nas. – W tej szkole nie ma strachu , zrozumiano?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 – tak! – odpowiedziałyśmy dygocząc ze strachu, lecz po chwili całkowicie nam przeszło.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pamiętam kiedy ostatnio spotkałem się  z uczniami, którzy bali się chodzić do szkoły – oznajmił krążąc koło swojego biurka, wymachując piórem mokrym od atramentu. – Zapamiętajcie! Jeśli uczeń, który będzie się czegoś bał, zostanie wyrzucony! – dodał ostrym tonem. - Zrozumiano?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Kiwnęłyśmy głowami. Dyrektorka wróciła powrotem do swojego biurka i zaczęła na nowo pisać coś na pergaminie.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Wy dwie! – dodała.- Przecież, trzeba was przydzielić do jakiejś klasy… - oznajmiła , spojrzałam na Tamarę, która najwyraźniej wiedziała o co chodzi. – Gdzie by was tu przydzielić?... – ciągnęła, po czym wyjęła z szuflady dwie duże kartki.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 co chodzi? – zapytałam  odwracając głowę do Susan stojącej za nami.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Musi przydzielić was do jakiejś grupy</w:t>
      </w:r>
      <w:r>
        <w:rPr>
          <w:rFonts w:ascii="Times New Roman" w:hAnsi="Times New Roman" w:cs="Times New Roman"/>
          <w:sz w:val="24"/>
          <w:szCs w:val="24"/>
        </w:rPr>
        <w:t xml:space="preserve"> </w:t>
      </w:r>
      <w:r w:rsidRPr="00EF1B1F">
        <w:rPr>
          <w:rFonts w:ascii="Times New Roman" w:hAnsi="Times New Roman" w:cs="Times New Roman"/>
          <w:sz w:val="24"/>
          <w:szCs w:val="24"/>
        </w:rPr>
        <w:t>– oznajmiła. – jest ich kilka. Dzielą się one na np.: zjawy i duchy. Wszystkie grupy tworzą jedną klasę.– ciągnęła, póki nie zorientowałyśmy się, że dyrektorka przestała czytać.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Więc… - zaczęła patrząc na Tamarę – Ciebie przydzielę do „grupy pierwszej”. Wiesz o czym mówię?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Kiwnęła głową. Dyrektorka spojrzała na mnie.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Hmm… Najlepiej będzie jak, będziesz w tej samej klasie co ona – oznajmiła. – A teraz możecie iść do sypialni.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Starałam się nie uśmiechać. Pani odwróciła się do nas i odeszła.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Wyszłyśmy z gabinetu z przerażonymi minami, jakby przeszło przez nas tornado. Poszłyśmy za dziewczynami  idącymi do sypialni. Im dalej szłyśmy tym robiło się ciemniej. Na ścianach wisiały lampy w kształtach czaszek, świecące czerwonym światłem. Weszłyśmy po wielkich schodach prowadzących na górę. Na ścianach wisiały stare portrety. Przedstawiały dawnych nauczycieli i uczniów. Kierowałyśmy się do drzwi, których strzegły dwa posągi. Weszłyśmy do środka. Był tam  mały kominek. Zbudowany z kości, ściany były czerwono czarne. Na środku pomieszczenia mieściły się dwie czarne kanapy i mały drewniany stolik. Gdy się już rozejrzałyśmy poszłyśmy do naszej sypialni. Aby wejść do nich szło się bardzo długim, wąskim korytarzem. Wyglądał jakby ciągnął się w nieskończoność. Drzwi do pokoi rozmieszczone były po obu stronach. Nasze były trzecie od lewej strony. W środku ciemno. Nie wiele się dało się zobaczyć. Znalazłyśmy swoje torby leżące koło łóżek. Byłam zmęczona. Położyłam się i zasnęłam nie patrząc, która jest godzina.</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b/>
          <w:bCs/>
          <w:sz w:val="24"/>
          <w:szCs w:val="24"/>
        </w:rPr>
        <w:t>6.Sztuka straszenia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O</w:t>
      </w:r>
      <w:r w:rsidRPr="00EF1B1F">
        <w:rPr>
          <w:rFonts w:ascii="Times New Roman" w:hAnsi="Times New Roman" w:cs="Times New Roman"/>
          <w:sz w:val="24"/>
          <w:szCs w:val="24"/>
        </w:rPr>
        <w:t>budziłam się. Było wcześnie rano. Wszystkie łóżka w sypialni były puste. Oprócz Tamary, która spała w najlepsze. Zerwałam się na nogi przecierając oczy. Wyjęłam czarna szatę z torby leżącej pod moimi nogami. Było na niej czerwono- czarne godło z dużą literką ,,</w:t>
      </w:r>
      <w:r w:rsidRPr="00EF1B1F">
        <w:rPr>
          <w:rFonts w:ascii="Times New Roman" w:hAnsi="Times New Roman" w:cs="Times New Roman"/>
          <w:i/>
          <w:iCs/>
          <w:sz w:val="24"/>
          <w:szCs w:val="24"/>
        </w:rPr>
        <w:t xml:space="preserve">W’’. </w:t>
      </w:r>
      <w:r w:rsidRPr="00EF1B1F">
        <w:rPr>
          <w:rFonts w:ascii="Times New Roman" w:hAnsi="Times New Roman" w:cs="Times New Roman"/>
          <w:sz w:val="24"/>
          <w:szCs w:val="24"/>
        </w:rPr>
        <w:t xml:space="preserve">Położyłam ją na  łóżko. Wyjęłam jeszcze czarną bluzkę i spódniczkę. Zaczęłam się błyskawicznie ubierać. Gdy byłam już gotowa dziewczyna zaczęła się budzić. Usiadłam na łóżku i czekałam dopóki  się nie ubierze. Kiedy była już gotowa, wyszłyśmy z sypialni gdzie czekały już na nas jej kuzynki. Razem poszłyśmy na śniadanie.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 korytarzu chodziło dużo strasznych postaci , które rzucały na nas przeraźliwe spojrzenia. Na końcu korytarza stały wielkie drzwi. Prowadziły do sali jadalnej. Gdy się otworzyły zawiało strasznym chłodem! Na suficie wisiały małe czaszki, z których świeciło światło. Pod nimi stały dwa długie rzędy stołów i ławek przy, których siedzieli uczniowie. Ściany były czarne, a spodnimi mieścił się stół dla nauczycieli. Gdy weszłyśmy do środka, spojrzało na nas tysiąc przeraźliwych stworów. Starałyśmy się na nich nie patrzeć, lecz to było silniejsze od nas.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Usiadłyśmy na dwóch wolnych miejscach.  Nałożyłyśmy sobie trochę jedzenia. Było całkiem normalne. Nic nadzwyczajnego. Były płatki, mleko, chleb. Nawet smak był taki sam. Gdy zabierałam się do jedzenia płatków zobaczyłam na końcu sali zjawę. Niosła w ręku dwie kartki. Wyglądała strasznie! Miała długie czarne włosy, białą jak kartka skórę oraz białą sukienkę. Szła w nasza stronę. Szturchnęłam Tamarę z żebro, żeby się obróciła. Gdy kobieta podeszła do nas poczułam dreszcz na całym ciele. Jakby ktoś raził mnie mały strumieniem prądu.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Witajcie dziewczyny!- rzekła kobieta. – Nazywam się </w:t>
      </w:r>
      <w:r>
        <w:rPr>
          <w:rFonts w:ascii="Times New Roman" w:hAnsi="Times New Roman" w:cs="Times New Roman"/>
          <w:sz w:val="24"/>
          <w:szCs w:val="24"/>
        </w:rPr>
        <w:t>Eliza</w:t>
      </w:r>
      <w:r w:rsidRPr="00EF1B1F">
        <w:rPr>
          <w:rFonts w:ascii="Times New Roman" w:hAnsi="Times New Roman" w:cs="Times New Roman"/>
          <w:sz w:val="24"/>
          <w:szCs w:val="24"/>
        </w:rPr>
        <w:t xml:space="preserve"> Anderson i jestem waszą wychowawczynią. Mam dla was plany lekcji. – powiedziała podając nam dwie żółte kartki.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Podniosłam głowę.  Jej już nie było. Jakby rozpłynęła się w powietrzu. Spojrzałam ponownie na plan by zobaczyć pierwsza lekcję. </w:t>
      </w:r>
      <w:r w:rsidRPr="00EF1B1F">
        <w:rPr>
          <w:rFonts w:ascii="Times New Roman" w:hAnsi="Times New Roman" w:cs="Times New Roman"/>
          <w:i/>
          <w:iCs/>
          <w:sz w:val="24"/>
          <w:szCs w:val="24"/>
        </w:rPr>
        <w:t xml:space="preserve">Straszenie: sala mroku. </w:t>
      </w:r>
      <w:r w:rsidRPr="00EF1B1F">
        <w:rPr>
          <w:rFonts w:ascii="Times New Roman" w:hAnsi="Times New Roman" w:cs="Times New Roman"/>
          <w:sz w:val="24"/>
          <w:szCs w:val="24"/>
        </w:rPr>
        <w:t>Przeczytałam. Oparłam się ręką o stół . Przyglądałam się jak Tamara kończy jeść swoje płatki. Kiedy skończyła poszłyśmy do sypialni by odpocząć przed pierwsza lekcją. Zaplanowana była o trzynastej trzydzieści.  Gdy dotarłyśmy do pokoju wspólnego zobaczyłyśmy wszystkich uczniów. Rozmawiali. Przeszłyśmy koło nich kierując się w stronę sypialni. Zamknęłam drzwi. Usiadłam na łóżku. Akcja toczyła się dalej.</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„Słońce prawie zaszło, na niebie pojawiały się białe gwiazdy. </w:t>
      </w:r>
      <w:r>
        <w:rPr>
          <w:rFonts w:ascii="Times New Roman" w:hAnsi="Times New Roman" w:cs="Times New Roman"/>
          <w:i/>
          <w:iCs/>
          <w:sz w:val="24"/>
          <w:szCs w:val="24"/>
        </w:rPr>
        <w:t>Ulice zamieniły</w:t>
      </w:r>
      <w:r w:rsidRPr="00EF1B1F">
        <w:rPr>
          <w:rFonts w:ascii="Times New Roman" w:hAnsi="Times New Roman" w:cs="Times New Roman"/>
          <w:i/>
          <w:iCs/>
          <w:sz w:val="24"/>
          <w:szCs w:val="24"/>
        </w:rPr>
        <w:t xml:space="preserve"> się w ciemne tunele. Po kolacji udaliśmy się do swoich pokoi. Chłopacy </w:t>
      </w:r>
      <w:r>
        <w:rPr>
          <w:rFonts w:ascii="Times New Roman" w:hAnsi="Times New Roman" w:cs="Times New Roman"/>
          <w:i/>
          <w:iCs/>
          <w:sz w:val="24"/>
          <w:szCs w:val="24"/>
        </w:rPr>
        <w:t>śpią</w:t>
      </w:r>
      <w:r w:rsidRPr="00EF1B1F">
        <w:rPr>
          <w:rFonts w:ascii="Times New Roman" w:hAnsi="Times New Roman" w:cs="Times New Roman"/>
          <w:i/>
          <w:iCs/>
          <w:sz w:val="24"/>
          <w:szCs w:val="24"/>
        </w:rPr>
        <w:t xml:space="preserve"> na piętrze a dziewczyn</w:t>
      </w:r>
      <w:r>
        <w:rPr>
          <w:rFonts w:ascii="Times New Roman" w:hAnsi="Times New Roman" w:cs="Times New Roman"/>
          <w:i/>
          <w:iCs/>
          <w:sz w:val="24"/>
          <w:szCs w:val="24"/>
        </w:rPr>
        <w:t>y na samej górze. Pokój wygląda strasznie. Na ścianach wiszą</w:t>
      </w:r>
      <w:r w:rsidRPr="00EF1B1F">
        <w:rPr>
          <w:rFonts w:ascii="Times New Roman" w:hAnsi="Times New Roman" w:cs="Times New Roman"/>
          <w:i/>
          <w:iCs/>
          <w:sz w:val="24"/>
          <w:szCs w:val="24"/>
        </w:rPr>
        <w:t xml:space="preserve"> małe paję</w:t>
      </w:r>
      <w:r>
        <w:rPr>
          <w:rFonts w:ascii="Times New Roman" w:hAnsi="Times New Roman" w:cs="Times New Roman"/>
          <w:i/>
          <w:iCs/>
          <w:sz w:val="24"/>
          <w:szCs w:val="24"/>
        </w:rPr>
        <w:t>czyny , po podłogach przebiegają pająki, okna wyglądają,</w:t>
      </w:r>
      <w:r w:rsidRPr="00EF1B1F">
        <w:rPr>
          <w:rFonts w:ascii="Times New Roman" w:hAnsi="Times New Roman" w:cs="Times New Roman"/>
          <w:i/>
          <w:iCs/>
          <w:sz w:val="24"/>
          <w:szCs w:val="24"/>
        </w:rPr>
        <w:t xml:space="preserve"> jakby przeszedł przez nie huragan. Trudno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za</w:t>
      </w:r>
      <w:r>
        <w:rPr>
          <w:rFonts w:ascii="Times New Roman" w:hAnsi="Times New Roman" w:cs="Times New Roman"/>
          <w:i/>
          <w:iCs/>
          <w:sz w:val="24"/>
          <w:szCs w:val="24"/>
        </w:rPr>
        <w:t>snąć wiedząc</w:t>
      </w:r>
      <w:r w:rsidRPr="00EF1B1F">
        <w:rPr>
          <w:rFonts w:ascii="Times New Roman" w:hAnsi="Times New Roman" w:cs="Times New Roman"/>
          <w:i/>
          <w:iCs/>
          <w:sz w:val="24"/>
          <w:szCs w:val="24"/>
        </w:rPr>
        <w:t>, że przy oknach siedz</w:t>
      </w:r>
      <w:r>
        <w:rPr>
          <w:rFonts w:ascii="Times New Roman" w:hAnsi="Times New Roman" w:cs="Times New Roman"/>
          <w:i/>
          <w:iCs/>
          <w:sz w:val="24"/>
          <w:szCs w:val="24"/>
        </w:rPr>
        <w:t>ą kruki lub chwieją się łóżka. Dziewczyny już zasnęły</w:t>
      </w:r>
      <w:r w:rsidRPr="00EF1B1F">
        <w:rPr>
          <w:rFonts w:ascii="Times New Roman" w:hAnsi="Times New Roman" w:cs="Times New Roman"/>
          <w:i/>
          <w:iCs/>
          <w:sz w:val="24"/>
          <w:szCs w:val="24"/>
        </w:rPr>
        <w:t>. Ja nie mo</w:t>
      </w:r>
      <w:r>
        <w:rPr>
          <w:rFonts w:ascii="Times New Roman" w:hAnsi="Times New Roman" w:cs="Times New Roman"/>
          <w:i/>
          <w:iCs/>
          <w:sz w:val="24"/>
          <w:szCs w:val="24"/>
        </w:rPr>
        <w:t>gę</w:t>
      </w:r>
      <w:r w:rsidRPr="00EF1B1F">
        <w:rPr>
          <w:rFonts w:ascii="Times New Roman" w:hAnsi="Times New Roman" w:cs="Times New Roman"/>
          <w:i/>
          <w:iCs/>
          <w:sz w:val="24"/>
          <w:szCs w:val="24"/>
        </w:rPr>
        <w:t>. Prób</w:t>
      </w:r>
      <w:r>
        <w:rPr>
          <w:rFonts w:ascii="Times New Roman" w:hAnsi="Times New Roman" w:cs="Times New Roman"/>
          <w:i/>
          <w:iCs/>
          <w:sz w:val="24"/>
          <w:szCs w:val="24"/>
        </w:rPr>
        <w:t>óję</w:t>
      </w:r>
      <w:r w:rsidRPr="00EF1B1F">
        <w:rPr>
          <w:rFonts w:ascii="Times New Roman" w:hAnsi="Times New Roman" w:cs="Times New Roman"/>
          <w:i/>
          <w:iCs/>
          <w:sz w:val="24"/>
          <w:szCs w:val="24"/>
        </w:rPr>
        <w:t xml:space="preserve">, ale nic z tego. </w:t>
      </w:r>
      <w:r>
        <w:rPr>
          <w:rFonts w:ascii="Times New Roman" w:hAnsi="Times New Roman" w:cs="Times New Roman"/>
          <w:i/>
          <w:iCs/>
          <w:sz w:val="24"/>
          <w:szCs w:val="24"/>
        </w:rPr>
        <w:t>Słyszę</w:t>
      </w:r>
      <w:r w:rsidRPr="00EF1B1F">
        <w:rPr>
          <w:rFonts w:ascii="Times New Roman" w:hAnsi="Times New Roman" w:cs="Times New Roman"/>
          <w:i/>
          <w:iCs/>
          <w:sz w:val="24"/>
          <w:szCs w:val="24"/>
        </w:rPr>
        <w:t xml:space="preserve"> jakieś dźwięki dochodzące z dołu.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Idę</w:t>
      </w:r>
      <w:r w:rsidRPr="00EF1B1F">
        <w:rPr>
          <w:rFonts w:ascii="Times New Roman" w:hAnsi="Times New Roman" w:cs="Times New Roman"/>
          <w:i/>
          <w:iCs/>
          <w:sz w:val="24"/>
          <w:szCs w:val="24"/>
        </w:rPr>
        <w:t xml:space="preserve"> na parter, żeby sprawdzić kto to. </w:t>
      </w:r>
      <w:r>
        <w:rPr>
          <w:rFonts w:ascii="Times New Roman" w:hAnsi="Times New Roman" w:cs="Times New Roman"/>
          <w:i/>
          <w:iCs/>
          <w:sz w:val="24"/>
          <w:szCs w:val="24"/>
        </w:rPr>
        <w:t>Na środku stoi jakaś postać. Nie widzę</w:t>
      </w:r>
      <w:r w:rsidRPr="00EF1B1F">
        <w:rPr>
          <w:rFonts w:ascii="Times New Roman" w:hAnsi="Times New Roman" w:cs="Times New Roman"/>
          <w:i/>
          <w:iCs/>
          <w:sz w:val="24"/>
          <w:szCs w:val="24"/>
        </w:rPr>
        <w:t xml:space="preserve"> zbyt dobrze. Podeszłam bliżej. Ku mojemu zaskoczeniu zobaczyłam… Kornelię! Była jeszcze w pidżamie. Zachowywała się dziwnie.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-Kornelia… , Kornelia… w porządku?- wołałam , ale nie odpowiadała.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Zobaczyłam , że wychodzi z domu. Ubrałam bluzę i wybiegłam za nią. Szła przed siebie jak zahipnotyzowana .Nie reagowała na żadne moje słowo. Zmierzałyśmy w kierunku zamku. Wyglądał okropnie. Weszłyśmy do środka. Zrobiło się zimno.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Zapad</w:t>
      </w:r>
      <w:r w:rsidRPr="00EF1B1F">
        <w:rPr>
          <w:rFonts w:ascii="Times New Roman" w:hAnsi="Times New Roman" w:cs="Times New Roman"/>
          <w:i/>
          <w:iCs/>
          <w:sz w:val="24"/>
          <w:szCs w:val="24"/>
        </w:rPr>
        <w:t xml:space="preserve">a głucha cisza. Dziewczyna  </w:t>
      </w:r>
      <w:r>
        <w:rPr>
          <w:rFonts w:ascii="Times New Roman" w:hAnsi="Times New Roman" w:cs="Times New Roman"/>
          <w:i/>
          <w:iCs/>
          <w:sz w:val="24"/>
          <w:szCs w:val="24"/>
        </w:rPr>
        <w:t>nie rusz</w:t>
      </w:r>
      <w:r w:rsidRPr="00EF1B1F">
        <w:rPr>
          <w:rFonts w:ascii="Times New Roman" w:hAnsi="Times New Roman" w:cs="Times New Roman"/>
          <w:i/>
          <w:iCs/>
          <w:sz w:val="24"/>
          <w:szCs w:val="24"/>
        </w:rPr>
        <w:t>a się. Jakby ktoś do niej mówił. Nagle nad nami p</w:t>
      </w:r>
      <w:r>
        <w:rPr>
          <w:rFonts w:ascii="Times New Roman" w:hAnsi="Times New Roman" w:cs="Times New Roman"/>
          <w:i/>
          <w:iCs/>
          <w:sz w:val="24"/>
          <w:szCs w:val="24"/>
        </w:rPr>
        <w:t>ojawia</w:t>
      </w:r>
      <w:r w:rsidRPr="00EF1B1F">
        <w:rPr>
          <w:rFonts w:ascii="Times New Roman" w:hAnsi="Times New Roman" w:cs="Times New Roman"/>
          <w:i/>
          <w:iCs/>
          <w:sz w:val="24"/>
          <w:szCs w:val="24"/>
        </w:rPr>
        <w:t xml:space="preserve"> się niebieskie światło.</w:t>
      </w:r>
      <w:r>
        <w:rPr>
          <w:rFonts w:ascii="Times New Roman" w:hAnsi="Times New Roman" w:cs="Times New Roman"/>
          <w:i/>
          <w:iCs/>
          <w:sz w:val="24"/>
          <w:szCs w:val="24"/>
        </w:rPr>
        <w:t xml:space="preserve"> Wiję</w:t>
      </w:r>
      <w:r w:rsidRPr="00EF1B1F">
        <w:rPr>
          <w:rFonts w:ascii="Times New Roman" w:hAnsi="Times New Roman" w:cs="Times New Roman"/>
          <w:i/>
          <w:iCs/>
          <w:sz w:val="24"/>
          <w:szCs w:val="24"/>
        </w:rPr>
        <w:t xml:space="preserve"> się pomiędzy kolumnami. Ledwie można mu przyjrzeć. Nim się </w:t>
      </w:r>
      <w:r>
        <w:rPr>
          <w:rFonts w:ascii="Times New Roman" w:hAnsi="Times New Roman" w:cs="Times New Roman"/>
          <w:i/>
          <w:iCs/>
          <w:sz w:val="24"/>
          <w:szCs w:val="24"/>
        </w:rPr>
        <w:t>orientuję promień trafia</w:t>
      </w:r>
      <w:r w:rsidRPr="00EF1B1F">
        <w:rPr>
          <w:rFonts w:ascii="Times New Roman" w:hAnsi="Times New Roman" w:cs="Times New Roman"/>
          <w:i/>
          <w:iCs/>
          <w:sz w:val="24"/>
          <w:szCs w:val="24"/>
        </w:rPr>
        <w:t xml:space="preserve"> w dziewczynę. Uniósł ją w powietrze. Wyglądało to niesamowicie! Jakby cała moc przenosiła się na nią. Po chwili </w:t>
      </w:r>
      <w:r>
        <w:rPr>
          <w:rFonts w:ascii="Times New Roman" w:hAnsi="Times New Roman" w:cs="Times New Roman"/>
          <w:i/>
          <w:iCs/>
          <w:sz w:val="24"/>
          <w:szCs w:val="24"/>
        </w:rPr>
        <w:t>znika</w:t>
      </w:r>
      <w:r w:rsidRPr="00EF1B1F">
        <w:rPr>
          <w:rFonts w:ascii="Times New Roman" w:hAnsi="Times New Roman" w:cs="Times New Roman"/>
          <w:i/>
          <w:iCs/>
          <w:sz w:val="24"/>
          <w:szCs w:val="24"/>
        </w:rPr>
        <w:t xml:space="preserve"> a ona</w:t>
      </w:r>
      <w:r>
        <w:rPr>
          <w:rFonts w:ascii="Times New Roman" w:hAnsi="Times New Roman" w:cs="Times New Roman"/>
          <w:i/>
          <w:iCs/>
          <w:sz w:val="24"/>
          <w:szCs w:val="24"/>
        </w:rPr>
        <w:t xml:space="preserve"> upad</w:t>
      </w:r>
      <w:r w:rsidRPr="00EF1B1F">
        <w:rPr>
          <w:rFonts w:ascii="Times New Roman" w:hAnsi="Times New Roman" w:cs="Times New Roman"/>
          <w:i/>
          <w:iCs/>
          <w:sz w:val="24"/>
          <w:szCs w:val="24"/>
        </w:rPr>
        <w:t xml:space="preserve">a na ziemię. </w:t>
      </w:r>
      <w:r>
        <w:rPr>
          <w:rFonts w:ascii="Times New Roman" w:hAnsi="Times New Roman" w:cs="Times New Roman"/>
          <w:i/>
          <w:iCs/>
          <w:sz w:val="24"/>
          <w:szCs w:val="24"/>
        </w:rPr>
        <w:t>Zrywam się z miejsca. Podbieg</w:t>
      </w:r>
      <w:r w:rsidRPr="00EF1B1F">
        <w:rPr>
          <w:rFonts w:ascii="Times New Roman" w:hAnsi="Times New Roman" w:cs="Times New Roman"/>
          <w:i/>
          <w:iCs/>
          <w:sz w:val="24"/>
          <w:szCs w:val="24"/>
        </w:rPr>
        <w:t>am do niej</w:t>
      </w:r>
      <w:r>
        <w:rPr>
          <w:rFonts w:ascii="Times New Roman" w:hAnsi="Times New Roman" w:cs="Times New Roman"/>
          <w:i/>
          <w:iCs/>
          <w:sz w:val="24"/>
          <w:szCs w:val="24"/>
        </w:rPr>
        <w:t>. Leży</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nieprzytomna na ziemi. Myślę</w:t>
      </w:r>
      <w:r w:rsidRPr="00EF1B1F">
        <w:rPr>
          <w:rFonts w:ascii="Times New Roman" w:hAnsi="Times New Roman" w:cs="Times New Roman"/>
          <w:i/>
          <w:iCs/>
          <w:sz w:val="24"/>
          <w:szCs w:val="24"/>
        </w:rPr>
        <w:t>, że nie żyje.  P</w:t>
      </w:r>
      <w:r>
        <w:rPr>
          <w:rFonts w:ascii="Times New Roman" w:hAnsi="Times New Roman" w:cs="Times New Roman"/>
          <w:i/>
          <w:iCs/>
          <w:sz w:val="24"/>
          <w:szCs w:val="24"/>
        </w:rPr>
        <w:t>o chwili się budzi.</w:t>
      </w:r>
      <w:r w:rsidRPr="00EF1B1F">
        <w:rPr>
          <w:rFonts w:ascii="Times New Roman" w:hAnsi="Times New Roman" w:cs="Times New Roman"/>
          <w:i/>
          <w:iCs/>
          <w:sz w:val="24"/>
          <w:szCs w:val="24"/>
        </w:rPr>
        <w:t xml:space="preserve"> Wyglą</w:t>
      </w:r>
      <w:r>
        <w:rPr>
          <w:rFonts w:ascii="Times New Roman" w:hAnsi="Times New Roman" w:cs="Times New Roman"/>
          <w:i/>
          <w:iCs/>
          <w:sz w:val="24"/>
          <w:szCs w:val="24"/>
        </w:rPr>
        <w:t>da na przestraszoną. Wstaję. Rozgląd</w:t>
      </w:r>
      <w:r w:rsidRPr="00EF1B1F">
        <w:rPr>
          <w:rFonts w:ascii="Times New Roman" w:hAnsi="Times New Roman" w:cs="Times New Roman"/>
          <w:i/>
          <w:iCs/>
          <w:sz w:val="24"/>
          <w:szCs w:val="24"/>
        </w:rPr>
        <w:t xml:space="preserve">a się dookoła. Po chwili </w:t>
      </w:r>
      <w:r>
        <w:rPr>
          <w:rFonts w:ascii="Times New Roman" w:hAnsi="Times New Roman" w:cs="Times New Roman"/>
          <w:i/>
          <w:iCs/>
          <w:sz w:val="24"/>
          <w:szCs w:val="24"/>
        </w:rPr>
        <w:t xml:space="preserve">siada </w:t>
      </w:r>
      <w:r w:rsidRPr="00EF1B1F">
        <w:rPr>
          <w:rFonts w:ascii="Times New Roman" w:hAnsi="Times New Roman" w:cs="Times New Roman"/>
          <w:i/>
          <w:iCs/>
          <w:sz w:val="24"/>
          <w:szCs w:val="24"/>
        </w:rPr>
        <w:t xml:space="preserve">i </w:t>
      </w:r>
      <w:r>
        <w:rPr>
          <w:rFonts w:ascii="Times New Roman" w:hAnsi="Times New Roman" w:cs="Times New Roman"/>
          <w:i/>
          <w:iCs/>
          <w:sz w:val="24"/>
          <w:szCs w:val="24"/>
        </w:rPr>
        <w:t xml:space="preserve">płacze. </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Staram się</w:t>
      </w:r>
      <w:r w:rsidRPr="00EF1B1F">
        <w:rPr>
          <w:rFonts w:ascii="Times New Roman" w:hAnsi="Times New Roman" w:cs="Times New Roman"/>
          <w:i/>
          <w:iCs/>
          <w:sz w:val="24"/>
          <w:szCs w:val="24"/>
        </w:rPr>
        <w:t xml:space="preserve"> ja pocieszyć.</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Kornelia! W porządku?!- </w:t>
      </w:r>
      <w:r>
        <w:rPr>
          <w:rFonts w:ascii="Times New Roman" w:hAnsi="Times New Roman" w:cs="Times New Roman"/>
          <w:i/>
          <w:iCs/>
          <w:sz w:val="24"/>
          <w:szCs w:val="24"/>
        </w:rPr>
        <w:t>pytam.</w:t>
      </w:r>
      <w:r w:rsidRPr="00EF1B1F">
        <w:rPr>
          <w:rFonts w:ascii="Times New Roman" w:hAnsi="Times New Roman" w:cs="Times New Roman"/>
          <w:i/>
          <w:iCs/>
          <w:sz w:val="24"/>
          <w:szCs w:val="24"/>
        </w:rPr>
        <w:t xml:space="preserve"> N</w:t>
      </w:r>
      <w:r>
        <w:rPr>
          <w:rFonts w:ascii="Times New Roman" w:hAnsi="Times New Roman" w:cs="Times New Roman"/>
          <w:i/>
          <w:iCs/>
          <w:sz w:val="24"/>
          <w:szCs w:val="24"/>
        </w:rPr>
        <w:t>adal płaczę</w:t>
      </w:r>
      <w:r w:rsidRPr="00EF1B1F">
        <w:rPr>
          <w:rFonts w:ascii="Times New Roman" w:hAnsi="Times New Roman" w:cs="Times New Roman"/>
          <w:i/>
          <w:iCs/>
          <w:sz w:val="24"/>
          <w:szCs w:val="24"/>
        </w:rPr>
        <w:t>. – Spokojnie… już po wszystkim.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Wiem , ale… ale to moja wina! Mogłam ci wcześniej powiedzieć , tylko bałam się , że ktoś  się dowie.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Już dobrze</w:t>
      </w:r>
      <w:r>
        <w:rPr>
          <w:rFonts w:ascii="Times New Roman" w:hAnsi="Times New Roman" w:cs="Times New Roman"/>
          <w:i/>
          <w:iCs/>
          <w:sz w:val="24"/>
          <w:szCs w:val="24"/>
        </w:rPr>
        <w:t>, choć pójdziemy do domu.</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W drodze do domu Kornelia </w:t>
      </w:r>
      <w:r>
        <w:rPr>
          <w:rFonts w:ascii="Times New Roman" w:hAnsi="Times New Roman" w:cs="Times New Roman"/>
          <w:i/>
          <w:iCs/>
          <w:sz w:val="24"/>
          <w:szCs w:val="24"/>
        </w:rPr>
        <w:t>w ogóle się do mnie nie odzywa</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Idzie t</w:t>
      </w:r>
      <w:r w:rsidRPr="00EF1B1F">
        <w:rPr>
          <w:rFonts w:ascii="Times New Roman" w:hAnsi="Times New Roman" w:cs="Times New Roman"/>
          <w:i/>
          <w:iCs/>
          <w:sz w:val="24"/>
          <w:szCs w:val="24"/>
        </w:rPr>
        <w:t>rzęsąc się mimo , że nie było</w:t>
      </w:r>
      <w:r>
        <w:rPr>
          <w:rFonts w:ascii="Times New Roman" w:hAnsi="Times New Roman" w:cs="Times New Roman"/>
          <w:i/>
          <w:iCs/>
          <w:sz w:val="24"/>
          <w:szCs w:val="24"/>
        </w:rPr>
        <w:t xml:space="preserve"> jest</w:t>
      </w:r>
      <w:r w:rsidRPr="00EF1B1F">
        <w:rPr>
          <w:rFonts w:ascii="Times New Roman" w:hAnsi="Times New Roman" w:cs="Times New Roman"/>
          <w:i/>
          <w:iCs/>
          <w:sz w:val="24"/>
          <w:szCs w:val="24"/>
        </w:rPr>
        <w:t xml:space="preserve"> zimno. Kiedy </w:t>
      </w:r>
      <w:r>
        <w:rPr>
          <w:rFonts w:ascii="Times New Roman" w:hAnsi="Times New Roman" w:cs="Times New Roman"/>
          <w:i/>
          <w:iCs/>
          <w:sz w:val="24"/>
          <w:szCs w:val="24"/>
        </w:rPr>
        <w:t>docieramy</w:t>
      </w:r>
      <w:r w:rsidRPr="00EF1B1F">
        <w:rPr>
          <w:rFonts w:ascii="Times New Roman" w:hAnsi="Times New Roman" w:cs="Times New Roman"/>
          <w:i/>
          <w:iCs/>
          <w:sz w:val="24"/>
          <w:szCs w:val="24"/>
        </w:rPr>
        <w:t xml:space="preserve"> do domu</w:t>
      </w:r>
      <w:r>
        <w:rPr>
          <w:rFonts w:ascii="Times New Roman" w:hAnsi="Times New Roman" w:cs="Times New Roman"/>
          <w:i/>
          <w:iCs/>
          <w:sz w:val="24"/>
          <w:szCs w:val="24"/>
        </w:rPr>
        <w:t xml:space="preserve"> idę</w:t>
      </w:r>
      <w:r w:rsidRPr="00EF1B1F">
        <w:rPr>
          <w:rFonts w:ascii="Times New Roman" w:hAnsi="Times New Roman" w:cs="Times New Roman"/>
          <w:i/>
          <w:iCs/>
          <w:sz w:val="24"/>
          <w:szCs w:val="24"/>
        </w:rPr>
        <w:t xml:space="preserve"> sprawdzić, czy nikt jeszcze nie wstał. Była szósta- czterdzieści. Położyłam się do łóżka i zasnęłam.</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Kolejny dzień zapowiada</w:t>
      </w:r>
      <w:r w:rsidRPr="00EF1B1F">
        <w:rPr>
          <w:rFonts w:ascii="Times New Roman" w:hAnsi="Times New Roman" w:cs="Times New Roman"/>
          <w:i/>
          <w:iCs/>
          <w:sz w:val="24"/>
          <w:szCs w:val="24"/>
        </w:rPr>
        <w:t xml:space="preserve"> się bardzo wyczerpujący. </w:t>
      </w:r>
      <w:r>
        <w:rPr>
          <w:rFonts w:ascii="Times New Roman" w:hAnsi="Times New Roman" w:cs="Times New Roman"/>
          <w:i/>
          <w:iCs/>
          <w:sz w:val="24"/>
          <w:szCs w:val="24"/>
        </w:rPr>
        <w:t xml:space="preserve">Schodzę </w:t>
      </w:r>
      <w:r w:rsidRPr="00EF1B1F">
        <w:rPr>
          <w:rFonts w:ascii="Times New Roman" w:hAnsi="Times New Roman" w:cs="Times New Roman"/>
          <w:i/>
          <w:iCs/>
          <w:sz w:val="24"/>
          <w:szCs w:val="24"/>
        </w:rPr>
        <w:t>na dół do kuchni.</w:t>
      </w:r>
      <w:r>
        <w:rPr>
          <w:rFonts w:ascii="Times New Roman" w:hAnsi="Times New Roman" w:cs="Times New Roman"/>
          <w:i/>
          <w:iCs/>
          <w:sz w:val="24"/>
          <w:szCs w:val="24"/>
        </w:rPr>
        <w:t xml:space="preserve"> Jest tam </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Kornelia</w:t>
      </w:r>
      <w:r w:rsidRPr="00EF1B1F">
        <w:rPr>
          <w:rFonts w:ascii="Times New Roman" w:hAnsi="Times New Roman" w:cs="Times New Roman"/>
          <w:i/>
          <w:iCs/>
          <w:sz w:val="24"/>
          <w:szCs w:val="24"/>
        </w:rPr>
        <w:t xml:space="preserve"> popijającą herbatę. Na stole stał kubek gorącej czekolady. </w:t>
      </w:r>
      <w:r>
        <w:rPr>
          <w:rFonts w:ascii="Times New Roman" w:hAnsi="Times New Roman" w:cs="Times New Roman"/>
          <w:i/>
          <w:iCs/>
          <w:sz w:val="24"/>
          <w:szCs w:val="24"/>
        </w:rPr>
        <w:t>Biorę</w:t>
      </w:r>
      <w:r w:rsidRPr="00EF1B1F">
        <w:rPr>
          <w:rFonts w:ascii="Times New Roman" w:hAnsi="Times New Roman" w:cs="Times New Roman"/>
          <w:i/>
          <w:iCs/>
          <w:sz w:val="24"/>
          <w:szCs w:val="24"/>
        </w:rPr>
        <w:t xml:space="preserve"> go i </w:t>
      </w:r>
      <w:r>
        <w:rPr>
          <w:rFonts w:ascii="Times New Roman" w:hAnsi="Times New Roman" w:cs="Times New Roman"/>
          <w:i/>
          <w:iCs/>
          <w:sz w:val="24"/>
          <w:szCs w:val="24"/>
        </w:rPr>
        <w:t>siadam naprzeciw niej. Wygląd</w:t>
      </w:r>
      <w:r w:rsidRPr="00EF1B1F">
        <w:rPr>
          <w:rFonts w:ascii="Times New Roman" w:hAnsi="Times New Roman" w:cs="Times New Roman"/>
          <w:i/>
          <w:iCs/>
          <w:sz w:val="24"/>
          <w:szCs w:val="24"/>
        </w:rPr>
        <w:t>a o wiele lepiej</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niż zeszłej nocy.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Jak się spało?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Dobrze , a tobie?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Też. Wszyscy jeszcze nie wstali. Chłopacy są jeszcze u siebie, a dziewcz</w:t>
      </w:r>
      <w:r>
        <w:rPr>
          <w:rFonts w:ascii="Times New Roman" w:hAnsi="Times New Roman" w:cs="Times New Roman"/>
          <w:i/>
          <w:iCs/>
          <w:sz w:val="24"/>
          <w:szCs w:val="24"/>
        </w:rPr>
        <w:t>yny siedzą w ogrodzie.</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Nie miałam pojęcia, że jest tutaj ogród! Dopijam </w:t>
      </w:r>
      <w:r w:rsidRPr="00EF1B1F">
        <w:rPr>
          <w:rFonts w:ascii="Times New Roman" w:hAnsi="Times New Roman" w:cs="Times New Roman"/>
          <w:i/>
          <w:iCs/>
          <w:sz w:val="24"/>
          <w:szCs w:val="24"/>
        </w:rPr>
        <w:t xml:space="preserve"> napój i wy</w:t>
      </w:r>
      <w:r>
        <w:rPr>
          <w:rFonts w:ascii="Times New Roman" w:hAnsi="Times New Roman" w:cs="Times New Roman"/>
          <w:i/>
          <w:iCs/>
          <w:sz w:val="24"/>
          <w:szCs w:val="24"/>
        </w:rPr>
        <w:t>chodzę</w:t>
      </w:r>
      <w:r w:rsidRPr="00EF1B1F">
        <w:rPr>
          <w:rFonts w:ascii="Times New Roman" w:hAnsi="Times New Roman" w:cs="Times New Roman"/>
          <w:i/>
          <w:iCs/>
          <w:sz w:val="24"/>
          <w:szCs w:val="24"/>
        </w:rPr>
        <w:t xml:space="preserve"> za dom. </w:t>
      </w:r>
      <w:r>
        <w:rPr>
          <w:rFonts w:ascii="Times New Roman" w:hAnsi="Times New Roman" w:cs="Times New Roman"/>
          <w:i/>
          <w:iCs/>
          <w:sz w:val="24"/>
          <w:szCs w:val="24"/>
        </w:rPr>
        <w:t>Widzę niewielki ogród z krzesełkami</w:t>
      </w:r>
      <w:r w:rsidRPr="00EF1B1F">
        <w:rPr>
          <w:rFonts w:ascii="Times New Roman" w:hAnsi="Times New Roman" w:cs="Times New Roman"/>
          <w:i/>
          <w:iCs/>
          <w:sz w:val="24"/>
          <w:szCs w:val="24"/>
        </w:rPr>
        <w:t>,</w:t>
      </w:r>
      <w:r>
        <w:rPr>
          <w:rFonts w:ascii="Times New Roman" w:hAnsi="Times New Roman" w:cs="Times New Roman"/>
          <w:i/>
          <w:iCs/>
          <w:sz w:val="24"/>
          <w:szCs w:val="24"/>
        </w:rPr>
        <w:t xml:space="preserve"> </w:t>
      </w:r>
      <w:r w:rsidRPr="00EF1B1F">
        <w:rPr>
          <w:rFonts w:ascii="Times New Roman" w:hAnsi="Times New Roman" w:cs="Times New Roman"/>
          <w:i/>
          <w:iCs/>
          <w:sz w:val="24"/>
          <w:szCs w:val="24"/>
        </w:rPr>
        <w:t>oraz stolikiem na środku. Sie</w:t>
      </w:r>
      <w:r>
        <w:rPr>
          <w:rFonts w:ascii="Times New Roman" w:hAnsi="Times New Roman" w:cs="Times New Roman"/>
          <w:i/>
          <w:iCs/>
          <w:sz w:val="24"/>
          <w:szCs w:val="24"/>
        </w:rPr>
        <w:t>dzą</w:t>
      </w:r>
      <w:r w:rsidRPr="00EF1B1F">
        <w:rPr>
          <w:rFonts w:ascii="Times New Roman" w:hAnsi="Times New Roman" w:cs="Times New Roman"/>
          <w:i/>
          <w:iCs/>
          <w:sz w:val="24"/>
          <w:szCs w:val="24"/>
        </w:rPr>
        <w:t xml:space="preserve"> przy nim dziewczyny, prócz Izy..</w:t>
      </w:r>
      <w:r>
        <w:rPr>
          <w:rFonts w:ascii="Times New Roman" w:hAnsi="Times New Roman" w:cs="Times New Roman"/>
          <w:i/>
          <w:iCs/>
          <w:sz w:val="24"/>
          <w:szCs w:val="24"/>
        </w:rPr>
        <w:t xml:space="preserve"> Wszystkie na mój widok wymieniają</w:t>
      </w:r>
      <w:r w:rsidRPr="00EF1B1F">
        <w:rPr>
          <w:rFonts w:ascii="Times New Roman" w:hAnsi="Times New Roman" w:cs="Times New Roman"/>
          <w:i/>
          <w:iCs/>
          <w:sz w:val="24"/>
          <w:szCs w:val="24"/>
        </w:rPr>
        <w:t xml:space="preserve"> spojrzenia.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Już wstałaś?- </w:t>
      </w:r>
      <w:r>
        <w:rPr>
          <w:rFonts w:ascii="Times New Roman" w:hAnsi="Times New Roman" w:cs="Times New Roman"/>
          <w:i/>
          <w:iCs/>
          <w:sz w:val="24"/>
          <w:szCs w:val="24"/>
        </w:rPr>
        <w:t>pyta</w:t>
      </w:r>
      <w:r w:rsidRPr="00EF1B1F">
        <w:rPr>
          <w:rFonts w:ascii="Times New Roman" w:hAnsi="Times New Roman" w:cs="Times New Roman"/>
          <w:i/>
          <w:iCs/>
          <w:sz w:val="24"/>
          <w:szCs w:val="24"/>
        </w:rPr>
        <w:t xml:space="preserve"> Magda, jakby coś się stało.</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Tak , a co?</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Właściwie to… nic –zaczęła tajemniczo. – Wsypałaś się?</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Tak , a coś się stało?- zapytałam ponownie.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Nic tylko… - zaczęła znowu Magda , ale przerwała jej Amelia, opowiadając o swoim śnie , co mnie wcale nie ciekawiło. </w:t>
      </w:r>
      <w:r>
        <w:rPr>
          <w:rFonts w:ascii="Times New Roman" w:hAnsi="Times New Roman" w:cs="Times New Roman"/>
          <w:i/>
          <w:iCs/>
          <w:sz w:val="24"/>
          <w:szCs w:val="24"/>
        </w:rPr>
        <w:t>Widzę Izę , która zbliża</w:t>
      </w:r>
      <w:r w:rsidRPr="00EF1B1F">
        <w:rPr>
          <w:rFonts w:ascii="Times New Roman" w:hAnsi="Times New Roman" w:cs="Times New Roman"/>
          <w:i/>
          <w:iCs/>
          <w:sz w:val="24"/>
          <w:szCs w:val="24"/>
        </w:rPr>
        <w:t xml:space="preserve"> się do drzwi. Nie czekając </w:t>
      </w:r>
      <w:r>
        <w:rPr>
          <w:rFonts w:ascii="Times New Roman" w:hAnsi="Times New Roman" w:cs="Times New Roman"/>
          <w:i/>
          <w:iCs/>
          <w:sz w:val="24"/>
          <w:szCs w:val="24"/>
        </w:rPr>
        <w:t>idę do niej. Wygląda</w:t>
      </w:r>
      <w:r w:rsidRPr="00EF1B1F">
        <w:rPr>
          <w:rFonts w:ascii="Times New Roman" w:hAnsi="Times New Roman" w:cs="Times New Roman"/>
          <w:i/>
          <w:iCs/>
          <w:sz w:val="24"/>
          <w:szCs w:val="24"/>
        </w:rPr>
        <w:t xml:space="preserve"> jakby się gdzieś wybierała. </w:t>
      </w:r>
      <w:r>
        <w:rPr>
          <w:rFonts w:ascii="Times New Roman" w:hAnsi="Times New Roman" w:cs="Times New Roman"/>
          <w:i/>
          <w:iCs/>
          <w:sz w:val="24"/>
          <w:szCs w:val="24"/>
        </w:rPr>
        <w:t>Może</w:t>
      </w:r>
      <w:r w:rsidRPr="00EF1B1F">
        <w:rPr>
          <w:rFonts w:ascii="Times New Roman" w:hAnsi="Times New Roman" w:cs="Times New Roman"/>
          <w:i/>
          <w:iCs/>
          <w:sz w:val="24"/>
          <w:szCs w:val="24"/>
        </w:rPr>
        <w:t xml:space="preserve"> do miasta , wię</w:t>
      </w:r>
      <w:r>
        <w:rPr>
          <w:rFonts w:ascii="Times New Roman" w:hAnsi="Times New Roman" w:cs="Times New Roman"/>
          <w:i/>
          <w:iCs/>
          <w:sz w:val="24"/>
          <w:szCs w:val="24"/>
        </w:rPr>
        <w:t>c szybko pyta</w:t>
      </w:r>
      <w:r w:rsidRPr="00EF1B1F">
        <w:rPr>
          <w:rFonts w:ascii="Times New Roman" w:hAnsi="Times New Roman" w:cs="Times New Roman"/>
          <w:i/>
          <w:iCs/>
          <w:sz w:val="24"/>
          <w:szCs w:val="24"/>
        </w:rPr>
        <w:t>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Wybierasz się gdzieś?</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Tak na spacer. J</w:t>
      </w:r>
      <w:r w:rsidRPr="00EF1B1F">
        <w:rPr>
          <w:rFonts w:ascii="Times New Roman" w:hAnsi="Times New Roman" w:cs="Times New Roman"/>
          <w:i/>
          <w:iCs/>
          <w:sz w:val="24"/>
          <w:szCs w:val="24"/>
        </w:rPr>
        <w:t>ak chcesz to moż</w:t>
      </w:r>
      <w:r>
        <w:rPr>
          <w:rFonts w:ascii="Times New Roman" w:hAnsi="Times New Roman" w:cs="Times New Roman"/>
          <w:i/>
          <w:iCs/>
          <w:sz w:val="24"/>
          <w:szCs w:val="24"/>
        </w:rPr>
        <w:t>esz iść ze mną</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Zgadzam się</w:t>
      </w:r>
      <w:r w:rsidRPr="00EF1B1F">
        <w:rPr>
          <w:rFonts w:ascii="Times New Roman" w:hAnsi="Times New Roman" w:cs="Times New Roman"/>
          <w:i/>
          <w:iCs/>
          <w:sz w:val="24"/>
          <w:szCs w:val="24"/>
        </w:rPr>
        <w:t>. Myś</w:t>
      </w:r>
      <w:r>
        <w:rPr>
          <w:rFonts w:ascii="Times New Roman" w:hAnsi="Times New Roman" w:cs="Times New Roman"/>
          <w:i/>
          <w:iCs/>
          <w:sz w:val="24"/>
          <w:szCs w:val="24"/>
        </w:rPr>
        <w:t>lę, że to dobra okazja</w:t>
      </w:r>
      <w:r w:rsidRPr="00EF1B1F">
        <w:rPr>
          <w:rFonts w:ascii="Times New Roman" w:hAnsi="Times New Roman" w:cs="Times New Roman"/>
          <w:i/>
          <w:iCs/>
          <w:sz w:val="24"/>
          <w:szCs w:val="24"/>
        </w:rPr>
        <w:t>, żeby powiedzieć jej o wydarzeniach z zeszłej nocy.  Jednak nie wie</w:t>
      </w:r>
      <w:r>
        <w:rPr>
          <w:rFonts w:ascii="Times New Roman" w:hAnsi="Times New Roman" w:cs="Times New Roman"/>
          <w:i/>
          <w:iCs/>
          <w:sz w:val="24"/>
          <w:szCs w:val="24"/>
        </w:rPr>
        <w:t>m</w:t>
      </w:r>
      <w:r w:rsidRPr="00EF1B1F">
        <w:rPr>
          <w:rFonts w:ascii="Times New Roman" w:hAnsi="Times New Roman" w:cs="Times New Roman"/>
          <w:i/>
          <w:iCs/>
          <w:sz w:val="24"/>
          <w:szCs w:val="24"/>
        </w:rPr>
        <w:t>, czy Iza będzie na tyle odpowiedzialna , żeby d</w:t>
      </w:r>
      <w:r>
        <w:rPr>
          <w:rFonts w:ascii="Times New Roman" w:hAnsi="Times New Roman" w:cs="Times New Roman"/>
          <w:i/>
          <w:iCs/>
          <w:sz w:val="24"/>
          <w:szCs w:val="24"/>
        </w:rPr>
        <w:t>ochować tajemnicy. Najpierw udajemy się do rynku, w którym mieści</w:t>
      </w:r>
      <w:r w:rsidRPr="00EF1B1F">
        <w:rPr>
          <w:rFonts w:ascii="Times New Roman" w:hAnsi="Times New Roman" w:cs="Times New Roman"/>
          <w:i/>
          <w:iCs/>
          <w:sz w:val="24"/>
          <w:szCs w:val="24"/>
        </w:rPr>
        <w:t xml:space="preserve"> się muzeum mia</w:t>
      </w:r>
      <w:r>
        <w:rPr>
          <w:rFonts w:ascii="Times New Roman" w:hAnsi="Times New Roman" w:cs="Times New Roman"/>
          <w:i/>
          <w:iCs/>
          <w:sz w:val="24"/>
          <w:szCs w:val="24"/>
        </w:rPr>
        <w:t xml:space="preserve">sta. Chcemy wejść do środka. Jest </w:t>
      </w:r>
      <w:r w:rsidRPr="00EF1B1F">
        <w:rPr>
          <w:rFonts w:ascii="Times New Roman" w:hAnsi="Times New Roman" w:cs="Times New Roman"/>
          <w:i/>
          <w:iCs/>
          <w:sz w:val="24"/>
          <w:szCs w:val="24"/>
        </w:rPr>
        <w:t xml:space="preserve">zamknięte. Przez cały spacer nie </w:t>
      </w:r>
      <w:r>
        <w:rPr>
          <w:rFonts w:ascii="Times New Roman" w:hAnsi="Times New Roman" w:cs="Times New Roman"/>
          <w:i/>
          <w:iCs/>
          <w:sz w:val="24"/>
          <w:szCs w:val="24"/>
        </w:rPr>
        <w:t>znajdujemy</w:t>
      </w:r>
      <w:r w:rsidRPr="00EF1B1F">
        <w:rPr>
          <w:rFonts w:ascii="Times New Roman" w:hAnsi="Times New Roman" w:cs="Times New Roman"/>
          <w:i/>
          <w:iCs/>
          <w:sz w:val="24"/>
          <w:szCs w:val="24"/>
        </w:rPr>
        <w:t xml:space="preserve"> niczego, prócz pomników. Kiedy </w:t>
      </w:r>
      <w:r>
        <w:rPr>
          <w:rFonts w:ascii="Times New Roman" w:hAnsi="Times New Roman" w:cs="Times New Roman"/>
          <w:i/>
          <w:iCs/>
          <w:sz w:val="24"/>
          <w:szCs w:val="24"/>
        </w:rPr>
        <w:t>siadamy</w:t>
      </w:r>
      <w:r w:rsidRPr="00EF1B1F">
        <w:rPr>
          <w:rFonts w:ascii="Times New Roman" w:hAnsi="Times New Roman" w:cs="Times New Roman"/>
          <w:i/>
          <w:iCs/>
          <w:sz w:val="24"/>
          <w:szCs w:val="24"/>
        </w:rPr>
        <w:t xml:space="preserve"> na ławce</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przy parku posta</w:t>
      </w:r>
      <w:r>
        <w:rPr>
          <w:rFonts w:ascii="Times New Roman" w:hAnsi="Times New Roman" w:cs="Times New Roman"/>
          <w:i/>
          <w:iCs/>
          <w:sz w:val="24"/>
          <w:szCs w:val="24"/>
        </w:rPr>
        <w:t>nawiam</w:t>
      </w:r>
      <w:r w:rsidRPr="00EF1B1F">
        <w:rPr>
          <w:rFonts w:ascii="Times New Roman" w:hAnsi="Times New Roman" w:cs="Times New Roman"/>
          <w:i/>
          <w:iCs/>
          <w:sz w:val="24"/>
          <w:szCs w:val="24"/>
        </w:rPr>
        <w:t xml:space="preserve"> przejść do rzeczy.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-Iza… muszę ci o czymś powiedzieć – </w:t>
      </w:r>
      <w:r>
        <w:rPr>
          <w:rFonts w:ascii="Times New Roman" w:hAnsi="Times New Roman" w:cs="Times New Roman"/>
          <w:i/>
          <w:iCs/>
          <w:sz w:val="24"/>
          <w:szCs w:val="24"/>
        </w:rPr>
        <w:t xml:space="preserve">mówię, </w:t>
      </w:r>
      <w:r w:rsidRPr="00EF1B1F">
        <w:rPr>
          <w:rFonts w:ascii="Times New Roman" w:hAnsi="Times New Roman" w:cs="Times New Roman"/>
          <w:i/>
          <w:iCs/>
          <w:sz w:val="24"/>
          <w:szCs w:val="24"/>
        </w:rPr>
        <w:t>jakbym miała się zaciąć. - Chodzi o to, że zeszłej nocy śledziłam Kornelię. I ona poszła do tego zamku, o którym na opowiadała. I kiedy weszłyśmy do środka i  ona stała przez nieruchomo. Nagle  uderzył w nią jakiś niebieski promień. I uniósł do góry. Trwało to chwilę. Gdy zniknął ona upadła na ziemię. Podbiegłam do niej. Była nieprzytomna, ale po chwili się ocknęła i rozpłakała . Zaprowadziłam ją do domu.- odetchnęłam z ulgą myśląc, że nie i tak mi nie uwierzy. Spojrzałam na nią. Wyglądała poważnie.</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To- to prawda? – </w:t>
      </w:r>
      <w:r>
        <w:rPr>
          <w:rFonts w:ascii="Times New Roman" w:hAnsi="Times New Roman" w:cs="Times New Roman"/>
          <w:i/>
          <w:iCs/>
          <w:sz w:val="24"/>
          <w:szCs w:val="24"/>
        </w:rPr>
        <w:t>pyta.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Tak , ale teraz będę musiała jej jakoś wesprzeć. Tylko nie wiem jak. A nie chciałabyś i pomóc?</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Dziewczyna </w:t>
      </w:r>
      <w:r>
        <w:rPr>
          <w:rFonts w:ascii="Times New Roman" w:hAnsi="Times New Roman" w:cs="Times New Roman"/>
          <w:i/>
          <w:iCs/>
          <w:sz w:val="24"/>
          <w:szCs w:val="24"/>
        </w:rPr>
        <w:t>przytakuje.</w:t>
      </w:r>
      <w:r w:rsidRPr="00EF1B1F">
        <w:rPr>
          <w:rFonts w:ascii="Times New Roman" w:hAnsi="Times New Roman" w:cs="Times New Roman"/>
          <w:i/>
          <w:iCs/>
          <w:sz w:val="24"/>
          <w:szCs w:val="24"/>
        </w:rPr>
        <w:t xml:space="preserve"> </w:t>
      </w:r>
    </w:p>
    <w:p w:rsidR="00116356" w:rsidRPr="00EF1B1F" w:rsidRDefault="00116356" w:rsidP="00102BAE">
      <w:pPr>
        <w:jc w:val="center"/>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Gdy się obudziłam musiałyśmy szybko pędzić na lekcję. Zabrałyśmy książki i wybiegłyśmy z pokoju. Na szczęście zdążyłyśmy pięć minut przez rozpoczęciem zajęć. Zajęłyśmy miejsca i czekałyśmy na nauczyciela. Klasa była bardzo duża. W środku stały trzy rzędy drewnianych ławek przy, których siedzieli uczniowie. Na samym końcu klasy stało biurko, a na nim leżały kartki, kałamarz i długie pióro. Nagle usłyszałyśmy dźwięk otwieranych drzwi.  Zza nich wyskoczyła kobieta. Podobnie jak pani </w:t>
      </w:r>
      <w:r>
        <w:rPr>
          <w:rFonts w:ascii="Times New Roman" w:hAnsi="Times New Roman" w:cs="Times New Roman"/>
          <w:sz w:val="24"/>
          <w:szCs w:val="24"/>
        </w:rPr>
        <w:t>Eliza</w:t>
      </w:r>
      <w:r w:rsidRPr="00EF1B1F">
        <w:rPr>
          <w:rFonts w:ascii="Times New Roman" w:hAnsi="Times New Roman" w:cs="Times New Roman"/>
          <w:sz w:val="24"/>
          <w:szCs w:val="24"/>
        </w:rPr>
        <w:t xml:space="preserve"> miała czarne włosy, długą białą sukienkę, a jej twarz była poplamiona krwią. Postać stanęła przed klasą. Zrobiła bardzo poważną minę. W sali zapanowała cisza. Było słychać tylko lekki szelest.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Witajcie! – zawołała kobieta. – Nazywam się Maria Sycyl, ale możecie do mnie mówić pani Mary. Uczę w tej szkole sto dwadzieścia lat i mam nadzieję, że będziecie się uczyć tak dobrze jak inne klasy. - rzekła mrocznym tonem. – Wiedzcie, że spędzicie ze mną cztery lata i będę wymagać bardzo solidnej pracy – powiedziała. Klasa nadal milczała. Podeszła do stojącej za nią szafy. Wyjęła książkę, po czym wróciła powrotem do nas. –Otwórzcie  na pierwszej stronie.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Powiedziała, a my otworzyliśmy książki na pierwszym rozdziale, o nazwie </w:t>
      </w:r>
      <w:r w:rsidRPr="00EF1B1F">
        <w:rPr>
          <w:rFonts w:ascii="Times New Roman" w:hAnsi="Times New Roman" w:cs="Times New Roman"/>
          <w:i/>
          <w:iCs/>
          <w:sz w:val="24"/>
          <w:szCs w:val="24"/>
        </w:rPr>
        <w:t>Krok pierwszy.</w:t>
      </w:r>
      <w:r w:rsidRPr="00EF1B1F">
        <w:rPr>
          <w:rFonts w:ascii="Times New Roman" w:hAnsi="Times New Roman" w:cs="Times New Roman"/>
          <w:sz w:val="24"/>
          <w:szCs w:val="24"/>
        </w:rPr>
        <w:t xml:space="preserve"> Przeczytałam pierwsze zdanie: </w:t>
      </w:r>
      <w:r w:rsidRPr="00EF1B1F">
        <w:rPr>
          <w:rFonts w:ascii="Times New Roman" w:hAnsi="Times New Roman" w:cs="Times New Roman"/>
          <w:i/>
          <w:iCs/>
          <w:sz w:val="24"/>
          <w:szCs w:val="24"/>
        </w:rPr>
        <w:t>Podstawową zasadą straszenia jest atak z zaskoczenia – czyli metoda stosowana od bardzo dawna.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musicie czytać całego rozdziału – oznajmiła – na dzisiejszej lekcji ja będę wam opowiadać, więc wy macie tylko słuchać, dobrze? – zapytała , a klasa pokiwała głowami. Pani Mary przeszła z jednej części sali na drugą i zadała kolejne pytanie. – Co wiecie na temat ataku z zaskoczenia?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Klasa znowu zamilkła. Nagle ktoś podniósł rękę w górę. Była to drobna dziewczyna o bladej twarzy , długich kręconych brązowych włosach i Granatowej sukience na sobie.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Jak się nazywasz? – zapytała pani Worth wskazując na nią palcem.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Róża Berdon– odpowiedziała powoli opuszczając rękę na dół. – Według mnie atak z zaskoczenia to najbardziej skuteczny sposób na swoja ofiarę. – oznajmiła Róża–  Jest stosowany od bardzo dawna 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-Wystarczy!... A kto mi powie jak wygląda atak z zaskoczenia? – dodała i zmierzyła wzrokiem całą klasę, jednak nikt się nie zgłaszał. Po chwili spojrzała w moją stronę. Podeszła bliżej ławki. Nie spuszczając wzroku.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 może wy coś wiecie? – zapytała. – Może ty w czarnych włosach?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YYY..  ja?- zapytała Tamara drżącym głosem, na co pani Mary  pokiwała głową. – No.. więc…  polega ono na tym, że oprawca musi wystraszyć ofiarę z ukrycia. I to wszystko. – dodała ,a pani odeszła od nas dzięki czemu poczułam dużą ulgę na całym ciele.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Nagle drzwi od klasy otworzyły się. Zza nich weszła nasza wychowawczyni Pani Anderson, a obok niej szła dziewczyna. Miała pulchną twarz ciemnoblond włosy, małe oczy, a w rękach niosła książkę. Posadziła ją ławkę za nami. Podeszła do pani Mary. Rozmawiały. Jakąś chwilkę. W końcu wyszła z klasy. Nauczycielka zwróciła się do nas: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Posłuchajcie! – zawołała. – Od dzisiaj macie w klasie nową uczennicę. Pani Anderson chce, żebyście się z nią zaprzyjaźnili. Dobrze? – zapytała. – Zróbcie teraz zadania na stronie drugiej. Najlepiej pierwsze.– Powiedziała.  Zabraliśmy się do pracy. </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 przerwie przyszedł czas na następną lekcję. Mianowicie była to lekcja: zadawania cierpienia.  Weszliśmy do klasy. Zobaczyliśmy postać. Siedziała odwrócona tyłem. Ubrana była: w skurzana kurtkę, czarne spodnie, do których przypięty był długi nóż. Zajęliśmy miejsca. Czekamy.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t>
      </w:r>
      <w:r>
        <w:rPr>
          <w:rFonts w:ascii="Times New Roman" w:hAnsi="Times New Roman" w:cs="Times New Roman"/>
          <w:sz w:val="24"/>
          <w:szCs w:val="24"/>
        </w:rPr>
        <w:t>Dzień dobry</w:t>
      </w:r>
      <w:r w:rsidRPr="00EF1B1F">
        <w:rPr>
          <w:rFonts w:ascii="Times New Roman" w:hAnsi="Times New Roman" w:cs="Times New Roman"/>
          <w:sz w:val="24"/>
          <w:szCs w:val="24"/>
        </w:rPr>
        <w:t xml:space="preserve">! – zawołał niskim tonem. – nazywam się Ernest Versus! Jestem nauczycielem zadawania cierpienia.  Mam nadzieję, że będziecie dość ambitną klasą , bo klasa jaką miałem w zeszłym roku to totalna porażka.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Jego spojrzenie powędrowało prosto na Tamarę</w:t>
      </w:r>
      <w:r>
        <w:rPr>
          <w:rFonts w:ascii="Times New Roman" w:hAnsi="Times New Roman" w:cs="Times New Roman"/>
          <w:sz w:val="24"/>
          <w:szCs w:val="24"/>
        </w:rPr>
        <w:t xml:space="preserve">. </w:t>
      </w:r>
      <w:r w:rsidRPr="00EF1B1F">
        <w:rPr>
          <w:rFonts w:ascii="Times New Roman" w:hAnsi="Times New Roman" w:cs="Times New Roman"/>
          <w:sz w:val="24"/>
          <w:szCs w:val="24"/>
        </w:rPr>
        <w:t>Dziewczyna speszyła się pod jego spojrzeniem. Podszedł do nas.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 Cie już chyba znam, czy nie jesteś siostrą Amandy?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proszę pana, ja jestem jej kuzynką. – oznajmiła Tamara.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Mam tylko nadzieję, że będziesz trochę bardziej ambitna niż kuzynka. Na tej lekcji będziecie się uczyć jak zadawać cierpienie. Ma być ono bardzo bolesne, rozumiemy się? – spytał. Klasa natychmiast pokiwała głowami. – Dobrze…  macie ze sobą książki, prawda? Wyjmijcie je, szybko!</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sz w:val="24"/>
          <w:szCs w:val="24"/>
        </w:rPr>
        <w:t xml:space="preserve">Krzyknął. U każdego na ławce pojawiła się książka, o taki samym tytule. Jak nasza lekcja. Nauczyciel podszedł do dużej tablicy. Napisał na niej: </w:t>
      </w:r>
      <w:r w:rsidRPr="00EF1B1F">
        <w:rPr>
          <w:rFonts w:ascii="Times New Roman" w:hAnsi="Times New Roman" w:cs="Times New Roman"/>
          <w:i/>
          <w:iCs/>
          <w:sz w:val="24"/>
          <w:szCs w:val="24"/>
        </w:rPr>
        <w:t xml:space="preserve">Zadawanie cierpienia – Krok pierwszy.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Jako, że jesteście nowi w tej szkole i jeszcze niewiele wiecie o tym jak skutecznie zadać ból swojej ofierze. Będziecie musieli nauczyć się podstawowych zasad. – oznajmił. – Są one zapisane w podręczniku. – dodał. Otworzyliśmy książki, zanim nauczyciel zdążył powiedzieć gdzie mamy otworzyć podręczniki. Nagle poczułam jak Tamara szturcha mnie w ramię.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 zapytałam obracając głowę w jej stronę.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Ona tam siedzi... ta nowa dziewczyna?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Odwróciłam głowę za siebie.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No siedzi, a co? – zapytałam, co spostrzegł nauczyciel grożąc mi oczami.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Otwórzcie zeszyty i zapiszcie temat lekcji. – oznajmił. Wzięłam do ręki zeszyt, który leżał przede mną na ławce. Zapisałam na środku : </w:t>
      </w:r>
      <w:r w:rsidRPr="00EF1B1F">
        <w:rPr>
          <w:rFonts w:ascii="Times New Roman" w:hAnsi="Times New Roman" w:cs="Times New Roman"/>
          <w:i/>
          <w:iCs/>
          <w:sz w:val="24"/>
          <w:szCs w:val="24"/>
        </w:rPr>
        <w:t xml:space="preserve">Zadawanie cierpienia – Krok pierwszy. </w:t>
      </w:r>
      <w:r w:rsidRPr="00EF1B1F">
        <w:rPr>
          <w:rFonts w:ascii="Times New Roman" w:hAnsi="Times New Roman" w:cs="Times New Roman"/>
          <w:sz w:val="24"/>
          <w:szCs w:val="24"/>
        </w:rPr>
        <w:t xml:space="preserve">Podkreśliłam czerwonym piórem robiąc długą krzywą, kreskę. Położyłam zeszyt przed sobą. Lecz po chwili pan zaczął dyktować notatkę. Gdy skończył dyktować wszyscy odetchnęli ze zmęczenia. Notatka zajęła dwie strony. Połowa z tego była dyktowana z książki.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 następną lekcję macie nauczyć się dzisiejszego tematu bo mogę pytać. – oznajmił..</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 lekcjach przyszła pora na obiad. Ja i Tamara poszłyśmy najpierw do  sypialni. Wchodząc widziałyśmy kilka dziewczyn. Szły do jadalni. Weszłyśmy do sypialni. Padłam na łóżko. W kącie coś stało. Rzeczy nowej uczennicy. Jej torba miała na wierzchu wyszyte dwie litery  - </w:t>
      </w:r>
      <w:r w:rsidRPr="00EF1B1F">
        <w:rPr>
          <w:rFonts w:ascii="Times New Roman" w:hAnsi="Times New Roman" w:cs="Times New Roman"/>
          <w:i/>
          <w:iCs/>
          <w:sz w:val="24"/>
          <w:szCs w:val="24"/>
        </w:rPr>
        <w:t>SM</w:t>
      </w:r>
      <w:r w:rsidRPr="00EF1B1F">
        <w:rPr>
          <w:rFonts w:ascii="Times New Roman" w:hAnsi="Times New Roman" w:cs="Times New Roman"/>
          <w:sz w:val="24"/>
          <w:szCs w:val="24"/>
        </w:rPr>
        <w:t xml:space="preserve"> -  na które zaczynało się jej imię  i nazwisko. Włożyłam książki do szafki. Czekałam, aż Tamara nie włoży swoich książek. </w:t>
      </w:r>
    </w:p>
    <w:p w:rsidR="00116356" w:rsidRPr="00EF1B1F" w:rsidRDefault="00116356" w:rsidP="00102BAE">
      <w:pPr>
        <w:jc w:val="both"/>
        <w:rPr>
          <w:rFonts w:ascii="Times New Roman" w:hAnsi="Times New Roman" w:cs="Times New Roman"/>
          <w:b/>
          <w:bCs/>
          <w:sz w:val="24"/>
          <w:szCs w:val="24"/>
        </w:rPr>
      </w:pPr>
      <w:r w:rsidRPr="00EF1B1F">
        <w:rPr>
          <w:rFonts w:ascii="Times New Roman" w:hAnsi="Times New Roman" w:cs="Times New Roman"/>
          <w:sz w:val="24"/>
          <w:szCs w:val="24"/>
        </w:rPr>
        <w:t xml:space="preserve">     </w:t>
      </w:r>
      <w:r>
        <w:rPr>
          <w:rFonts w:ascii="Times New Roman" w:hAnsi="Times New Roman" w:cs="Times New Roman"/>
          <w:sz w:val="24"/>
          <w:szCs w:val="24"/>
        </w:rPr>
        <w:t>Rozglądam się po sali.</w:t>
      </w:r>
      <w:r w:rsidRPr="00EF1B1F">
        <w:rPr>
          <w:rFonts w:ascii="Times New Roman" w:hAnsi="Times New Roman" w:cs="Times New Roman"/>
          <w:sz w:val="24"/>
          <w:szCs w:val="24"/>
        </w:rPr>
        <w:t xml:space="preserve"> Nigdzie nie było nowej dziewczyny. Jakby w ogóle nie przyszła. Zaczynało się robić pusto. Uczniowie powoli rozchodzili się. żeby odpocząć po lekcjach. Wyszłyśmy z jadalni. Usiadłyśmy na parapecie obserwując szlajających się po korytarzu uczniów.</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Podobała Ci się pierwsza lekcja? – zapytałam Tamarę.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fajnie jak na pierwszy dzień – oznajmiła ponurym głosem.- Amanda opowiadała mi kiedyś, że panią Mary spalono jak miała siedemnaście lat.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Aha, ale z resztą nie było, aż tak źle. Myślałam, że mnie spyta – powiedziałam starając się nie chichotać. Ciekawiło mnie czy moja mama w jakiś sposób zorientowała się, że nie ma mnie w tamtej szkole? Zastanawiałam się nad tym chwilę. Gdy przestałam nie zorientowałam się nawet jak Tamara opowiadała o czymś. Nie miałam chęci jej o tym przypomnieć. Zapytała mi się czy nie chciałabym wyjść z nią na dwór. Zgodziłam się.  Wyszłyśmy ze szkoły.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Dwór przypominał smętarzysko! Było tam szaro. Trawa wyglądała jak zniszczony dywan. Na drzewach siedziało pełno nietoperzy. Po prawej stronie stała brama. do Lasu bądź parku. Już z daleka wyglądał przerażająco. Idziemy. Powolnym krokiem kręcąc głowami we wszystkie strony świata. Przyglądając się najmniejszemu fragmentowi boiska. Zbliżyłyśmy się do bramy. Był tam napis: </w:t>
      </w:r>
      <w:r w:rsidRPr="00EF1B1F">
        <w:rPr>
          <w:rFonts w:ascii="Times New Roman" w:hAnsi="Times New Roman" w:cs="Times New Roman"/>
          <w:b/>
          <w:bCs/>
          <w:sz w:val="24"/>
          <w:szCs w:val="24"/>
        </w:rPr>
        <w:t xml:space="preserve">Teren zamknięty. Wstęp wzbroniony! </w:t>
      </w:r>
      <w:r w:rsidRPr="00EF1B1F">
        <w:rPr>
          <w:rFonts w:ascii="Times New Roman" w:hAnsi="Times New Roman" w:cs="Times New Roman"/>
          <w:sz w:val="24"/>
          <w:szCs w:val="24"/>
        </w:rPr>
        <w:t>Wzbudził w nas pojeżenia. Co mogło się znajdować za bramą? Zawróciłyśmy. Nagle przed nami ukazała się wysoka góra. Wspięłyśmy się na nią. Gdy byłyśmy na szczycie ukazał nam się przepiękny widok.  Szkoła z góry przypominała miniaturowy zamek z zapałek. Za nią widać było las. Wyglądał jeszcze straszniej niż poprzednio. Usiadłam na chwilę na zimnej trawie. Dalej wpatrując się w widok. Tamara stała nade mną. Jej włosy nieustannie wpadały jej na twarz, którymi łomotał wiatr. Podniosłam głowę . Przez chwilę oglądałam szare niebo. Zbliżała się siedemnasta. Oznaczało to powrót do szkoły. Biegłyśmy wielkim korytarzem. Cicho. Sama ledwo słyszałam nasze kroki. Znalazłyśmy się przed drzwiami do pokoju. Weszłyśmy do środka. Uczniowie siedzieli przy kominku. Postanowiłam, że pójdę do sypialni odłożyć telefon, który cały dzień miałam w kieszeni. Tamara postanowiła przywitać się z klasą. Jednak zanim dotarłam do pokoju usłyszałam jak ktoś z klasy mówi: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 tylko lepiej nie zadawać się z tą nowa dziewczyna, bo słyszałam, że jest jakaś dziwna czy coś…</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Trochę mnie to zaniepokoiło. Dlaczego nie chcą się z nią zadawać? Weszłam do pokoju. Cisza. Nikogo nie ma? Rozglądam się. Jedno łóżko jest zajęte. Ktoś na nim siedzi. Zbliżam się. Widzę młodą dziewczynę. Wyglądała na smutną. Podchodzę i siadam obok niej.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Cześć! Jestem Wiktoria, a ty? </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 Sandra Maliszewska – odpowiedziała dziewczyna , podając mi rękę na przywitanie.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Dlaczego inni nie chcą z tobą rozmawiać? – zapytałam, na co Sadnra zrobiła przestraszoną minę.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Ponieważ..no..ja jestem, a raczej byłam… opętana …i od tamtego czasu nie mam przyjaciół. –powiedziała , co mnie przeraziło! Nie wiedziałam jak odpowiedzieć. Jeszcze nigdy nie spotkałam osoby, która była opętana!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może chciałabyś być moją koleżanką? – zapytałam przełykając ślinę. Sandra  uśmiechnęła się i odpowiedziała: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Dobra! A co z resztą? – dodała szybko. – Jak oni na to zareagują?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wiem, ale przez kilka dni na pewno nie będą z nami rozmawiać.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Przypomniałam sobie Tamarę, która już pewnie miała takie samo twierdzenie o Sandrą. Postanowiłam, że przedstawię ją jutro, a dzisiejszy wieczór spędzę z nowa koleżanka.</w:t>
      </w:r>
    </w:p>
    <w:p w:rsidR="00116356" w:rsidRPr="00EF1B1F" w:rsidRDefault="00116356" w:rsidP="00102BAE">
      <w:pPr>
        <w:rPr>
          <w:rFonts w:ascii="Times New Roman" w:hAnsi="Times New Roman" w:cs="Times New Roman"/>
          <w:b/>
          <w:bCs/>
          <w:sz w:val="24"/>
          <w:szCs w:val="24"/>
        </w:rPr>
      </w:pPr>
    </w:p>
    <w:p w:rsidR="00116356" w:rsidRPr="00EF1B1F" w:rsidRDefault="00116356" w:rsidP="00102BAE">
      <w:pP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7.Nowe zajęcia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Wyszłam z pokoju.</w:t>
      </w:r>
      <w:r>
        <w:rPr>
          <w:rFonts w:ascii="Times New Roman" w:hAnsi="Times New Roman" w:cs="Times New Roman"/>
          <w:sz w:val="24"/>
          <w:szCs w:val="24"/>
        </w:rPr>
        <w:t xml:space="preserve"> </w:t>
      </w:r>
      <w:r w:rsidRPr="00EF1B1F">
        <w:rPr>
          <w:rFonts w:ascii="Times New Roman" w:hAnsi="Times New Roman" w:cs="Times New Roman"/>
          <w:sz w:val="24"/>
          <w:szCs w:val="24"/>
        </w:rPr>
        <w:t>Za kilka minut zaczynało się śniadanie. Pobiegłyśmy do jadalni skąd dochodziły odgłosy uczniów i stukanie talerzy. Stanęłyśmy przy wejściu. Wypatrzyłam dwa wolne miejsca. Popchnęłam lekko Sa</w:t>
      </w:r>
      <w:r>
        <w:rPr>
          <w:rFonts w:ascii="Times New Roman" w:hAnsi="Times New Roman" w:cs="Times New Roman"/>
          <w:sz w:val="24"/>
          <w:szCs w:val="24"/>
        </w:rPr>
        <w:t>ndrę</w:t>
      </w:r>
      <w:r w:rsidRPr="00EF1B1F">
        <w:rPr>
          <w:rFonts w:ascii="Times New Roman" w:hAnsi="Times New Roman" w:cs="Times New Roman"/>
          <w:sz w:val="24"/>
          <w:szCs w:val="24"/>
        </w:rPr>
        <w:t xml:space="preserve">, żeby zajęła miejsce przede mną. Szukałam Tamary. Po chwili miałam je w zasięgu wzroku. Pomachałam jej na przywitanie. Nie odmachała. Tylko odwróciła się w drugą stronę. Jakbym jej coś zrobiła. Nie stojąc dłużej w wejściu poszłam usiąść.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 xml:space="preserve">- </w:t>
      </w:r>
      <w:r w:rsidRPr="00EF1B1F">
        <w:rPr>
          <w:rFonts w:ascii="Times New Roman" w:hAnsi="Times New Roman" w:cs="Times New Roman"/>
          <w:sz w:val="24"/>
          <w:szCs w:val="24"/>
        </w:rPr>
        <w:t xml:space="preserve">Czemu nic nie jesz? – zapytała.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chcę – odparłam. – Nie jestem głodna.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Lepiej coś zjedź,  może jesteś chora? – zapytała ponownie.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Nie jestem chora tylko… zastanawia mnie o co jej chodzi?  Obraziła się na mnie?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Być może, ale nie martw się , przejdzie jej. Zobaczysz! – zapewniła, co przywróciło mi trochę energii.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Naszą pierwszą lekcją było zadawanie cierpienia. Sala lekcyjna  mieściła  się w najwyższej wierzy szkoły, do której wchodziło się po długich krętych schodach. Wyglądała bardziej przerażająco niż te, w których dotąd byliśmy. Na ścianach wisiały różne przyrządy takie jak: noże ( różnej długości ), miecze, wiertła a nawet piły.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Zajęliśmy miejsca. Bardziej przypominały stół do krojenia mięsa. Zastanawiało mnie jak będzie wyglądał nasz nauczyciel. Wychyliłam głowę przez siebie gdzie stało biurko nauczyciela – nie było puste. Osoba którą przy nim siedziała była zasłonięta przez cień. Nikt dzisiaj nie siedział cicho. Cała klasa gadała. Jak najęta, póki Dalton Lambert nie powiedział wszystkim , że nauczyciel jest już w klasie. Cisza. Wszystkie oczy skupione były na postaci siedzącej przy biurku. Poruszyła się. Z cienia wyłoniła się biała maska. Następnie ukazało się całe ciało. Nauczyciel miał w ręku długi nóż, z którym prawdopodobnie się nie rozstawał. W drugiej ręce trzymał czarny dziennik, na którym koślawym pismem było napisane: </w:t>
      </w:r>
      <w:r w:rsidRPr="00EF1B1F">
        <w:rPr>
          <w:rFonts w:ascii="Times New Roman" w:hAnsi="Times New Roman" w:cs="Times New Roman"/>
          <w:i/>
          <w:iCs/>
          <w:sz w:val="24"/>
          <w:szCs w:val="24"/>
        </w:rPr>
        <w:t>Izabella Anderson</w:t>
      </w:r>
      <w:r w:rsidRPr="00EF1B1F">
        <w:rPr>
          <w:rFonts w:ascii="Times New Roman" w:hAnsi="Times New Roman" w:cs="Times New Roman"/>
          <w:sz w:val="24"/>
          <w:szCs w:val="24"/>
        </w:rPr>
        <w:t xml:space="preserve"> . Po chwili otworzył dziennik. Przeczytał na głos: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Makary Lorenc? – zapytał, a w tej samej chwili z miejsca wstał chłopiec  ubrany w granatowy garnitur.</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Obecny! – zawołał i usiadł prostując się na drewnianym krześle.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 powrotem zajrzał do dziennika. Przeczytał drugie imię: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Emila Jane? – zawołał raz jeszcze. Tym razem wstała drobna dziewczyna z długimi brązowymi włosami. Sprawiała wrażenie bardzo pewnej osoby. Lecz gdy opadła na miejsce od razu przetarła twarz dłońmi. – Rozumiem  , że cała klasa jest? Nikt się nie spóźni?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Mnie pan nie wyczytał!– zawołała pulchna dziewczynka poprawiając swoją czerwoną sukienkę.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ty jak się nazywasz? – zapytał.</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Natasha Dark– odpowiedziała. Pan odhaczył ją w dzienniku. W końcu skończył sprawdzać obecność. Zwrócił się na klasy: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Jesteście pewnie ciekawi  kim jestem i czego was będę uczył, prawda? – zapytał mrocznym tonem.  Żaden uczeń nie raczył odpowiedzieć. – Wiec ja nazywam się </w:t>
      </w:r>
      <w:r w:rsidRPr="00EF1B1F">
        <w:rPr>
          <w:rFonts w:ascii="Times New Roman" w:hAnsi="Times New Roman" w:cs="Times New Roman"/>
          <w:sz w:val="24"/>
          <w:szCs w:val="24"/>
          <w:highlight w:val="yellow"/>
        </w:rPr>
        <w:t>Jason Voorhees.</w:t>
      </w:r>
      <w:r w:rsidRPr="00EF1B1F">
        <w:rPr>
          <w:rFonts w:ascii="Times New Roman" w:hAnsi="Times New Roman" w:cs="Times New Roman"/>
          <w:sz w:val="24"/>
          <w:szCs w:val="24"/>
        </w:rPr>
        <w:t xml:space="preserve"> Będę was uczył jak skutecznie zadawać cierpienie swojej ofierze. Na pewno każdy z was próbował... W tej szkole będziecie mogli dokształcić swoje umiejętności. Nie zapominajcie, że każdy z was jest inny – dodał.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Podszedł do manekina człowieka, który stał w obok tablicy. Przeciągnął do na środek klasy. Wyjął drugi nóż ( dużo mniejszy ) z kieszeni. Przyłożył do manekina mówiąc:</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Teraz pokarze wam jak można kogoś pociąć małym nożem… patrzcie!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Ostrożnie pociął mu brzuch. Po chwili zrobił jeszcze jedno na cięcie. Kolejne. Na brzuchu manekina widać było trzy niewielkie rany. – Wiedzcie, że gdy będziecie kogoś ranić to trzeba to robić szybko. Przy  tym uważać by siebie nie skaleczyć – jeśli się nie jest duchem!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Kilka dziewczyn parsknęło śmiechem, co rozproszyło pana Jasona za co kazał im zostać po lekcjach.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Do końca lekcji zostało nie wiele czasu. Przez dalszą część każdy z uczniów próbował własnych umiejętności w „cięciu” na własnym manekinie. Podzieliliśmy się na dwuosobowe grupy. Ćwiczyliśmy. Pierwsza była Sandra. Z wielką ostrożnością cięła manekina w nierówne linie. Zatoczyła dwa koła. Przypominały parę okularów. Gdy skończyła wszystkie rany na manekinie zarosły się. A jego powierzchnia była znów gładka. </w:t>
      </w:r>
      <w:r w:rsidRPr="00EF1B1F">
        <w:rPr>
          <w:rFonts w:ascii="Times New Roman" w:hAnsi="Times New Roman" w:cs="Times New Roman"/>
          <w:i/>
          <w:iCs/>
          <w:sz w:val="24"/>
          <w:szCs w:val="24"/>
        </w:rPr>
        <w:t xml:space="preserve"> Niesamowite! To jakaś </w:t>
      </w:r>
      <w:r w:rsidRPr="00EF1B1F">
        <w:rPr>
          <w:rFonts w:ascii="Times New Roman" w:hAnsi="Times New Roman" w:cs="Times New Roman"/>
          <w:sz w:val="24"/>
          <w:szCs w:val="24"/>
        </w:rPr>
        <w:t xml:space="preserve">magia! Pomyślałam. Chwyciłam nożyk i zabrałam się do ćwiczeń. Na początku delikatnie przejechałam ostrzem po powierzchni, patrząc jak trzęsie mi się ręka. Za chwilę zrobiłam ich jeszcze parę. </w:t>
      </w:r>
      <w:r>
        <w:rPr>
          <w:rFonts w:ascii="Times New Roman" w:hAnsi="Times New Roman" w:cs="Times New Roman"/>
          <w:sz w:val="24"/>
          <w:szCs w:val="24"/>
        </w:rPr>
        <w:t>P</w:t>
      </w:r>
      <w:r w:rsidRPr="00EF1B1F">
        <w:rPr>
          <w:rFonts w:ascii="Times New Roman" w:hAnsi="Times New Roman" w:cs="Times New Roman"/>
          <w:sz w:val="24"/>
          <w:szCs w:val="24"/>
        </w:rPr>
        <w:t>oczułam jak Sandra szturcha mnie w  żebro. Spojrzałam na jej twarz. Przyglądała się reszcie klasy. Każdy z nich robił coś zupełnie innego. Jeden z chłopaków – Daniel Lux z całej siły jeździł nożem po manekinie, z którego leciało mnóstwo wiórków. Jakby nie miał hamulców! To samo robili inni. Zaś dziewczyny bardzo delikatnie cięły mu brzuch. Pomyślałam, że to nie byłby tak zły pomysł gdyby też spróbowała. Zrobiłam jeden gwałtowny ruch. P</w:t>
      </w:r>
      <w:r>
        <w:rPr>
          <w:rFonts w:ascii="Times New Roman" w:hAnsi="Times New Roman" w:cs="Times New Roman"/>
          <w:sz w:val="24"/>
          <w:szCs w:val="24"/>
        </w:rPr>
        <w:t>oczułam</w:t>
      </w:r>
      <w:r w:rsidRPr="00EF1B1F">
        <w:rPr>
          <w:rFonts w:ascii="Times New Roman" w:hAnsi="Times New Roman" w:cs="Times New Roman"/>
          <w:sz w:val="24"/>
          <w:szCs w:val="24"/>
        </w:rPr>
        <w:t xml:space="preserve">, że nie mogę ruszyć dalej. Po chwili doszło do mnie , że oni mają więcej siły niż ja. Na szczęście nikt tego nie widział prócz Sandry, która o mały włos nie zapadła się pod stół.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Czas minął! – zawołał nauczyciel. Wszyscy odłożyli na bok manekiny ( z niektórych prawie nic nie zostało ). Patrzyli z uwagą na pana Jasona, który rzucił okiem na zegar. – Zostało niewiele czasu </w:t>
      </w:r>
      <w:r>
        <w:rPr>
          <w:rFonts w:ascii="Times New Roman" w:hAnsi="Times New Roman" w:cs="Times New Roman"/>
          <w:sz w:val="24"/>
          <w:szCs w:val="24"/>
        </w:rPr>
        <w:t>… - szepnął tak</w:t>
      </w:r>
      <w:r w:rsidRPr="00EF1B1F">
        <w:rPr>
          <w:rFonts w:ascii="Times New Roman" w:hAnsi="Times New Roman" w:cs="Times New Roman"/>
          <w:sz w:val="24"/>
          <w:szCs w:val="24"/>
        </w:rPr>
        <w:t xml:space="preserve">, że tylko mnie udało się usłyszeć. – Pragnę wam ogłosić, że za dwa tygodnie zrobię  wam z tego kartkówkę.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Jak to?! – zawołała Amelia Marcus , która była jedną z najładniejszych dziewczyn w klasie. – Ale panie profesorze jak my to zrobimy? Będziemy pisać na kartkach?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Oczywiście, że nie! Będziecie zdawać na manekinach. W drugiej klasie już na prawdziwych ludziach! – oznajmił, co było trochę przerażające.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sz w:val="24"/>
          <w:szCs w:val="24"/>
        </w:rPr>
        <w:t>Obróciłam głowę w stronę klasy. Wszyscy mieli uśmiechnięte miny. Jedynie ja z Sandra byłyśmy zmieszane.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Zadzwonił dzwonek.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Wszyscy rozeszli się za korytarz. W klasie został tylko pan Jason. Razem z moją znajomą pędziłyśmy do pokoju. Przechodząc koło gablotki z ogłoszeniami natknęłyśmy się na grupkę uczniów. Po chwili rozeszli się do swoich sypialni. Podbiegłam do ogłoszeń. Zobaczyłam na ścianie dużą kartkę , na której pisało: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Zapisy pierwszych klas na ,,Krwawe zajęcia’’.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Zapraszamy od dziewiątego do dwudziestego marca. Zajęcia obowiązkowe (dwa do wyboru).</w:t>
      </w:r>
    </w:p>
    <w:p w:rsidR="00116356" w:rsidRPr="00EF1B1F" w:rsidRDefault="00116356" w:rsidP="00102BAE">
      <w:pPr>
        <w:jc w:val="center"/>
        <w:rPr>
          <w:rFonts w:ascii="Times New Roman" w:hAnsi="Times New Roman" w:cs="Times New Roman"/>
          <w:b/>
          <w:bCs/>
          <w:sz w:val="24"/>
          <w:szCs w:val="24"/>
          <w:u w:val="single"/>
        </w:rPr>
      </w:pPr>
      <w:r w:rsidRPr="00EF1B1F">
        <w:rPr>
          <w:rFonts w:ascii="Times New Roman" w:hAnsi="Times New Roman" w:cs="Times New Roman"/>
          <w:b/>
          <w:bCs/>
          <w:sz w:val="24"/>
          <w:szCs w:val="24"/>
          <w:u w:val="single"/>
        </w:rPr>
        <w:t>Zajęcia do wyboru:</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Magia ( podstawowe sztuczki , zaklęcia i czary )</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Nurkowanie w strachu</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Pościg za zdobyczą ( praca w terenie )</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Ludzie i ich nawyki</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 xml:space="preserve">Historia </w:t>
      </w:r>
    </w:p>
    <w:p w:rsidR="00116356" w:rsidRPr="00EF1B1F" w:rsidRDefault="00116356" w:rsidP="00102BAE">
      <w:pPr>
        <w:jc w:val="center"/>
        <w:rPr>
          <w:rFonts w:ascii="Times New Roman" w:hAnsi="Times New Roman" w:cs="Times New Roman"/>
          <w:sz w:val="24"/>
          <w:szCs w:val="24"/>
        </w:rPr>
      </w:pPr>
    </w:p>
    <w:p w:rsidR="00116356" w:rsidRPr="00EF1B1F" w:rsidRDefault="00116356" w:rsidP="00102BAE">
      <w:pPr>
        <w:jc w:val="right"/>
        <w:rPr>
          <w:rFonts w:ascii="Times New Roman" w:hAnsi="Times New Roman" w:cs="Times New Roman"/>
          <w:sz w:val="24"/>
          <w:szCs w:val="24"/>
        </w:rPr>
      </w:pPr>
      <w:r w:rsidRPr="00EF1B1F">
        <w:rPr>
          <w:rFonts w:ascii="Times New Roman" w:hAnsi="Times New Roman" w:cs="Times New Roman"/>
          <w:sz w:val="24"/>
          <w:szCs w:val="24"/>
        </w:rPr>
        <w:t>Zastępca dyrektora</w:t>
      </w:r>
    </w:p>
    <w:p w:rsidR="00116356" w:rsidRPr="00EF1B1F" w:rsidRDefault="00116356" w:rsidP="00102BAE">
      <w:pPr>
        <w:jc w:val="right"/>
        <w:rPr>
          <w:rFonts w:ascii="Times New Roman" w:hAnsi="Times New Roman" w:cs="Times New Roman"/>
          <w:sz w:val="24"/>
          <w:szCs w:val="24"/>
        </w:rPr>
      </w:pPr>
      <w:r w:rsidRPr="00EF1B1F">
        <w:rPr>
          <w:rFonts w:ascii="Times New Roman" w:hAnsi="Times New Roman" w:cs="Times New Roman"/>
          <w:sz w:val="24"/>
          <w:szCs w:val="24"/>
        </w:rPr>
        <w:t>Iabella Anderson</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-Chodź  zobaczyć! – zawołałam. – Mamy się zapisać na jakieś zajęcia dodatkowe.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Taa… tylko na jakie? – zapytała Sandra marszcząc brwi.- Można wybrać, aż dwa. Ja bym wolała pościg za zdobyczą , a ty?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Wybrała bym pościg i historię. Bardziej pierwsze. – oznajmiłam.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Pomknęłyśmy długim korytarzem do sypialni odnieść książki. Gdy zbliżałyśmy się do drzwi natknęłyśmy się na grupkę dziewczyn z naszej klasy. Pewnie szły na zapisy. W śród nich nie było Tamary. Zapewne poszła z kuzynami. Weszłyśmy do pokoju. Zastałyśmy ją na progu drzwi. Pędziła z głową w dole. W ogóle się nie odezwała.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Odłożywszy książki do szuflad pomaszerowałyśmy do gabinetu naszej opiekunki. Nie było to łatwe. Droga prowadziła , aż do najwyższej wieży. Wchodziło się do niego po długich schodach takich jak pod salą zadawania cierpienia. Gdy stanęłyśmy pod drzwiami wyciągnęłam jedna rękę. Zapukałam. Zza drzwi dobiegały odgłosy kroków. Nie brzmiało to jak kroki naszej pani. Drzwi otworzyły się. Zza nich wyszła pani Jannet. Uśmiechnięta jak nigdy dotąd. Lecz na nasz widok od razu spoważniała. Zeszła na dół. Weszłyśmy do środka zamykając za sobą drzwi. Gabinet wyglądał o wiele ładniej niż klasy, w których mieliśmy lekcje. Na końcu stało biurko. Tuż za nim  wielkie okno. Na ścianach wisiały obrazy i półki. Obok stała masa książek, stare zdjęcia i nagrody. Za biurkiem siedziała nasza opiekunka. Skupiona na wypełnieniu jakiś dokumentów.</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Witajcie dziewczyny! – zawołała. – Usiądźcie! Co was do mnie sprowadza?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My chciałyśmy się zapytać…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…gdzie można się zapisać na te zdjęcia dodatkowe? – przerwała Sandra , a pani Izabella spojrzała na nas zmęczonym wzrokiem.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Możecie się u mnie zapisać. – powiedziała. – A na jakie zajęcia chciałybyście iść?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 historię i pościg za zdobyczą. – zawołałam.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Już was wpisuję. – oznajmiła. – Teraz odniesiecie je do pana Edwarda.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 czego on uczy?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Prowadzi każdą z tych lekcji. Często go nie ma w szkole, ponieważ ma zajęcia ze starszymi klasami, ale może będziecie miały szczęście i traficie na niego. Znajdziecie go na boisku niedaleko tylnego wejścia. – powiedziała dając nam pergamin.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Wyszłyśmy ze szkoły na ciemne boisko. Dziś było dużo mgły. Lasu nie było wcale widać. Rozglądałyśmy się za panem Edwardem. Nigdzie go nie było. Nagle z usłyszałyśmy dziwny dźwięk. Brzmiało to tak by cos wielkiego stało za nami. Odgłosy dobiegały z przodu szkoły. Podeszłyśmy bliżej. Zobaczyłyśmy statek. Powoli opadał na ziemię. W końcu zatrzymał się na płaskim podłożu. Ze środka wyszli piątoklasiści. Za nimi szedł nauczyciel. Wyglądało na to, że był to pan Edward. </w:t>
      </w:r>
      <w:r>
        <w:rPr>
          <w:rFonts w:ascii="Times New Roman" w:hAnsi="Times New Roman" w:cs="Times New Roman"/>
          <w:sz w:val="24"/>
          <w:szCs w:val="24"/>
        </w:rPr>
        <w:t xml:space="preserve">Miał białą maskę na twarzy. </w:t>
      </w:r>
      <w:r w:rsidRPr="00EF1B1F">
        <w:rPr>
          <w:rFonts w:ascii="Times New Roman" w:hAnsi="Times New Roman" w:cs="Times New Roman"/>
          <w:sz w:val="24"/>
          <w:szCs w:val="24"/>
        </w:rPr>
        <w:t>Mimo to ubrany był w elegancki czarny garnitur.</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Proszę pana – zawołałam, a pan obrócił się w naszą stronę.- pani Isabella kazała nam to przekazać.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Wyciągnęłam  kartkę. Nauczyciel wziął ją i przeczytał.</w:t>
      </w:r>
    </w:p>
    <w:p w:rsidR="00116356" w:rsidRPr="00A07D62" w:rsidRDefault="00116356" w:rsidP="00102BAE">
      <w:pPr>
        <w:jc w:val="both"/>
        <w:rPr>
          <w:rFonts w:ascii="Times New Roman" w:hAnsi="Times New Roman" w:cs="Times New Roman"/>
          <w:sz w:val="24"/>
          <w:szCs w:val="24"/>
        </w:rPr>
      </w:pPr>
      <w:r w:rsidRPr="00A07D62">
        <w:rPr>
          <w:rFonts w:ascii="Times New Roman" w:hAnsi="Times New Roman" w:cs="Times New Roman"/>
          <w:sz w:val="24"/>
          <w:szCs w:val="24"/>
        </w:rPr>
        <w:t>– Dobrze. Więc… idziecie na zajęcia historii pościg. Zajęć historycznych będzie was uczył ktoś inny. Pościgu ja. Zaczynają się zawsze w piątki o ósmej rano. Trwają do dziesiątej</w:t>
      </w:r>
    </w:p>
    <w:p w:rsidR="00116356" w:rsidRDefault="00116356" w:rsidP="00102BAE">
      <w:pPr>
        <w:jc w:val="both"/>
        <w:rPr>
          <w:rFonts w:ascii="Times New Roman" w:hAnsi="Times New Roman" w:cs="Times New Roman"/>
          <w:sz w:val="24"/>
          <w:szCs w:val="24"/>
        </w:rPr>
      </w:pPr>
      <w:r w:rsidRPr="00A07D62">
        <w:rPr>
          <w:rFonts w:ascii="Times New Roman" w:hAnsi="Times New Roman" w:cs="Times New Roman"/>
          <w:sz w:val="24"/>
          <w:szCs w:val="24"/>
        </w:rPr>
        <w:t xml:space="preserve">Powiedział i oddalił się. Teraz zastanawiało mnie kto będzie nas uczył lekcji magii. Siedziałyśmy na korytarzu. Niedaleko nas stał jak nauczyciel. Miał dyżur.  Nie wiedziałam czego uczył. </w:t>
      </w:r>
    </w:p>
    <w:p w:rsidR="00116356" w:rsidRPr="00BC542A" w:rsidRDefault="00116356" w:rsidP="00102BAE">
      <w:pPr>
        <w:jc w:val="both"/>
        <w:rPr>
          <w:rFonts w:ascii="Times New Roman" w:hAnsi="Times New Roman" w:cs="Times New Roman"/>
          <w:sz w:val="24"/>
          <w:szCs w:val="24"/>
        </w:rPr>
      </w:pPr>
      <w:r w:rsidRPr="00837BB0">
        <w:rPr>
          <w:rFonts w:ascii="Times New Roman" w:hAnsi="Times New Roman" w:cs="Times New Roman"/>
          <w:sz w:val="24"/>
          <w:szCs w:val="24"/>
        </w:rPr>
        <w:t xml:space="preserve"> </w:t>
      </w:r>
      <w:r w:rsidRPr="00BC542A">
        <w:rPr>
          <w:rFonts w:ascii="Times New Roman" w:hAnsi="Times New Roman" w:cs="Times New Roman"/>
          <w:sz w:val="24"/>
          <w:szCs w:val="24"/>
        </w:rPr>
        <w:t xml:space="preserve">Zobaczyłam kilka osób z naszej klasy. </w:t>
      </w:r>
      <w:r>
        <w:rPr>
          <w:rFonts w:ascii="Times New Roman" w:hAnsi="Times New Roman" w:cs="Times New Roman"/>
          <w:sz w:val="24"/>
          <w:szCs w:val="24"/>
        </w:rPr>
        <w:t xml:space="preserve">Jedna z dziewczyn odłączyła od grupy.  </w:t>
      </w:r>
    </w:p>
    <w:p w:rsidR="00116356" w:rsidRPr="00BC542A" w:rsidRDefault="00116356" w:rsidP="00102BAE">
      <w:pPr>
        <w:jc w:val="both"/>
        <w:rPr>
          <w:rFonts w:ascii="Times New Roman" w:hAnsi="Times New Roman" w:cs="Times New Roman"/>
          <w:sz w:val="24"/>
          <w:szCs w:val="24"/>
        </w:rPr>
      </w:pPr>
      <w:r>
        <w:rPr>
          <w:rFonts w:ascii="Times New Roman" w:hAnsi="Times New Roman" w:cs="Times New Roman"/>
          <w:sz w:val="24"/>
          <w:szCs w:val="24"/>
        </w:rPr>
        <w:t xml:space="preserve">- Hej! </w:t>
      </w:r>
      <w:r w:rsidRPr="00BC542A">
        <w:rPr>
          <w:rFonts w:ascii="Times New Roman" w:hAnsi="Times New Roman" w:cs="Times New Roman"/>
          <w:sz w:val="24"/>
          <w:szCs w:val="24"/>
        </w:rPr>
        <w:t>Która z was idzie na lekcje pościgu czy jakoś tak?</w:t>
      </w:r>
      <w:r>
        <w:rPr>
          <w:rFonts w:ascii="Times New Roman" w:hAnsi="Times New Roman" w:cs="Times New Roman"/>
          <w:sz w:val="24"/>
          <w:szCs w:val="24"/>
        </w:rPr>
        <w:t xml:space="preserve"> – zapytała. </w:t>
      </w:r>
    </w:p>
    <w:p w:rsidR="00116356" w:rsidRDefault="00116356" w:rsidP="00102BAE">
      <w:pPr>
        <w:jc w:val="both"/>
        <w:rPr>
          <w:rFonts w:ascii="Times New Roman" w:hAnsi="Times New Roman" w:cs="Times New Roman"/>
          <w:sz w:val="24"/>
          <w:szCs w:val="24"/>
        </w:rPr>
      </w:pPr>
      <w:r w:rsidRPr="00BC542A">
        <w:rPr>
          <w:rFonts w:ascii="Times New Roman" w:hAnsi="Times New Roman" w:cs="Times New Roman"/>
          <w:sz w:val="24"/>
          <w:szCs w:val="24"/>
        </w:rPr>
        <w:t>- Ody dwie idziemy, a co</w:t>
      </w:r>
      <w:r>
        <w:rPr>
          <w:rFonts w:ascii="Times New Roman" w:hAnsi="Times New Roman" w:cs="Times New Roman"/>
          <w:sz w:val="24"/>
          <w:szCs w:val="24"/>
        </w:rPr>
        <w:t xml:space="preserve">? </w:t>
      </w:r>
    </w:p>
    <w:p w:rsidR="00116356" w:rsidRDefault="00116356" w:rsidP="00102BAE">
      <w:pPr>
        <w:jc w:val="both"/>
        <w:rPr>
          <w:rFonts w:ascii="Times New Roman" w:hAnsi="Times New Roman" w:cs="Times New Roman"/>
          <w:sz w:val="24"/>
          <w:szCs w:val="24"/>
        </w:rPr>
      </w:pPr>
      <w:r>
        <w:rPr>
          <w:rFonts w:ascii="Times New Roman" w:hAnsi="Times New Roman" w:cs="Times New Roman"/>
          <w:sz w:val="24"/>
          <w:szCs w:val="24"/>
        </w:rPr>
        <w:t>- Nie wiedz może u kogo trzeba się zapisać na te zajęcia?</w:t>
      </w:r>
    </w:p>
    <w:p w:rsidR="00116356" w:rsidRPr="00BC542A" w:rsidRDefault="00116356" w:rsidP="00102BAE">
      <w:pPr>
        <w:jc w:val="both"/>
        <w:rPr>
          <w:rFonts w:ascii="Times New Roman" w:hAnsi="Times New Roman" w:cs="Times New Roman"/>
          <w:sz w:val="24"/>
          <w:szCs w:val="24"/>
        </w:rPr>
      </w:pPr>
      <w:r>
        <w:rPr>
          <w:rFonts w:ascii="Times New Roman" w:hAnsi="Times New Roman" w:cs="Times New Roman"/>
          <w:sz w:val="24"/>
          <w:szCs w:val="24"/>
        </w:rPr>
        <w:t>- U pana Edwarda. Jest gdzieś na dworze. A wiesz, gdzie jest pani od historii?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Chyba jest na parterze</w:t>
      </w:r>
      <w:r>
        <w:rPr>
          <w:rFonts w:ascii="Times New Roman" w:hAnsi="Times New Roman" w:cs="Times New Roman"/>
          <w:sz w:val="24"/>
          <w:szCs w:val="24"/>
        </w:rPr>
        <w:t>,</w:t>
      </w:r>
      <w:r w:rsidRPr="00EF1B1F">
        <w:rPr>
          <w:rFonts w:ascii="Times New Roman" w:hAnsi="Times New Roman" w:cs="Times New Roman"/>
          <w:sz w:val="24"/>
          <w:szCs w:val="24"/>
        </w:rPr>
        <w:t xml:space="preserve"> tam gdzie basen. – oznajmiła, po czym </w:t>
      </w:r>
      <w:r>
        <w:rPr>
          <w:rFonts w:ascii="Times New Roman" w:hAnsi="Times New Roman" w:cs="Times New Roman"/>
          <w:sz w:val="24"/>
          <w:szCs w:val="24"/>
        </w:rPr>
        <w:t xml:space="preserve">pobiegła dalej. </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Basen w szkole? – zapytała Sandra. – W mojej dawnej szkole nie było basenu. </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Basen mieścił się na samym dole szkoły. Był bardzo ukryty. Prawie niewidoczny. Weszłyśmy do środka . Poczułyśmy straszny chłód. Poszłyśmy szukać naszej pani. Na końcu sali mieścił się mały pokoik. Zapukałyśmy do drzwi. Nikt nie otwierał.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Jest tu ktoś?!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Dostrzegłyśmy czyjąś postać.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Tak! – zawołałam. Była to pani Anderson.</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się znowu stało? – zapytała ironicznym tonem.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My chciałyśmy się zapytać gdzie można znaleźć nauczyciela od historii?– powiedziałam. Podeszła do nas.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Tak jest tu. Poczekajcie zwołałam ją. – oznajmiła chłodnym głosem. Odeszła. Nie zauważyłam, że Samanta zniknęła.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chodź! Musisz to zobaczyć! – wołała, gdzieś w oddali. Podbiegłam do niej. Pochyliłam się nas basenem. – Straszne, co nie? Widziałaś kiedyś basen napełniony krwią?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Spojrzałam w dół. Rzeczywiście! W basenie nie było śladu wody – sama krew!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Ciekawe co się stanie jeśli zanurzę rękę? Spróbuję!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Może nie… - zauważyłam naszą panią.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Ktoś szedł koło niej. Była to kobieta ubrana w długą fioletowo- czarną suknię, oraz wielki kapelusz  ze zgiętą wieżą. Gdy podeszły do nas mogłam przyjrzeć się jej twarzy. Wyglądała znacznie gorzej od pani Izabelli. Jej twarz była blada i cała w czerwonych plamach. Wyglądały jak wypalone dziury, a jej oczy były czarne. Niczym guziki.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wiedziałam co powiedzieć. Stałam tam. Wpatrywałam się w nią jak w obraz. Jednak, po chwili zapytałam: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Pani nas będzie uczyć, eee… historii? – zapytałam roztrzęsionym głosem.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Tak-  odpowiedziała spokojnie. – Ale to dopiero w przyszły poniedziałek po waszych zajęciach. Spotykamy się wszyscy w mojej sali na drugim piętrze. Mam nadzieję, że nie będziecie miały problemu ze znalezieniem mnie.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 Nie, raczej nie – oznajmiłam. – A co z książkami? Też je dostaniemy?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Oczywiście! – powiedziała. – Przecież nie będziecie ich kupować.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Dobrze… to my już pójdziemy- powiedziałam. Zwróciłam się do Sandry.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Idziemy? – spytałam patrząc jak próbuje włożyć rękę do basenu. </w:t>
      </w:r>
    </w:p>
    <w:p w:rsidR="00116356" w:rsidRPr="002C56DA" w:rsidRDefault="00116356" w:rsidP="00102BAE">
      <w:pPr>
        <w:jc w:val="both"/>
        <w:rPr>
          <w:rFonts w:ascii="Times New Roman" w:hAnsi="Times New Roman" w:cs="Times New Roman"/>
          <w:sz w:val="24"/>
          <w:szCs w:val="24"/>
        </w:rPr>
      </w:pPr>
      <w:r w:rsidRPr="002C56DA">
        <w:rPr>
          <w:rFonts w:ascii="Times New Roman" w:hAnsi="Times New Roman" w:cs="Times New Roman"/>
          <w:sz w:val="24"/>
          <w:szCs w:val="24"/>
        </w:rPr>
        <w:t>- Dobra.</w:t>
      </w:r>
    </w:p>
    <w:p w:rsidR="00116356" w:rsidRDefault="00116356" w:rsidP="00102BAE">
      <w:pPr>
        <w:jc w:val="both"/>
        <w:rPr>
          <w:rFonts w:ascii="Times New Roman" w:hAnsi="Times New Roman" w:cs="Times New Roman"/>
          <w:sz w:val="24"/>
          <w:szCs w:val="24"/>
        </w:rPr>
      </w:pPr>
      <w:r w:rsidRPr="002C56DA">
        <w:rPr>
          <w:rFonts w:ascii="Times New Roman" w:hAnsi="Times New Roman" w:cs="Times New Roman"/>
          <w:sz w:val="24"/>
          <w:szCs w:val="24"/>
        </w:rPr>
        <w:t xml:space="preserve">     Wyszłyśmy. Zmierzałyśmy szerokimi schodami. Na pierwsze piętro. Była pora obiadowa. Zostało nam niewiele czasu do końca. Po drodze do jadalni mijali nas uczniowie, który wracali najedzeni. W końcu stałyśmy już u progu wielkich drzwi. Połowa miejsc była już pusta. </w:t>
      </w:r>
    </w:p>
    <w:p w:rsidR="00116356" w:rsidRPr="002C56DA" w:rsidRDefault="00116356" w:rsidP="00102BAE">
      <w:pPr>
        <w:jc w:val="center"/>
        <w:rPr>
          <w:rFonts w:ascii="Times New Roman" w:hAnsi="Times New Roman" w:cs="Times New Roman"/>
          <w:sz w:val="24"/>
          <w:szCs w:val="24"/>
        </w:rPr>
      </w:pPr>
      <w:r w:rsidRPr="002C56DA">
        <w:rPr>
          <w:rFonts w:ascii="Times New Roman" w:hAnsi="Times New Roman" w:cs="Times New Roman"/>
          <w:sz w:val="24"/>
          <w:szCs w:val="24"/>
        </w:rPr>
        <w:t>*</w:t>
      </w:r>
    </w:p>
    <w:p w:rsidR="00116356" w:rsidRPr="002C56DA" w:rsidRDefault="00116356" w:rsidP="00102BAE">
      <w:pPr>
        <w:jc w:val="both"/>
        <w:rPr>
          <w:rFonts w:ascii="Times New Roman" w:hAnsi="Times New Roman" w:cs="Times New Roman"/>
          <w:sz w:val="24"/>
          <w:szCs w:val="24"/>
        </w:rPr>
      </w:pPr>
      <w:r w:rsidRPr="002C56DA">
        <w:rPr>
          <w:rFonts w:ascii="Times New Roman" w:hAnsi="Times New Roman" w:cs="Times New Roman"/>
          <w:sz w:val="24"/>
          <w:szCs w:val="24"/>
        </w:rPr>
        <w:t xml:space="preserve">Ukradkiem oka zauważyłam Tamarę. Szła wraz z Emilią. </w:t>
      </w:r>
      <w:r w:rsidRPr="002C56DA">
        <w:rPr>
          <w:rFonts w:ascii="Times New Roman" w:hAnsi="Times New Roman" w:cs="Times New Roman"/>
          <w:i/>
          <w:iCs/>
          <w:sz w:val="24"/>
          <w:szCs w:val="24"/>
        </w:rPr>
        <w:t>Znalazła sobie nową</w:t>
      </w:r>
      <w:r w:rsidRPr="002C56DA">
        <w:rPr>
          <w:rFonts w:ascii="Times New Roman" w:hAnsi="Times New Roman" w:cs="Times New Roman"/>
          <w:sz w:val="24"/>
          <w:szCs w:val="24"/>
        </w:rPr>
        <w:t xml:space="preserve"> koleżankę. Pomyślałam widząc jak wychodzą rozmawiając o czymś. Po chwili zniknęły w drzwiach wejściowych. Odwróciłam wzrok. </w:t>
      </w:r>
    </w:p>
    <w:p w:rsidR="00116356" w:rsidRPr="00EF1B1F" w:rsidRDefault="00116356" w:rsidP="00102BAE">
      <w:pPr>
        <w:jc w:val="both"/>
        <w:rPr>
          <w:rFonts w:ascii="Times New Roman" w:hAnsi="Times New Roman" w:cs="Times New Roman"/>
          <w:sz w:val="24"/>
          <w:szCs w:val="24"/>
        </w:rPr>
      </w:pPr>
      <w:r w:rsidRPr="002C56DA">
        <w:rPr>
          <w:rFonts w:ascii="Times New Roman" w:hAnsi="Times New Roman" w:cs="Times New Roman"/>
          <w:sz w:val="24"/>
          <w:szCs w:val="24"/>
        </w:rPr>
        <w:t>Po chwili nasze talerze były puste. Nie czekając dłużej udałyśmy się  do sypialni. Na dziś był to już koniec lekcji. Teraz uczniowie, oraz nauczyciele odpoczywali po zajęciach.</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Myślisz , że wszyscy tam będą? – zapytałam, gdy byłyśmy pod drzwiami do salonu.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 pewno , ale jak wejdziemy to przejdźmy od razu do sypialni, okej? – zapytała , na co skinęłam głową. Otworzyłam drzwi i bez spoglądania w dal udało nam się przejść..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Zamknęłam drzwi. Położyłam torbę  obok łóżka. Westchnęłam. Koniec dnia zapowiadał się bardzo cichy i spokojny. Zamieniłam jeszcze kilka słów z Sandrą. Wróciłam do dalszego czytania: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t>
      </w:r>
      <w:r>
        <w:rPr>
          <w:rFonts w:ascii="Times New Roman" w:hAnsi="Times New Roman" w:cs="Times New Roman"/>
          <w:i/>
          <w:iCs/>
          <w:sz w:val="24"/>
          <w:szCs w:val="24"/>
        </w:rPr>
        <w:t>Zbliż</w:t>
      </w:r>
      <w:r w:rsidRPr="00EF1B1F">
        <w:rPr>
          <w:rFonts w:ascii="Times New Roman" w:hAnsi="Times New Roman" w:cs="Times New Roman"/>
          <w:i/>
          <w:iCs/>
          <w:sz w:val="24"/>
          <w:szCs w:val="24"/>
        </w:rPr>
        <w:t>a się trzynasta</w:t>
      </w:r>
      <w:r>
        <w:rPr>
          <w:rFonts w:ascii="Times New Roman" w:hAnsi="Times New Roman" w:cs="Times New Roman"/>
          <w:i/>
          <w:iCs/>
          <w:sz w:val="24"/>
          <w:szCs w:val="24"/>
        </w:rPr>
        <w:t xml:space="preserve">. </w:t>
      </w:r>
      <w:r w:rsidRPr="00EF1B1F">
        <w:rPr>
          <w:rFonts w:ascii="Times New Roman" w:hAnsi="Times New Roman" w:cs="Times New Roman"/>
          <w:i/>
          <w:iCs/>
          <w:sz w:val="24"/>
          <w:szCs w:val="24"/>
        </w:rPr>
        <w:t>W</w:t>
      </w:r>
      <w:r>
        <w:rPr>
          <w:rFonts w:ascii="Times New Roman" w:hAnsi="Times New Roman" w:cs="Times New Roman"/>
          <w:i/>
          <w:iCs/>
          <w:sz w:val="24"/>
          <w:szCs w:val="24"/>
        </w:rPr>
        <w:t>racamy</w:t>
      </w:r>
      <w:r w:rsidRPr="00EF1B1F">
        <w:rPr>
          <w:rFonts w:ascii="Times New Roman" w:hAnsi="Times New Roman" w:cs="Times New Roman"/>
          <w:i/>
          <w:iCs/>
          <w:sz w:val="24"/>
          <w:szCs w:val="24"/>
        </w:rPr>
        <w:t xml:space="preserve"> do domu żeby przemyśleć cały plan. </w:t>
      </w:r>
      <w:r>
        <w:rPr>
          <w:rFonts w:ascii="Times New Roman" w:hAnsi="Times New Roman" w:cs="Times New Roman"/>
          <w:i/>
          <w:iCs/>
          <w:sz w:val="24"/>
          <w:szCs w:val="24"/>
        </w:rPr>
        <w:t>Do głowy przychodzi mi wiele różnych pomysłów</w:t>
      </w:r>
      <w:r w:rsidRPr="00EF1B1F">
        <w:rPr>
          <w:rFonts w:ascii="Times New Roman" w:hAnsi="Times New Roman" w:cs="Times New Roman"/>
          <w:i/>
          <w:iCs/>
          <w:sz w:val="24"/>
          <w:szCs w:val="24"/>
        </w:rPr>
        <w:t xml:space="preserve">, ale żaden nie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skuteczny. Nawet Izie. </w:t>
      </w:r>
      <w:r>
        <w:rPr>
          <w:rFonts w:ascii="Times New Roman" w:hAnsi="Times New Roman" w:cs="Times New Roman"/>
          <w:i/>
          <w:iCs/>
          <w:sz w:val="24"/>
          <w:szCs w:val="24"/>
        </w:rPr>
        <w:t>Kiedy myślałam</w:t>
      </w:r>
      <w:r w:rsidRPr="00EF1B1F">
        <w:rPr>
          <w:rFonts w:ascii="Times New Roman" w:hAnsi="Times New Roman" w:cs="Times New Roman"/>
          <w:i/>
          <w:iCs/>
          <w:sz w:val="24"/>
          <w:szCs w:val="24"/>
        </w:rPr>
        <w:t>, że pora się poddać wpadłam na doskonały pomysł.</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Może mogły</w:t>
      </w:r>
      <w:r>
        <w:rPr>
          <w:rFonts w:ascii="Times New Roman" w:hAnsi="Times New Roman" w:cs="Times New Roman"/>
          <w:i/>
          <w:iCs/>
          <w:sz w:val="24"/>
          <w:szCs w:val="24"/>
        </w:rPr>
        <w:t xml:space="preserve">byśmy przeszukać jej pokój?!- </w:t>
      </w:r>
      <w:r w:rsidRPr="00EF1B1F">
        <w:rPr>
          <w:rFonts w:ascii="Times New Roman" w:hAnsi="Times New Roman" w:cs="Times New Roman"/>
          <w:i/>
          <w:iCs/>
          <w:sz w:val="24"/>
          <w:szCs w:val="24"/>
        </w:rPr>
        <w:t xml:space="preserve">wołałam.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A co </w:t>
      </w:r>
      <w:r>
        <w:rPr>
          <w:rFonts w:ascii="Times New Roman" w:hAnsi="Times New Roman" w:cs="Times New Roman"/>
          <w:i/>
          <w:iCs/>
          <w:sz w:val="24"/>
          <w:szCs w:val="24"/>
        </w:rPr>
        <w:t xml:space="preserve">jeśli na złapią , co zrobimy? </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Co</w:t>
      </w:r>
      <w:r>
        <w:rPr>
          <w:rFonts w:ascii="Times New Roman" w:hAnsi="Times New Roman" w:cs="Times New Roman"/>
          <w:i/>
          <w:iCs/>
          <w:sz w:val="24"/>
          <w:szCs w:val="24"/>
        </w:rPr>
        <w:t>ś się wymyśli , ale teraz choć!</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W</w:t>
      </w:r>
      <w:r w:rsidRPr="00EF1B1F">
        <w:rPr>
          <w:rFonts w:ascii="Times New Roman" w:hAnsi="Times New Roman" w:cs="Times New Roman"/>
          <w:i/>
          <w:iCs/>
          <w:sz w:val="24"/>
          <w:szCs w:val="24"/>
        </w:rPr>
        <w:t>y</w:t>
      </w:r>
      <w:r>
        <w:rPr>
          <w:rFonts w:ascii="Times New Roman" w:hAnsi="Times New Roman" w:cs="Times New Roman"/>
          <w:i/>
          <w:iCs/>
          <w:sz w:val="24"/>
          <w:szCs w:val="24"/>
        </w:rPr>
        <w:t>chodzimy</w:t>
      </w:r>
      <w:r w:rsidRPr="00EF1B1F">
        <w:rPr>
          <w:rFonts w:ascii="Times New Roman" w:hAnsi="Times New Roman" w:cs="Times New Roman"/>
          <w:i/>
          <w:iCs/>
          <w:sz w:val="24"/>
          <w:szCs w:val="24"/>
        </w:rPr>
        <w:t xml:space="preserve"> z pokoju</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kierując si</w:t>
      </w:r>
      <w:r>
        <w:rPr>
          <w:rFonts w:ascii="Times New Roman" w:hAnsi="Times New Roman" w:cs="Times New Roman"/>
          <w:i/>
          <w:iCs/>
          <w:sz w:val="24"/>
          <w:szCs w:val="24"/>
        </w:rPr>
        <w:t xml:space="preserve">ę do pokoju Korneli. Kiedy stajemy </w:t>
      </w:r>
      <w:r w:rsidRPr="00EF1B1F">
        <w:rPr>
          <w:rFonts w:ascii="Times New Roman" w:hAnsi="Times New Roman" w:cs="Times New Roman"/>
          <w:i/>
          <w:iCs/>
          <w:sz w:val="24"/>
          <w:szCs w:val="24"/>
        </w:rPr>
        <w:t xml:space="preserve">pod jej drzwiami </w:t>
      </w:r>
      <w:r>
        <w:rPr>
          <w:rFonts w:ascii="Times New Roman" w:hAnsi="Times New Roman" w:cs="Times New Roman"/>
          <w:i/>
          <w:iCs/>
          <w:sz w:val="24"/>
          <w:szCs w:val="24"/>
        </w:rPr>
        <w:t>upewniam się</w:t>
      </w:r>
      <w:r w:rsidRPr="00EF1B1F">
        <w:rPr>
          <w:rFonts w:ascii="Times New Roman" w:hAnsi="Times New Roman" w:cs="Times New Roman"/>
          <w:i/>
          <w:iCs/>
          <w:sz w:val="24"/>
          <w:szCs w:val="24"/>
        </w:rPr>
        <w:t xml:space="preserve"> czy nie mam jej w środku. P</w:t>
      </w:r>
      <w:r>
        <w:rPr>
          <w:rFonts w:ascii="Times New Roman" w:hAnsi="Times New Roman" w:cs="Times New Roman"/>
          <w:i/>
          <w:iCs/>
          <w:sz w:val="24"/>
          <w:szCs w:val="24"/>
        </w:rPr>
        <w:t>rzystawi</w:t>
      </w:r>
      <w:r w:rsidRPr="00EF1B1F">
        <w:rPr>
          <w:rFonts w:ascii="Times New Roman" w:hAnsi="Times New Roman" w:cs="Times New Roman"/>
          <w:i/>
          <w:iCs/>
          <w:sz w:val="24"/>
          <w:szCs w:val="24"/>
        </w:rPr>
        <w:t>am ucho do drzwi. N</w:t>
      </w:r>
      <w:r>
        <w:rPr>
          <w:rFonts w:ascii="Times New Roman" w:hAnsi="Times New Roman" w:cs="Times New Roman"/>
          <w:i/>
          <w:iCs/>
          <w:sz w:val="24"/>
          <w:szCs w:val="24"/>
        </w:rPr>
        <w:t>ic nie słychać. Można wejść. Pociąga</w:t>
      </w:r>
      <w:r w:rsidRPr="00EF1B1F">
        <w:rPr>
          <w:rFonts w:ascii="Times New Roman" w:hAnsi="Times New Roman" w:cs="Times New Roman"/>
          <w:i/>
          <w:iCs/>
          <w:sz w:val="24"/>
          <w:szCs w:val="24"/>
        </w:rPr>
        <w:t>m lekko za klamkę i pop</w:t>
      </w:r>
      <w:r>
        <w:rPr>
          <w:rFonts w:ascii="Times New Roman" w:hAnsi="Times New Roman" w:cs="Times New Roman"/>
          <w:i/>
          <w:iCs/>
          <w:sz w:val="24"/>
          <w:szCs w:val="24"/>
        </w:rPr>
        <w:t>ycham</w:t>
      </w:r>
      <w:r w:rsidRPr="00EF1B1F">
        <w:rPr>
          <w:rFonts w:ascii="Times New Roman" w:hAnsi="Times New Roman" w:cs="Times New Roman"/>
          <w:i/>
          <w:iCs/>
          <w:sz w:val="24"/>
          <w:szCs w:val="24"/>
        </w:rPr>
        <w:t xml:space="preserve"> w drugim kierunku. Gdy drzwi się ot</w:t>
      </w:r>
      <w:r>
        <w:rPr>
          <w:rFonts w:ascii="Times New Roman" w:hAnsi="Times New Roman" w:cs="Times New Roman"/>
          <w:i/>
          <w:iCs/>
          <w:sz w:val="24"/>
          <w:szCs w:val="24"/>
        </w:rPr>
        <w:t>wierają</w:t>
      </w:r>
      <w:r w:rsidRPr="00EF1B1F">
        <w:rPr>
          <w:rFonts w:ascii="Times New Roman" w:hAnsi="Times New Roman" w:cs="Times New Roman"/>
          <w:i/>
          <w:iCs/>
          <w:sz w:val="24"/>
          <w:szCs w:val="24"/>
        </w:rPr>
        <w:t xml:space="preserve"> uka</w:t>
      </w:r>
      <w:r>
        <w:rPr>
          <w:rFonts w:ascii="Times New Roman" w:hAnsi="Times New Roman" w:cs="Times New Roman"/>
          <w:i/>
          <w:iCs/>
          <w:sz w:val="24"/>
          <w:szCs w:val="24"/>
        </w:rPr>
        <w:t xml:space="preserve">zuję </w:t>
      </w:r>
      <w:r w:rsidRPr="00EF1B1F">
        <w:rPr>
          <w:rFonts w:ascii="Times New Roman" w:hAnsi="Times New Roman" w:cs="Times New Roman"/>
          <w:i/>
          <w:iCs/>
          <w:sz w:val="24"/>
          <w:szCs w:val="24"/>
        </w:rPr>
        <w:t>się nam duży fiol</w:t>
      </w:r>
      <w:r>
        <w:rPr>
          <w:rFonts w:ascii="Times New Roman" w:hAnsi="Times New Roman" w:cs="Times New Roman"/>
          <w:i/>
          <w:iCs/>
          <w:sz w:val="24"/>
          <w:szCs w:val="24"/>
        </w:rPr>
        <w:t>etowy pokój. Wchodzimy</w:t>
      </w:r>
      <w:r w:rsidRPr="00EF1B1F">
        <w:rPr>
          <w:rFonts w:ascii="Times New Roman" w:hAnsi="Times New Roman" w:cs="Times New Roman"/>
          <w:i/>
          <w:iCs/>
          <w:sz w:val="24"/>
          <w:szCs w:val="24"/>
        </w:rPr>
        <w:t xml:space="preserve"> na palcach do środka i zam</w:t>
      </w:r>
      <w:r>
        <w:rPr>
          <w:rFonts w:ascii="Times New Roman" w:hAnsi="Times New Roman" w:cs="Times New Roman"/>
          <w:i/>
          <w:iCs/>
          <w:sz w:val="24"/>
          <w:szCs w:val="24"/>
        </w:rPr>
        <w:t>ykamy</w:t>
      </w:r>
      <w:r w:rsidRPr="00EF1B1F">
        <w:rPr>
          <w:rFonts w:ascii="Times New Roman" w:hAnsi="Times New Roman" w:cs="Times New Roman"/>
          <w:i/>
          <w:iCs/>
          <w:sz w:val="24"/>
          <w:szCs w:val="24"/>
        </w:rPr>
        <w:t xml:space="preserve"> drzwi. Nie wie</w:t>
      </w:r>
      <w:r>
        <w:rPr>
          <w:rFonts w:ascii="Times New Roman" w:hAnsi="Times New Roman" w:cs="Times New Roman"/>
          <w:i/>
          <w:iCs/>
          <w:sz w:val="24"/>
          <w:szCs w:val="24"/>
        </w:rPr>
        <w:t>m</w:t>
      </w:r>
      <w:r w:rsidRPr="00EF1B1F">
        <w:rPr>
          <w:rFonts w:ascii="Times New Roman" w:hAnsi="Times New Roman" w:cs="Times New Roman"/>
          <w:i/>
          <w:iCs/>
          <w:sz w:val="24"/>
          <w:szCs w:val="24"/>
        </w:rPr>
        <w:t xml:space="preserve"> od czego zacząć</w:t>
      </w:r>
      <w:r>
        <w:rPr>
          <w:rFonts w:ascii="Times New Roman" w:hAnsi="Times New Roman" w:cs="Times New Roman"/>
          <w:i/>
          <w:iCs/>
          <w:sz w:val="24"/>
          <w:szCs w:val="24"/>
        </w:rPr>
        <w:t>, ostatecznie dzielimy się i zabieramy</w:t>
      </w:r>
      <w:r w:rsidRPr="00EF1B1F">
        <w:rPr>
          <w:rFonts w:ascii="Times New Roman" w:hAnsi="Times New Roman" w:cs="Times New Roman"/>
          <w:i/>
          <w:iCs/>
          <w:sz w:val="24"/>
          <w:szCs w:val="24"/>
        </w:rPr>
        <w:t xml:space="preserve"> do szukania. Iza </w:t>
      </w:r>
      <w:r>
        <w:rPr>
          <w:rFonts w:ascii="Times New Roman" w:hAnsi="Times New Roman" w:cs="Times New Roman"/>
          <w:i/>
          <w:iCs/>
          <w:sz w:val="24"/>
          <w:szCs w:val="24"/>
        </w:rPr>
        <w:t xml:space="preserve">przeszukuję </w:t>
      </w:r>
      <w:r w:rsidRPr="00EF1B1F">
        <w:rPr>
          <w:rFonts w:ascii="Times New Roman" w:hAnsi="Times New Roman" w:cs="Times New Roman"/>
          <w:i/>
          <w:iCs/>
          <w:sz w:val="24"/>
          <w:szCs w:val="24"/>
        </w:rPr>
        <w:t xml:space="preserve"> jedną połowę pokoju. A ja drugą.  Prz</w:t>
      </w:r>
      <w:r>
        <w:rPr>
          <w:rFonts w:ascii="Times New Roman" w:hAnsi="Times New Roman" w:cs="Times New Roman"/>
          <w:i/>
          <w:iCs/>
          <w:sz w:val="24"/>
          <w:szCs w:val="24"/>
        </w:rPr>
        <w:t>eszukujemy</w:t>
      </w:r>
      <w:r w:rsidRPr="00EF1B1F">
        <w:rPr>
          <w:rFonts w:ascii="Times New Roman" w:hAnsi="Times New Roman" w:cs="Times New Roman"/>
          <w:i/>
          <w:iCs/>
          <w:sz w:val="24"/>
          <w:szCs w:val="24"/>
        </w:rPr>
        <w:t xml:space="preserve"> go centymetr po centymetrze. Na </w:t>
      </w:r>
      <w:r>
        <w:rPr>
          <w:rFonts w:ascii="Times New Roman" w:hAnsi="Times New Roman" w:cs="Times New Roman"/>
          <w:i/>
          <w:iCs/>
          <w:sz w:val="24"/>
          <w:szCs w:val="24"/>
        </w:rPr>
        <w:t>marne. N</w:t>
      </w:r>
      <w:r w:rsidRPr="00EF1B1F">
        <w:rPr>
          <w:rFonts w:ascii="Times New Roman" w:hAnsi="Times New Roman" w:cs="Times New Roman"/>
          <w:i/>
          <w:iCs/>
          <w:sz w:val="24"/>
          <w:szCs w:val="24"/>
        </w:rPr>
        <w:t xml:space="preserve">awet pod łóżkiem, ale nic. Kiedy </w:t>
      </w:r>
      <w:r>
        <w:rPr>
          <w:rFonts w:ascii="Times New Roman" w:hAnsi="Times New Roman" w:cs="Times New Roman"/>
          <w:i/>
          <w:iCs/>
          <w:sz w:val="24"/>
          <w:szCs w:val="24"/>
        </w:rPr>
        <w:t>myślę, że nic nie znajdziemy dostrzeg</w:t>
      </w:r>
      <w:r w:rsidRPr="00EF1B1F">
        <w:rPr>
          <w:rFonts w:ascii="Times New Roman" w:hAnsi="Times New Roman" w:cs="Times New Roman"/>
          <w:i/>
          <w:iCs/>
          <w:sz w:val="24"/>
          <w:szCs w:val="24"/>
        </w:rPr>
        <w:t>am białą karteczkę wychodzącą z pod jak</w:t>
      </w:r>
      <w:r>
        <w:rPr>
          <w:rFonts w:ascii="Times New Roman" w:hAnsi="Times New Roman" w:cs="Times New Roman"/>
          <w:i/>
          <w:iCs/>
          <w:sz w:val="24"/>
          <w:szCs w:val="24"/>
        </w:rPr>
        <w:t>iejś książki. Rozwijam i czyta</w:t>
      </w:r>
      <w:r w:rsidRPr="00EF1B1F">
        <w:rPr>
          <w:rFonts w:ascii="Times New Roman" w:hAnsi="Times New Roman" w:cs="Times New Roman"/>
          <w:i/>
          <w:iCs/>
          <w:sz w:val="24"/>
          <w:szCs w:val="24"/>
        </w:rPr>
        <w:t>m ją na głos:</w:t>
      </w:r>
    </w:p>
    <w:p w:rsidR="00116356" w:rsidRPr="00EF1B1F" w:rsidRDefault="00116356" w:rsidP="00102BAE">
      <w:pPr>
        <w:pStyle w:val="NoSpacing"/>
        <w:jc w:val="both"/>
        <w:rPr>
          <w:rFonts w:ascii="Cambria" w:hAnsi="Cambria" w:cs="Cambria"/>
          <w:i/>
          <w:iCs/>
          <w:sz w:val="24"/>
          <w:szCs w:val="24"/>
        </w:rPr>
      </w:pPr>
      <w:r w:rsidRPr="00EF1B1F">
        <w:rPr>
          <w:rFonts w:ascii="Cambria" w:hAnsi="Cambria" w:cs="Cambria"/>
          <w:i/>
          <w:iCs/>
          <w:sz w:val="24"/>
          <w:szCs w:val="24"/>
        </w:rPr>
        <w:t>„Tajemnicza moc spoczywająca w zamku zostanie uwolniona wtedy gdy ktoś o czystym sercu wejdzie do niego. Tak było w przypadku dziesięcioletniej Anny Piaskowskiej , która przypadkiem uwolniła moc. Nie wiedziała , że spoczywa na niej obowiązek, którym było: dochowanie tajemnicy. Niestety Anna ujawniła całą prawdę i została skazana na śmierć. Legenda mówi , że ten kto przekroczy jego próg, będzie przychodził do niego co noc. Jeśli …” - tutaj urywek się kończył.</w:t>
      </w:r>
    </w:p>
    <w:p w:rsidR="00116356" w:rsidRPr="00EF1B1F" w:rsidRDefault="00116356" w:rsidP="00102BAE">
      <w:pPr>
        <w:jc w:val="both"/>
        <w:rPr>
          <w:rFonts w:ascii="Times New Roman" w:hAnsi="Times New Roman" w:cs="Times New Roman"/>
          <w:i/>
          <w:iCs/>
          <w:sz w:val="24"/>
          <w:szCs w:val="24"/>
        </w:rPr>
      </w:pP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O co tu chodzi? – pyt</w:t>
      </w:r>
      <w:r w:rsidRPr="00EF1B1F">
        <w:rPr>
          <w:rFonts w:ascii="Times New Roman" w:hAnsi="Times New Roman" w:cs="Times New Roman"/>
          <w:i/>
          <w:iCs/>
          <w:sz w:val="24"/>
          <w:szCs w:val="24"/>
        </w:rPr>
        <w:t>a Iza pochylając się nad kartką.</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Jeszcze nie wiemy, ale myślę</w:t>
      </w:r>
      <w:r w:rsidRPr="00EF1B1F">
        <w:rPr>
          <w:rFonts w:ascii="Times New Roman" w:hAnsi="Times New Roman" w:cs="Times New Roman"/>
          <w:i/>
          <w:iCs/>
          <w:sz w:val="24"/>
          <w:szCs w:val="24"/>
        </w:rPr>
        <w:t>, że Kornelia specjaln</w:t>
      </w:r>
      <w:r>
        <w:rPr>
          <w:rFonts w:ascii="Times New Roman" w:hAnsi="Times New Roman" w:cs="Times New Roman"/>
          <w:i/>
          <w:iCs/>
          <w:sz w:val="24"/>
          <w:szCs w:val="24"/>
        </w:rPr>
        <w:t>ie wyrwała ta kartę</w:t>
      </w:r>
      <w:r w:rsidRPr="00EF1B1F">
        <w:rPr>
          <w:rFonts w:ascii="Times New Roman" w:hAnsi="Times New Roman" w:cs="Times New Roman"/>
          <w:i/>
          <w:iCs/>
          <w:sz w:val="24"/>
          <w:szCs w:val="24"/>
        </w:rPr>
        <w:t>, żeby nikt się nie dowiedział czegoś ważnego – wyjąkałam</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chowając odruchowo kartkę do kieszeni. – Nie możemy jej pozakażać Korneli bo ona nas zabije.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Skąd pochodzi ten urywek?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Nie wiem , tym z</w:t>
      </w:r>
      <w:r>
        <w:rPr>
          <w:rFonts w:ascii="Times New Roman" w:hAnsi="Times New Roman" w:cs="Times New Roman"/>
          <w:i/>
          <w:iCs/>
          <w:sz w:val="24"/>
          <w:szCs w:val="24"/>
        </w:rPr>
        <w:t>ajmiemy się później –  wpatruję</w:t>
      </w:r>
      <w:r w:rsidRPr="00EF1B1F">
        <w:rPr>
          <w:rFonts w:ascii="Times New Roman" w:hAnsi="Times New Roman" w:cs="Times New Roman"/>
          <w:i/>
          <w:iCs/>
          <w:sz w:val="24"/>
          <w:szCs w:val="24"/>
        </w:rPr>
        <w:t xml:space="preserve"> się w kartkę.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A co jeśli Kornelia się zorientuje , że jej nie ma. Przyznamy się?</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Nie! </w:t>
      </w:r>
      <w:r>
        <w:rPr>
          <w:rFonts w:ascii="Times New Roman" w:hAnsi="Times New Roman" w:cs="Times New Roman"/>
          <w:i/>
          <w:iCs/>
          <w:sz w:val="24"/>
          <w:szCs w:val="24"/>
        </w:rPr>
        <w:t>Wtedy będzie jeszcze ogrzej</w:t>
      </w:r>
      <w:r w:rsidRPr="00EF1B1F">
        <w:rPr>
          <w:rFonts w:ascii="Times New Roman" w:hAnsi="Times New Roman" w:cs="Times New Roman"/>
          <w:i/>
          <w:iCs/>
          <w:sz w:val="24"/>
          <w:szCs w:val="24"/>
        </w:rPr>
        <w:t>, ale na razie musimy ukryć tą kartkę przed in</w:t>
      </w:r>
      <w:r>
        <w:rPr>
          <w:rFonts w:ascii="Times New Roman" w:hAnsi="Times New Roman" w:cs="Times New Roman"/>
          <w:i/>
          <w:iCs/>
          <w:sz w:val="24"/>
          <w:szCs w:val="24"/>
        </w:rPr>
        <w:t>nymi i nic im nie mówimy.- dodaję,</w:t>
      </w:r>
      <w:r w:rsidRPr="00EF1B1F">
        <w:rPr>
          <w:rFonts w:ascii="Times New Roman" w:hAnsi="Times New Roman" w:cs="Times New Roman"/>
          <w:i/>
          <w:iCs/>
          <w:sz w:val="24"/>
          <w:szCs w:val="24"/>
        </w:rPr>
        <w:t xml:space="preserve"> czując jak rośnie we mnie napięcie .- Same się zajmiemy tą sprawą.</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Dobra , ale już może </w:t>
      </w:r>
      <w:r>
        <w:rPr>
          <w:rFonts w:ascii="Times New Roman" w:hAnsi="Times New Roman" w:cs="Times New Roman"/>
          <w:i/>
          <w:iCs/>
          <w:sz w:val="24"/>
          <w:szCs w:val="24"/>
        </w:rPr>
        <w:t>stąd</w:t>
      </w:r>
      <w:r w:rsidRPr="00EF1B1F">
        <w:rPr>
          <w:rFonts w:ascii="Times New Roman" w:hAnsi="Times New Roman" w:cs="Times New Roman"/>
          <w:i/>
          <w:iCs/>
          <w:sz w:val="24"/>
          <w:szCs w:val="24"/>
        </w:rPr>
        <w:t xml:space="preserve"> wyjdźmy bo jeszcze nas ktoś</w:t>
      </w:r>
      <w:r>
        <w:rPr>
          <w:rFonts w:ascii="Times New Roman" w:hAnsi="Times New Roman" w:cs="Times New Roman"/>
          <w:i/>
          <w:iCs/>
          <w:sz w:val="24"/>
          <w:szCs w:val="24"/>
        </w:rPr>
        <w:t xml:space="preserve"> przyuważy? – zasugerowała Iza</w:t>
      </w:r>
      <w:r w:rsidRPr="00EF1B1F">
        <w:rPr>
          <w:rFonts w:ascii="Times New Roman" w:hAnsi="Times New Roman" w:cs="Times New Roman"/>
          <w:i/>
          <w:iCs/>
          <w:sz w:val="24"/>
          <w:szCs w:val="24"/>
        </w:rPr>
        <w:t>.</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 Stajemy</w:t>
      </w:r>
      <w:r w:rsidRPr="00EF1B1F">
        <w:rPr>
          <w:rFonts w:ascii="Times New Roman" w:hAnsi="Times New Roman" w:cs="Times New Roman"/>
          <w:i/>
          <w:iCs/>
          <w:sz w:val="24"/>
          <w:szCs w:val="24"/>
        </w:rPr>
        <w:t xml:space="preserve"> przed pokojem Korneli. </w:t>
      </w:r>
      <w:r>
        <w:rPr>
          <w:rFonts w:ascii="Times New Roman" w:hAnsi="Times New Roman" w:cs="Times New Roman"/>
          <w:i/>
          <w:iCs/>
          <w:sz w:val="24"/>
          <w:szCs w:val="24"/>
        </w:rPr>
        <w:t xml:space="preserve">Ktoś idzie! Ukrywamy </w:t>
      </w:r>
      <w:r w:rsidRPr="00EF1B1F">
        <w:rPr>
          <w:rFonts w:ascii="Times New Roman" w:hAnsi="Times New Roman" w:cs="Times New Roman"/>
          <w:i/>
          <w:iCs/>
          <w:sz w:val="24"/>
          <w:szCs w:val="24"/>
        </w:rPr>
        <w:t xml:space="preserve">się za szafą. </w:t>
      </w:r>
      <w:r>
        <w:rPr>
          <w:rFonts w:ascii="Times New Roman" w:hAnsi="Times New Roman" w:cs="Times New Roman"/>
          <w:i/>
          <w:iCs/>
          <w:sz w:val="24"/>
          <w:szCs w:val="24"/>
        </w:rPr>
        <w:t>Obserwuję.  T</w:t>
      </w:r>
      <w:r w:rsidRPr="00EF1B1F">
        <w:rPr>
          <w:rFonts w:ascii="Times New Roman" w:hAnsi="Times New Roman" w:cs="Times New Roman"/>
          <w:i/>
          <w:iCs/>
          <w:sz w:val="24"/>
          <w:szCs w:val="24"/>
        </w:rPr>
        <w:t>o pani Eliza , której się w ogóle</w:t>
      </w:r>
      <w:r>
        <w:rPr>
          <w:rFonts w:ascii="Times New Roman" w:hAnsi="Times New Roman" w:cs="Times New Roman"/>
          <w:i/>
          <w:iCs/>
          <w:sz w:val="24"/>
          <w:szCs w:val="24"/>
        </w:rPr>
        <w:t xml:space="preserve"> nie spodziewałyśmy. Od razu nas </w:t>
      </w:r>
      <w:r w:rsidRPr="00EF1B1F">
        <w:rPr>
          <w:rFonts w:ascii="Times New Roman" w:hAnsi="Times New Roman" w:cs="Times New Roman"/>
          <w:i/>
          <w:iCs/>
          <w:sz w:val="24"/>
          <w:szCs w:val="24"/>
        </w:rPr>
        <w:t>zauważyła , więc p</w:t>
      </w:r>
      <w:r>
        <w:rPr>
          <w:rFonts w:ascii="Times New Roman" w:hAnsi="Times New Roman" w:cs="Times New Roman"/>
          <w:i/>
          <w:iCs/>
          <w:sz w:val="24"/>
          <w:szCs w:val="24"/>
        </w:rPr>
        <w:t xml:space="preserve">opycham </w:t>
      </w:r>
      <w:r w:rsidRPr="00EF1B1F">
        <w:rPr>
          <w:rFonts w:ascii="Times New Roman" w:hAnsi="Times New Roman" w:cs="Times New Roman"/>
          <w:i/>
          <w:iCs/>
          <w:sz w:val="24"/>
          <w:szCs w:val="24"/>
        </w:rPr>
        <w:t>Izę , żebyśmy się już nie ukrywały. W</w:t>
      </w:r>
      <w:r>
        <w:rPr>
          <w:rFonts w:ascii="Times New Roman" w:hAnsi="Times New Roman" w:cs="Times New Roman"/>
          <w:i/>
          <w:iCs/>
          <w:sz w:val="24"/>
          <w:szCs w:val="24"/>
        </w:rPr>
        <w:t>ychodzimy</w:t>
      </w:r>
      <w:r w:rsidRPr="00EF1B1F">
        <w:rPr>
          <w:rFonts w:ascii="Times New Roman" w:hAnsi="Times New Roman" w:cs="Times New Roman"/>
          <w:i/>
          <w:iCs/>
          <w:sz w:val="24"/>
          <w:szCs w:val="24"/>
        </w:rPr>
        <w:t xml:space="preserve"> jej naprzeciw</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nic nie mówiąc. G</w:t>
      </w:r>
      <w:r>
        <w:rPr>
          <w:rFonts w:ascii="Times New Roman" w:hAnsi="Times New Roman" w:cs="Times New Roman"/>
          <w:i/>
          <w:iCs/>
          <w:sz w:val="24"/>
          <w:szCs w:val="24"/>
        </w:rPr>
        <w:t>dy nas mija biegniemy na górę. Wpad</w:t>
      </w:r>
      <w:r w:rsidRPr="00EF1B1F">
        <w:rPr>
          <w:rFonts w:ascii="Times New Roman" w:hAnsi="Times New Roman" w:cs="Times New Roman"/>
          <w:i/>
          <w:iCs/>
          <w:sz w:val="24"/>
          <w:szCs w:val="24"/>
        </w:rPr>
        <w:t xml:space="preserve">am na pomysł.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Mam pomysł! – wołam, łapiąc Izę za ramię</w:t>
      </w:r>
      <w:r w:rsidRPr="00EF1B1F">
        <w:rPr>
          <w:rFonts w:ascii="Times New Roman" w:hAnsi="Times New Roman" w:cs="Times New Roman"/>
          <w:i/>
          <w:iCs/>
          <w:sz w:val="24"/>
          <w:szCs w:val="24"/>
        </w:rPr>
        <w:t xml:space="preserv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Jaki?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Wydaje mi się , że ten urywek pochodzi z jakiejś bardzo starej książki! – ozn</w:t>
      </w:r>
      <w:r>
        <w:rPr>
          <w:rFonts w:ascii="Times New Roman" w:hAnsi="Times New Roman" w:cs="Times New Roman"/>
          <w:i/>
          <w:iCs/>
          <w:sz w:val="24"/>
          <w:szCs w:val="24"/>
        </w:rPr>
        <w:t>ajmiam</w:t>
      </w:r>
      <w:r w:rsidRPr="00EF1B1F">
        <w:rPr>
          <w:rFonts w:ascii="Times New Roman" w:hAnsi="Times New Roman" w:cs="Times New Roman"/>
          <w:i/>
          <w:iCs/>
          <w:sz w:val="24"/>
          <w:szCs w:val="24"/>
        </w:rPr>
        <w:t xml:space="preserve">.- Mogłybyśmy pójść do biblioteki i czegoś tam poszukać.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Tylko co będzie jak się spóźnimy na obiad?</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Nic. Powiemy</w:t>
      </w:r>
      <w:r w:rsidRPr="00EF1B1F">
        <w:rPr>
          <w:rFonts w:ascii="Times New Roman" w:hAnsi="Times New Roman" w:cs="Times New Roman"/>
          <w:i/>
          <w:iCs/>
          <w:sz w:val="24"/>
          <w:szCs w:val="24"/>
        </w:rPr>
        <w:t xml:space="preserve">, że byłyśmy się przejść do park – </w:t>
      </w:r>
      <w:r>
        <w:rPr>
          <w:rFonts w:ascii="Times New Roman" w:hAnsi="Times New Roman" w:cs="Times New Roman"/>
          <w:i/>
          <w:iCs/>
          <w:sz w:val="24"/>
          <w:szCs w:val="24"/>
        </w:rPr>
        <w:t>mówię,</w:t>
      </w:r>
      <w:r w:rsidRPr="00EF1B1F">
        <w:rPr>
          <w:rFonts w:ascii="Times New Roman" w:hAnsi="Times New Roman" w:cs="Times New Roman"/>
          <w:i/>
          <w:iCs/>
          <w:sz w:val="24"/>
          <w:szCs w:val="24"/>
        </w:rPr>
        <w:t xml:space="preserve"> odwracając się w drugą stronę. Zb</w:t>
      </w:r>
      <w:r>
        <w:rPr>
          <w:rFonts w:ascii="Times New Roman" w:hAnsi="Times New Roman" w:cs="Times New Roman"/>
          <w:i/>
          <w:iCs/>
          <w:sz w:val="24"/>
          <w:szCs w:val="24"/>
        </w:rPr>
        <w:t>iegamy</w:t>
      </w:r>
      <w:r w:rsidRPr="00EF1B1F">
        <w:rPr>
          <w:rFonts w:ascii="Times New Roman" w:hAnsi="Times New Roman" w:cs="Times New Roman"/>
          <w:i/>
          <w:iCs/>
          <w:sz w:val="24"/>
          <w:szCs w:val="24"/>
        </w:rPr>
        <w:t xml:space="preserve"> ze schodów</w:t>
      </w:r>
      <w:r>
        <w:rPr>
          <w:rFonts w:ascii="Times New Roman" w:hAnsi="Times New Roman" w:cs="Times New Roman"/>
          <w:i/>
          <w:iCs/>
          <w:sz w:val="24"/>
          <w:szCs w:val="24"/>
        </w:rPr>
        <w:t>, robiąc przy tym niezły hałas, ale nikt nie ośmiela</w:t>
      </w:r>
      <w:r w:rsidRPr="00EF1B1F">
        <w:rPr>
          <w:rFonts w:ascii="Times New Roman" w:hAnsi="Times New Roman" w:cs="Times New Roman"/>
          <w:i/>
          <w:iCs/>
          <w:sz w:val="24"/>
          <w:szCs w:val="24"/>
        </w:rPr>
        <w:t xml:space="preserve"> się nam zwrócić uwagi. </w:t>
      </w:r>
      <w:r>
        <w:rPr>
          <w:rFonts w:ascii="Times New Roman" w:hAnsi="Times New Roman" w:cs="Times New Roman"/>
          <w:i/>
          <w:iCs/>
          <w:sz w:val="24"/>
          <w:szCs w:val="24"/>
        </w:rPr>
        <w:t>Widzę</w:t>
      </w:r>
      <w:r w:rsidRPr="00EF1B1F">
        <w:rPr>
          <w:rFonts w:ascii="Times New Roman" w:hAnsi="Times New Roman" w:cs="Times New Roman"/>
          <w:i/>
          <w:iCs/>
          <w:sz w:val="24"/>
          <w:szCs w:val="24"/>
        </w:rPr>
        <w:t xml:space="preserve"> Kornelie wchodzącą do</w:t>
      </w:r>
      <w:r>
        <w:rPr>
          <w:rFonts w:ascii="Times New Roman" w:hAnsi="Times New Roman" w:cs="Times New Roman"/>
          <w:i/>
          <w:iCs/>
          <w:sz w:val="24"/>
          <w:szCs w:val="24"/>
        </w:rPr>
        <w:t xml:space="preserve"> domu i przemarzniętą. Wygląda</w:t>
      </w:r>
      <w:r w:rsidRPr="00EF1B1F">
        <w:rPr>
          <w:rFonts w:ascii="Times New Roman" w:hAnsi="Times New Roman" w:cs="Times New Roman"/>
          <w:i/>
          <w:iCs/>
          <w:sz w:val="24"/>
          <w:szCs w:val="24"/>
        </w:rPr>
        <w:t xml:space="preserve"> jakby zabiegana , lecz wolałyśmy nic jej nie mówić</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bo zaczęłaby nas pode</w:t>
      </w:r>
      <w:r>
        <w:rPr>
          <w:rFonts w:ascii="Times New Roman" w:hAnsi="Times New Roman" w:cs="Times New Roman"/>
          <w:i/>
          <w:iCs/>
          <w:sz w:val="24"/>
          <w:szCs w:val="24"/>
        </w:rPr>
        <w:t>jrzewać. Ubieramy kurtki</w:t>
      </w:r>
      <w:r w:rsidRPr="00EF1B1F">
        <w:rPr>
          <w:rFonts w:ascii="Times New Roman" w:hAnsi="Times New Roman" w:cs="Times New Roman"/>
          <w:i/>
          <w:iCs/>
          <w:sz w:val="24"/>
          <w:szCs w:val="24"/>
        </w:rPr>
        <w:t>, wyl</w:t>
      </w:r>
      <w:r>
        <w:rPr>
          <w:rFonts w:ascii="Times New Roman" w:hAnsi="Times New Roman" w:cs="Times New Roman"/>
          <w:i/>
          <w:iCs/>
          <w:sz w:val="24"/>
          <w:szCs w:val="24"/>
        </w:rPr>
        <w:t xml:space="preserve">atujemy z domu </w:t>
      </w:r>
      <w:r w:rsidRPr="00EF1B1F">
        <w:rPr>
          <w:rFonts w:ascii="Times New Roman" w:hAnsi="Times New Roman" w:cs="Times New Roman"/>
          <w:i/>
          <w:iCs/>
          <w:sz w:val="24"/>
          <w:szCs w:val="24"/>
        </w:rPr>
        <w:t xml:space="preserve">do pobliskiej biblioteki.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jeszcze czynna. W</w:t>
      </w:r>
      <w:r>
        <w:rPr>
          <w:rFonts w:ascii="Times New Roman" w:hAnsi="Times New Roman" w:cs="Times New Roman"/>
          <w:i/>
          <w:iCs/>
          <w:sz w:val="24"/>
          <w:szCs w:val="24"/>
        </w:rPr>
        <w:t xml:space="preserve">chodzimy do środka, by </w:t>
      </w:r>
      <w:r w:rsidRPr="00EF1B1F">
        <w:rPr>
          <w:rFonts w:ascii="Times New Roman" w:hAnsi="Times New Roman" w:cs="Times New Roman"/>
          <w:i/>
          <w:iCs/>
          <w:sz w:val="24"/>
          <w:szCs w:val="24"/>
        </w:rPr>
        <w:t xml:space="preserve"> szukać tej jednej książki. Nie </w:t>
      </w:r>
      <w:r>
        <w:rPr>
          <w:rFonts w:ascii="Times New Roman" w:hAnsi="Times New Roman" w:cs="Times New Roman"/>
          <w:i/>
          <w:iCs/>
          <w:sz w:val="24"/>
          <w:szCs w:val="24"/>
        </w:rPr>
        <w:t xml:space="preserve">jest to łatwe. Nie mamy </w:t>
      </w:r>
      <w:r w:rsidRPr="00EF1B1F">
        <w:rPr>
          <w:rFonts w:ascii="Times New Roman" w:hAnsi="Times New Roman" w:cs="Times New Roman"/>
          <w:i/>
          <w:iCs/>
          <w:sz w:val="24"/>
          <w:szCs w:val="24"/>
        </w:rPr>
        <w:t>nawet pojęcia skąd mógł by pochodzić ten urywek. W</w:t>
      </w:r>
      <w:r>
        <w:rPr>
          <w:rFonts w:ascii="Times New Roman" w:hAnsi="Times New Roman" w:cs="Times New Roman"/>
          <w:i/>
          <w:iCs/>
          <w:sz w:val="24"/>
          <w:szCs w:val="24"/>
        </w:rPr>
        <w:t xml:space="preserve">chodzę </w:t>
      </w:r>
      <w:r w:rsidRPr="00EF1B1F">
        <w:rPr>
          <w:rFonts w:ascii="Times New Roman" w:hAnsi="Times New Roman" w:cs="Times New Roman"/>
          <w:i/>
          <w:iCs/>
          <w:sz w:val="24"/>
          <w:szCs w:val="24"/>
        </w:rPr>
        <w:t>w dział z K</w:t>
      </w:r>
      <w:r>
        <w:rPr>
          <w:rFonts w:ascii="Times New Roman" w:hAnsi="Times New Roman" w:cs="Times New Roman"/>
          <w:i/>
          <w:iCs/>
          <w:sz w:val="24"/>
          <w:szCs w:val="24"/>
        </w:rPr>
        <w:t>siążkami Historycznymi i myśląc</w:t>
      </w:r>
      <w:r w:rsidRPr="00EF1B1F">
        <w:rPr>
          <w:rFonts w:ascii="Times New Roman" w:hAnsi="Times New Roman" w:cs="Times New Roman"/>
          <w:i/>
          <w:iCs/>
          <w:sz w:val="24"/>
          <w:szCs w:val="24"/>
        </w:rPr>
        <w:t xml:space="preserve">, że tutaj coś znajdę. Dział </w:t>
      </w:r>
      <w:r>
        <w:rPr>
          <w:rFonts w:ascii="Times New Roman" w:hAnsi="Times New Roman" w:cs="Times New Roman"/>
          <w:i/>
          <w:iCs/>
          <w:sz w:val="24"/>
          <w:szCs w:val="24"/>
        </w:rPr>
        <w:t xml:space="preserve">jest </w:t>
      </w:r>
      <w:r w:rsidRPr="00EF1B1F">
        <w:rPr>
          <w:rFonts w:ascii="Times New Roman" w:hAnsi="Times New Roman" w:cs="Times New Roman"/>
          <w:i/>
          <w:iCs/>
          <w:sz w:val="24"/>
          <w:szCs w:val="24"/>
        </w:rPr>
        <w:t xml:space="preserve">okropnie długi! Jeszcze nigdy nie widziałam tylu książek na raz. </w:t>
      </w:r>
      <w:r>
        <w:rPr>
          <w:rFonts w:ascii="Times New Roman" w:hAnsi="Times New Roman" w:cs="Times New Roman"/>
          <w:i/>
          <w:iCs/>
          <w:sz w:val="24"/>
          <w:szCs w:val="24"/>
        </w:rPr>
        <w:t>Idę</w:t>
      </w:r>
      <w:r w:rsidRPr="00EF1B1F">
        <w:rPr>
          <w:rFonts w:ascii="Times New Roman" w:hAnsi="Times New Roman" w:cs="Times New Roman"/>
          <w:i/>
          <w:iCs/>
          <w:sz w:val="24"/>
          <w:szCs w:val="24"/>
        </w:rPr>
        <w:t xml:space="preserve"> w z dłuż regałów i co chwile </w:t>
      </w:r>
      <w:r>
        <w:rPr>
          <w:rFonts w:ascii="Times New Roman" w:hAnsi="Times New Roman" w:cs="Times New Roman"/>
          <w:i/>
          <w:iCs/>
          <w:sz w:val="24"/>
          <w:szCs w:val="24"/>
        </w:rPr>
        <w:t>się rozglądam ale nie zauważam</w:t>
      </w:r>
      <w:r w:rsidRPr="00EF1B1F">
        <w:rPr>
          <w:rFonts w:ascii="Times New Roman" w:hAnsi="Times New Roman" w:cs="Times New Roman"/>
          <w:i/>
          <w:iCs/>
          <w:sz w:val="24"/>
          <w:szCs w:val="24"/>
        </w:rPr>
        <w:t xml:space="preserve"> nic ciekawego.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Hej! – </w:t>
      </w:r>
      <w:r>
        <w:rPr>
          <w:rFonts w:ascii="Times New Roman" w:hAnsi="Times New Roman" w:cs="Times New Roman"/>
          <w:i/>
          <w:iCs/>
          <w:sz w:val="24"/>
          <w:szCs w:val="24"/>
        </w:rPr>
        <w:t>woła Iza, a echo odbiją</w:t>
      </w:r>
      <w:r w:rsidRPr="00EF1B1F">
        <w:rPr>
          <w:rFonts w:ascii="Times New Roman" w:hAnsi="Times New Roman" w:cs="Times New Roman"/>
          <w:i/>
          <w:iCs/>
          <w:sz w:val="24"/>
          <w:szCs w:val="24"/>
        </w:rPr>
        <w:t xml:space="preserve"> się od wszystkich ścian.- Popatrz! Znalazłam coś interesującego.</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Ma</w:t>
      </w:r>
      <w:r w:rsidRPr="00EF1B1F">
        <w:rPr>
          <w:rFonts w:ascii="Times New Roman" w:hAnsi="Times New Roman" w:cs="Times New Roman"/>
          <w:i/>
          <w:iCs/>
          <w:sz w:val="24"/>
          <w:szCs w:val="24"/>
        </w:rPr>
        <w:t xml:space="preserve"> przed sobą dużą książkę zatytułowana: ,,Niesamowite historie i zdarzenia XVI wieku’’.  Ot</w:t>
      </w:r>
      <w:r>
        <w:rPr>
          <w:rFonts w:ascii="Times New Roman" w:hAnsi="Times New Roman" w:cs="Times New Roman"/>
          <w:i/>
          <w:iCs/>
          <w:sz w:val="24"/>
          <w:szCs w:val="24"/>
        </w:rPr>
        <w:t>wieram ją i zaczynam</w:t>
      </w:r>
      <w:r w:rsidRPr="00EF1B1F">
        <w:rPr>
          <w:rFonts w:ascii="Times New Roman" w:hAnsi="Times New Roman" w:cs="Times New Roman"/>
          <w:i/>
          <w:iCs/>
          <w:sz w:val="24"/>
          <w:szCs w:val="24"/>
        </w:rPr>
        <w:t xml:space="preserve"> przewijać </w:t>
      </w:r>
      <w:r>
        <w:rPr>
          <w:rFonts w:ascii="Times New Roman" w:hAnsi="Times New Roman" w:cs="Times New Roman"/>
          <w:i/>
          <w:iCs/>
          <w:sz w:val="24"/>
          <w:szCs w:val="24"/>
        </w:rPr>
        <w:t>pokojeni strony. Jedna z nich ma</w:t>
      </w:r>
      <w:r w:rsidRPr="00EF1B1F">
        <w:rPr>
          <w:rFonts w:ascii="Times New Roman" w:hAnsi="Times New Roman" w:cs="Times New Roman"/>
          <w:i/>
          <w:iCs/>
          <w:sz w:val="24"/>
          <w:szCs w:val="24"/>
        </w:rPr>
        <w:t xml:space="preserve"> wyrwany kawałek kartki.  Pod urwaną stroną było napisane:,, …nie spłonie przed</w:t>
      </w:r>
      <w:r>
        <w:rPr>
          <w:rFonts w:ascii="Times New Roman" w:hAnsi="Times New Roman" w:cs="Times New Roman"/>
          <w:i/>
          <w:iCs/>
          <w:sz w:val="24"/>
          <w:szCs w:val="24"/>
        </w:rPr>
        <w:t xml:space="preserve"> północą, to czar nie zniknie. T</w:t>
      </w:r>
      <w:r w:rsidRPr="00EF1B1F">
        <w:rPr>
          <w:rFonts w:ascii="Times New Roman" w:hAnsi="Times New Roman" w:cs="Times New Roman"/>
          <w:i/>
          <w:iCs/>
          <w:sz w:val="24"/>
          <w:szCs w:val="24"/>
        </w:rPr>
        <w:t>o rozwiązanie całej tajemnicy. Zam</w:t>
      </w:r>
      <w:r>
        <w:rPr>
          <w:rFonts w:ascii="Times New Roman" w:hAnsi="Times New Roman" w:cs="Times New Roman"/>
          <w:i/>
          <w:iCs/>
          <w:sz w:val="24"/>
          <w:szCs w:val="24"/>
        </w:rPr>
        <w:t>ykam</w:t>
      </w:r>
      <w:r w:rsidRPr="00EF1B1F">
        <w:rPr>
          <w:rFonts w:ascii="Times New Roman" w:hAnsi="Times New Roman" w:cs="Times New Roman"/>
          <w:i/>
          <w:iCs/>
          <w:sz w:val="24"/>
          <w:szCs w:val="24"/>
        </w:rPr>
        <w:t xml:space="preserve"> ją</w:t>
      </w:r>
      <w:r>
        <w:rPr>
          <w:rFonts w:ascii="Times New Roman" w:hAnsi="Times New Roman" w:cs="Times New Roman"/>
          <w:i/>
          <w:iCs/>
          <w:sz w:val="24"/>
          <w:szCs w:val="24"/>
        </w:rPr>
        <w:t xml:space="preserve"> i </w:t>
      </w:r>
      <w:r w:rsidRPr="00EF1B1F">
        <w:rPr>
          <w:rFonts w:ascii="Times New Roman" w:hAnsi="Times New Roman" w:cs="Times New Roman"/>
          <w:i/>
          <w:iCs/>
          <w:sz w:val="24"/>
          <w:szCs w:val="24"/>
        </w:rPr>
        <w:t>siadłam na leżącym pod nami d</w:t>
      </w:r>
      <w:r>
        <w:rPr>
          <w:rFonts w:ascii="Times New Roman" w:hAnsi="Times New Roman" w:cs="Times New Roman"/>
          <w:i/>
          <w:iCs/>
          <w:sz w:val="24"/>
          <w:szCs w:val="24"/>
        </w:rPr>
        <w:t xml:space="preserve">ymanie. </w:t>
      </w:r>
      <w:r w:rsidRPr="00EF1B1F">
        <w:rPr>
          <w:rFonts w:ascii="Times New Roman" w:hAnsi="Times New Roman" w:cs="Times New Roman"/>
          <w:i/>
          <w:iCs/>
          <w:sz w:val="24"/>
          <w:szCs w:val="24"/>
        </w:rPr>
        <w:t xml:space="preserve">Iza </w:t>
      </w:r>
      <w:r>
        <w:rPr>
          <w:rFonts w:ascii="Times New Roman" w:hAnsi="Times New Roman" w:cs="Times New Roman"/>
          <w:i/>
          <w:iCs/>
          <w:sz w:val="24"/>
          <w:szCs w:val="24"/>
        </w:rPr>
        <w:t>patrzy</w:t>
      </w:r>
      <w:r w:rsidRPr="00EF1B1F">
        <w:rPr>
          <w:rFonts w:ascii="Times New Roman" w:hAnsi="Times New Roman" w:cs="Times New Roman"/>
          <w:i/>
          <w:iCs/>
          <w:sz w:val="24"/>
          <w:szCs w:val="24"/>
        </w:rPr>
        <w:t xml:space="preserve"> na mnie</w:t>
      </w:r>
      <w:r>
        <w:rPr>
          <w:rFonts w:ascii="Times New Roman" w:hAnsi="Times New Roman" w:cs="Times New Roman"/>
          <w:i/>
          <w:iCs/>
          <w:sz w:val="24"/>
          <w:szCs w:val="24"/>
        </w:rPr>
        <w:t>. Jedno o czym myślę to to</w:t>
      </w:r>
      <w:r w:rsidRPr="00EF1B1F">
        <w:rPr>
          <w:rFonts w:ascii="Times New Roman" w:hAnsi="Times New Roman" w:cs="Times New Roman"/>
          <w:i/>
          <w:iCs/>
          <w:sz w:val="24"/>
          <w:szCs w:val="24"/>
        </w:rPr>
        <w:t>, że do wieczora mamy spokój. Później będziemy się musiały wziąć ostro do pracy</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jeżeli chcemy pomóc Korneli. Teraz musimy tylko zaczekać do północy.  </w:t>
      </w:r>
      <w:r>
        <w:rPr>
          <w:rFonts w:ascii="Times New Roman" w:hAnsi="Times New Roman" w:cs="Times New Roman"/>
          <w:i/>
          <w:iCs/>
          <w:sz w:val="24"/>
          <w:szCs w:val="24"/>
        </w:rPr>
        <w:t>Myślę,</w:t>
      </w:r>
      <w:r w:rsidRPr="00EF1B1F">
        <w:rPr>
          <w:rFonts w:ascii="Times New Roman" w:hAnsi="Times New Roman" w:cs="Times New Roman"/>
          <w:i/>
          <w:iCs/>
          <w:sz w:val="24"/>
          <w:szCs w:val="24"/>
        </w:rPr>
        <w:t xml:space="preserve"> uśmiechając się pod nosem. </w:t>
      </w:r>
      <w:r>
        <w:rPr>
          <w:rFonts w:ascii="Times New Roman" w:hAnsi="Times New Roman" w:cs="Times New Roman"/>
          <w:i/>
          <w:iCs/>
          <w:sz w:val="24"/>
          <w:szCs w:val="24"/>
        </w:rPr>
        <w:t xml:space="preserve">Patrzę </w:t>
      </w:r>
      <w:r w:rsidRPr="00EF1B1F">
        <w:rPr>
          <w:rFonts w:ascii="Times New Roman" w:hAnsi="Times New Roman" w:cs="Times New Roman"/>
          <w:i/>
          <w:iCs/>
          <w:sz w:val="24"/>
          <w:szCs w:val="24"/>
        </w:rPr>
        <w:t xml:space="preserve">na zegar.  Już piętnasta!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Wkładam</w:t>
      </w:r>
      <w:r w:rsidRPr="00EF1B1F">
        <w:rPr>
          <w:rFonts w:ascii="Times New Roman" w:hAnsi="Times New Roman" w:cs="Times New Roman"/>
          <w:i/>
          <w:iCs/>
          <w:sz w:val="24"/>
          <w:szCs w:val="24"/>
        </w:rPr>
        <w:t xml:space="preserve"> książkę na miejsce. Wybie</w:t>
      </w:r>
      <w:r>
        <w:rPr>
          <w:rFonts w:ascii="Times New Roman" w:hAnsi="Times New Roman" w:cs="Times New Roman"/>
          <w:i/>
          <w:iCs/>
          <w:sz w:val="24"/>
          <w:szCs w:val="24"/>
        </w:rPr>
        <w:t>gam</w:t>
      </w:r>
      <w:r w:rsidRPr="00EF1B1F">
        <w:rPr>
          <w:rFonts w:ascii="Times New Roman" w:hAnsi="Times New Roman" w:cs="Times New Roman"/>
          <w:i/>
          <w:iCs/>
          <w:sz w:val="24"/>
          <w:szCs w:val="24"/>
        </w:rPr>
        <w:t>y z biblioteki. Pogoda zaczy</w:t>
      </w:r>
      <w:r>
        <w:rPr>
          <w:rFonts w:ascii="Times New Roman" w:hAnsi="Times New Roman" w:cs="Times New Roman"/>
          <w:i/>
          <w:iCs/>
          <w:sz w:val="24"/>
          <w:szCs w:val="24"/>
        </w:rPr>
        <w:t>nała dopisywać. Z nieba znikają chmury</w:t>
      </w:r>
      <w:r w:rsidRPr="00EF1B1F">
        <w:rPr>
          <w:rFonts w:ascii="Times New Roman" w:hAnsi="Times New Roman" w:cs="Times New Roman"/>
          <w:i/>
          <w:iCs/>
          <w:sz w:val="24"/>
          <w:szCs w:val="24"/>
        </w:rPr>
        <w:t xml:space="preserve">, ale nadal </w:t>
      </w:r>
      <w:r>
        <w:rPr>
          <w:rFonts w:ascii="Times New Roman" w:hAnsi="Times New Roman" w:cs="Times New Roman"/>
          <w:i/>
          <w:iCs/>
          <w:sz w:val="24"/>
          <w:szCs w:val="24"/>
        </w:rPr>
        <w:t>jest szaro na dworze. Mam nadzieje</w:t>
      </w:r>
      <w:r w:rsidRPr="00EF1B1F">
        <w:rPr>
          <w:rFonts w:ascii="Times New Roman" w:hAnsi="Times New Roman" w:cs="Times New Roman"/>
          <w:i/>
          <w:iCs/>
          <w:sz w:val="24"/>
          <w:szCs w:val="24"/>
        </w:rPr>
        <w:t>, że zdążymy na obiad</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bo kolacji dzisiaj nie będzie.”</w:t>
      </w:r>
    </w:p>
    <w:p w:rsidR="00116356" w:rsidRPr="00406239" w:rsidRDefault="00116356" w:rsidP="00102BAE">
      <w:pPr>
        <w:jc w:val="both"/>
        <w:rPr>
          <w:rFonts w:ascii="Times New Roman" w:hAnsi="Times New Roman" w:cs="Times New Roman"/>
          <w:i/>
          <w:iCs/>
          <w:sz w:val="24"/>
          <w:szCs w:val="24"/>
        </w:rPr>
      </w:pPr>
      <w:r w:rsidRPr="00406239">
        <w:rPr>
          <w:rFonts w:ascii="Times New Roman" w:hAnsi="Times New Roman" w:cs="Times New Roman"/>
          <w:sz w:val="24"/>
          <w:szCs w:val="24"/>
        </w:rPr>
        <w:t xml:space="preserve">Postanowiłam, że sprawdzę co się dzieje za drzwiami. Uchyliłam je lekko. Przytknęłam jedno oko. Zobaczyłam naszą klasę. Siedziała na kanapie przed ciepłym kominkiem. Wśród nich była też Tamara i kilka starszych osób z klasy. </w:t>
      </w:r>
    </w:p>
    <w:p w:rsidR="00116356" w:rsidRPr="00EF1B1F" w:rsidRDefault="00116356" w:rsidP="00102BAE">
      <w:pPr>
        <w:jc w:val="both"/>
        <w:rPr>
          <w:rFonts w:ascii="Times New Roman" w:hAnsi="Times New Roman" w:cs="Times New Roman"/>
          <w:sz w:val="24"/>
          <w:szCs w:val="24"/>
        </w:rPr>
      </w:pPr>
      <w:r w:rsidRPr="00406239">
        <w:rPr>
          <w:rFonts w:ascii="Times New Roman" w:hAnsi="Times New Roman" w:cs="Times New Roman"/>
          <w:sz w:val="24"/>
          <w:szCs w:val="24"/>
        </w:rPr>
        <w:t>Wyglądali na zadowolonych. Przez cały czas siedzieli i rozmawiali o czymś, czego nie mogłam dosłyszeć. Tamarę wyglądała poważnie. Przy mnie nigdy się tak nie zachowywała. Miałam nadzieję , że niedługo jej przejdzie.</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8.</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N</w:t>
      </w:r>
      <w:r w:rsidRPr="00EF1B1F">
        <w:rPr>
          <w:rFonts w:ascii="Times New Roman" w:hAnsi="Times New Roman" w:cs="Times New Roman"/>
          <w:sz w:val="24"/>
          <w:szCs w:val="24"/>
        </w:rPr>
        <w:t>adszedł pierwszy dzień nowej lekcji. Wielka czerwona kula unosiła się na niebie zapowiadając dzień. Dzisiaj wyjątkowo musiałyśmy obudzić się wcześniej, ponieważ nasze zajęcia zaczynały się pół godziny wcześniej niż zwykle.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Dochodziła piąta dwadzieścia. Zostało nam jeszcze dziesięć minut na śniadanie. Ubrałyśmy swoje mundurki. Pobiegłyśmy na śniadanie. Dzisiaj sala była bardzo pusta. Tylko kilka osób siedzących przy stołach. Dziwnie się poczułyśmy.  Spojrzałam na wielki zegar wiszący nad nami. </w:t>
      </w:r>
      <w:r w:rsidRPr="00EF1B1F">
        <w:rPr>
          <w:rFonts w:ascii="Times New Roman" w:hAnsi="Times New Roman" w:cs="Times New Roman"/>
          <w:i/>
          <w:iCs/>
          <w:sz w:val="24"/>
          <w:szCs w:val="24"/>
        </w:rPr>
        <w:t xml:space="preserve">Jeszcze pięć minut. </w:t>
      </w:r>
      <w:r w:rsidRPr="00EF1B1F">
        <w:rPr>
          <w:rFonts w:ascii="Times New Roman" w:hAnsi="Times New Roman" w:cs="Times New Roman"/>
          <w:sz w:val="24"/>
          <w:szCs w:val="24"/>
        </w:rPr>
        <w:t>Pomyślałam.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Mamy mało czasu! – oznajmiłam czując jak mi serce wali. – Może weźmiemy po jednej bułce, bo inaczej nie zdążymy?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Dobry pomysł.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Sięgnęłyśmy po bułki i wybiegłyśmy z jadalni.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 chwili byłyśmy już na dworze, zaczęłyśmy rozglądać się za starym statkiem. Był ukryty na samym dole wzgórza. Z jego środka słychać było różne głosy. Biegłyśmy jak szalone, póki nie zauważyłyśmy nauczyciela stojącego przed wejściem. Nie wyglądał na zadowolonego. Wiedziałam, że się spóźniłyśmy.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Nareszcie! – zawołał. – Już chcieliśmy lecieć bez was. Wsiadajcie!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I tak zrobiłyśmy. Weszłyśmy do zakurzonego pociągu. Zajęłyśmy miejsce w jednej z kabin. Statek uniósł się w powietrze. Zamek robił się coraz mniejszy. W końcu zniknął z powierzchni ziemi. Za oknem było widać tylko czarne chmury. Zrobiło się ciemno. Zerknęłam na Sandrę .Jej głowa była przytknięta do szyby ( jakby miała ją zaraz wessać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Jak myślisz , kiedy dolecimy? – spytałam.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wiem, ale mam nadzieję, że nie długo. Ciekawe jak będzie wyglądała nasza pierwsza lekcja.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Dodała i znowu spojrzała przez okno.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Spójrz! Chyba dolatujemy- oznajmiła. Wyjrzałam przez okno. Rzeczywiście. Było widać jakieś miasteczko. Pogoda nie różniła się tu od poprzedniej. Statek zrobił gwałtowny skręt. Lecieliśmy nad drzewami. Postanowiłam zobaczyć,  czy mamy już wychodzić. Podeszłam do drzwi. Otworzyłam je. Wychyliłam głowę. Zobaczyłam tylko kilka osób stojących przy drzwiach. Szybko zamknęłam drzwi i zwróciłam się do środka.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Lepiej już wyjdźmy. – oznajmiłam, na co obie zabrałyśmy torby i wyszłyśmy. Atmosfera na zewnątrz była trochę zagęszczona. Było tam dużo ludzi.  Nie byli z naszej klasy. Ich ubrania różniły się tylko kolorem – był ciemno fioletowy. Nikt nie zwracał na nas uwagi. Dziwnie się czułam, ale nikogo nie znałam.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Po chwili poczuliśmy jak statek staje na ziemi. Drzwi same się otworzyły. Wszyscy wychodził ( bez przepychania się ) Nam się nie śpieszyło.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Gdy wyszłyśmy na dwór ukazało się małe szare miasteczko. Wyglądało na opuszczone. Było strasznie ponure i staroświeckie. Ulica była zrobiona z kamieni. Niektóre domu były z drewna  a inne z cegieł. Szliśmy w stronę małego parku. Nie było tam nikogo prócz nas. Wyglądem bardzo przypominał ten koło szkoły. Zatrzymaliśmy się przy dużym kamieniu. Czekaliśmy na  pana.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Jesteśmy teraz w miejscu, w którym będziecie ćwiczyć zanim polecimy do prawdziwego miasta. Więc dobierzcie się w pary i ustawcie. Zaraz wszystko wam wyjaśnię i pójdziemy dalej.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Ustawiłyśmy się z Sandrą na samym końcu. W tym czasie przed nami panowało zmieszanie. Nie trwało to długo. Po chwili wszyscy staliśmy parami w rządku.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-Dobrze – oznajmił pan przyglądając się nam. – Są to nasze pierwsze zajęcia. Będziemy je mieli raz w tygodniu, ponieważ jest bardzo dużo grup. Macie szczęście. Dużo uczniów zapisało się na te zajęcia , a niektórzy musieli je zmienić bo inaczej byśmy się tu nie pomieścili. Na pierwszej lekcji poznacie podstawy.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Kolejne piętnaście minut staliśmy i słuchaliśmy niezbyt ciekawego wykładu. Prawie zasnęłam. Wyglądało na to, że tylko ja się nudziłam. Spojrzałam na resztę uczniów. Zauważyłam, że jego wykład ich wciągnął. Po chwili kompletnie mi przeszło. Wyprostowałam się. Zaczęłam wsłuchiwać. Przeważnie pan mówił o tym jak mamy się zachować itp. Gdy skończył poszliśmy za nim kilkanaście metrów dalej. Mieścił się tam pusty plac. Zatrzymaliśmy się. Nauczyciel  wyszedł na środek z dużą torbą. Otworzył ją. Wyjął coś co przypominało człowieka. Był to manekin. Na górze wyglądał normalnie , lecz jego nogi zastąpione były dwoma dużymi kołami.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Podejdźcie tu! – rozkazał. Stanęliśmy przed panem wbijając w niego spojrzenia.- Na tym będziecie ćwiczyć przed najbliższy czas. Kiedy będziecie już gotowi to polecimy do prawdziwego miasta 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i/>
          <w:iCs/>
          <w:sz w:val="24"/>
          <w:szCs w:val="24"/>
        </w:rPr>
        <w:t>Prawdziwego miasta?</w:t>
      </w:r>
      <w:r w:rsidRPr="00EF1B1F">
        <w:rPr>
          <w:rFonts w:ascii="Times New Roman" w:hAnsi="Times New Roman" w:cs="Times New Roman"/>
          <w:sz w:val="24"/>
          <w:szCs w:val="24"/>
        </w:rPr>
        <w:t xml:space="preserve"> Pomyślałam. Już się nie mogę doczekać. Ciekawe ile jeszcze potrwa ta lekcja?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Dobrze! Teraz poproszę jednego z was, żeby zademonstrować sztuczkę.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 tej chwili schowałyśmy się z tyłu. Ostatecznie na środek placu wyszedł  pewien blady chłopak. Wyglądał przerażająco! Jego twarz była biała jak kartka ,  oczy całe czarne, a włosy (także czarne) sięgały mu prawie do ramion. Nie zdołałyśmy usłyszeć jak ma na imię. Pan Edward postawił obok niego manekina. Zaczął tłumaczyć mu zadanie.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Teraz chłopak obrócił się do nas plecami. Złapał postać obiema rękami. Za ramiona. Następnie przewrócił na ziemię i przygniótł swoim ciałem. Nie wyglądał na podekscytowanego. Jak wszyscy. W końcu to pierwsza lekcja. Pan powiedział, że to jest pierwsza metoda jakiej będziemy się uczyć. Dodał też, że nie jest to łatwa sprawa, szczególnie w przypadku gdy przeciwnik jest od nas większy. Podniósł manekina z ziemi. Zaczął wyjaśniać inną metodę. Teraz chłopka oddalił się od niego o kilka metrów. Wziął głęboki rozpęd i rzucił się przewracając go na ziemię. Wyglądało to o wiele ciekawiej.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 razie tylko te dwie. – oznajmił pan z powagą w głosie. – Teraz ustawcie się parami jak poprzednio. Przemyślcie, która osoba będzie wykonywała pierwsze lub drugie …eee… zadanie!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Sytuacja powtórzyła się po raz drugi. Zrobiło się kolejne zamieszanie. Wszyscy szukali swojego partnera, bądź partnerki. Przez chwilę byłam święcie przekonana, że pan Edward lubi takie zamieszania.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Ćwiczenie zajęło trochę więcej czasu. Niektórzy musieli kilkakrotnie powtarzać. Ja i Sandra robiłyśmy ostatnie. Nie wyszło nam tak rewelacyjnie jak niektórym, ale nie musiałyśmy powtarzać go drugi raz. </w:t>
      </w:r>
    </w:p>
    <w:p w:rsidR="00116356" w:rsidRPr="00EF1B1F" w:rsidRDefault="00116356" w:rsidP="00102BAE">
      <w:pPr>
        <w:jc w:val="both"/>
        <w:rPr>
          <w:rFonts w:ascii="Times New Roman" w:hAnsi="Times New Roman" w:cs="Times New Roman"/>
          <w:b/>
          <w:bCs/>
          <w:sz w:val="24"/>
          <w:szCs w:val="24"/>
        </w:rPr>
      </w:pPr>
      <w:r w:rsidRPr="00EF1B1F">
        <w:rPr>
          <w:rFonts w:ascii="Times New Roman" w:hAnsi="Times New Roman" w:cs="Times New Roman"/>
          <w:sz w:val="24"/>
          <w:szCs w:val="24"/>
        </w:rPr>
        <w:t xml:space="preserve">     Powoli lekcja dobiegała końca. Gdy wszyscy skończyli, pan schował z powrotem manekina do torby. Kazał nam się ustawić tak jak na początku.  Gdy nauczyciel był pewny, że wszystko jest w porządku i niczego nie zapomnieliśmy – ruszyliśmy na statek. I tak zakończyła się nasza pierwsza lekcja pościgu za zdobyczą.</w:t>
      </w:r>
      <w:r w:rsidRPr="00EF1B1F">
        <w:rPr>
          <w:rFonts w:ascii="Times New Roman" w:hAnsi="Times New Roman" w:cs="Times New Roman"/>
          <w:b/>
          <w:bCs/>
          <w:sz w:val="24"/>
          <w:szCs w:val="24"/>
        </w:rPr>
        <w:t xml:space="preserve"> </w:t>
      </w: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9.Tajemnica</w:t>
      </w:r>
    </w:p>
    <w:p w:rsidR="00116356" w:rsidRPr="00EF1B1F" w:rsidRDefault="00116356" w:rsidP="00102BAE">
      <w:pPr>
        <w:jc w:val="both"/>
        <w:rPr>
          <w:rFonts w:ascii="Times New Roman" w:hAnsi="Times New Roman" w:cs="Times New Roman"/>
          <w:sz w:val="24"/>
          <w:szCs w:val="24"/>
        </w:rPr>
      </w:pPr>
      <w:r w:rsidRPr="00080DCB">
        <w:rPr>
          <w:rFonts w:ascii="Times New Roman" w:hAnsi="Times New Roman" w:cs="Times New Roman"/>
          <w:b/>
          <w:bCs/>
          <w:sz w:val="32"/>
          <w:szCs w:val="32"/>
        </w:rPr>
        <w:t>W</w:t>
      </w:r>
      <w:r w:rsidRPr="00EF1B1F">
        <w:rPr>
          <w:rFonts w:ascii="Times New Roman" w:hAnsi="Times New Roman" w:cs="Times New Roman"/>
          <w:sz w:val="24"/>
          <w:szCs w:val="24"/>
        </w:rPr>
        <w:t xml:space="preserve">chodzicie!- zawołała trzynastoletnia uczennica, której grupa skończyła właśnie lekcje. Weszliśmy do ciemnofioletowej klasy.  Dookoła otaczały białe kule. Była to jedna z większych sal, w jakich mieliśmy lekcje. Okna były prawie tak wielkie jak w gabinecie dyrektorki ( tylko fioletowe ).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Zajęliśmy miejsca przy ławkach. Były porozstawiane w szachownicy. Każda z nich wyglądała jakby była świeżo przywieziona ze sklepu. Nauczyciela nadal nie było w klasie. Każdy z nich zjawiał się po jakiejś chwili. Siedzieliśmy w ciszy. Wpatrywaliśmy się w drzwi, w których miał się pojawić. Minęło kilka minut a ciągle go nie było.  Przez moment stwierdziłam , że może lekcji nie będzie. Lub nauczyciel o niej zapomniał.</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Cos przerwało ciszę. Na środku sali pojawiła się granatowa mgła, a z</w:t>
      </w:r>
      <w:r>
        <w:rPr>
          <w:rFonts w:ascii="Times New Roman" w:hAnsi="Times New Roman" w:cs="Times New Roman"/>
          <w:sz w:val="24"/>
          <w:szCs w:val="24"/>
        </w:rPr>
        <w:t xml:space="preserve">za </w:t>
      </w:r>
      <w:r w:rsidRPr="00EF1B1F">
        <w:rPr>
          <w:rFonts w:ascii="Times New Roman" w:hAnsi="Times New Roman" w:cs="Times New Roman"/>
          <w:sz w:val="24"/>
          <w:szCs w:val="24"/>
        </w:rPr>
        <w:t>niej wyszła bardzo wysoka kobieta</w:t>
      </w:r>
      <w:r>
        <w:rPr>
          <w:rFonts w:ascii="Times New Roman" w:hAnsi="Times New Roman" w:cs="Times New Roman"/>
          <w:sz w:val="24"/>
          <w:szCs w:val="24"/>
        </w:rPr>
        <w:t xml:space="preserve">. Ubrana </w:t>
      </w:r>
      <w:r w:rsidRPr="00EF1B1F">
        <w:rPr>
          <w:rFonts w:ascii="Times New Roman" w:hAnsi="Times New Roman" w:cs="Times New Roman"/>
          <w:sz w:val="24"/>
          <w:szCs w:val="24"/>
        </w:rPr>
        <w:t>tak samo jak przy pierwszym spotkaniu. Jej włosy tym razem związane były w niski kok , a na szyi wisiał naszyjnik z czerwonym okiem.  Ukłoniła nam się i usiadła przy biurku. Przez chwilę przeglądała coś w dużej księdze, która nie wyglądała jak zwykły podręcznik. Zamknęła ją i powiedziała:</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Na pierwszych zajęciach przejdziemy od razu do początku. – oznajmiła o wiele ostrzejszym tonem , niż przy pierwszym spotkaniu. – Nie chcę was zanudzać jakąś lekcją organizacyjną. Powiem tylko, że nazywam się Andżelika Pince.  Przestrzegam was, że musicie być przygotowani na każdej lekcji. Zawsze na koniec roku będziecie mieli dwa testy sprawdzające waszą wiedzę. – rzekła pani Pince. Wszyscy spojrzeli się na siebie. – Dobrze… teraz rozdam wam książki i w ciszy przeczytacie temat.</w:t>
      </w: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 xml:space="preserve">Przed nami pojawiły się grube książki z napisem </w:t>
      </w:r>
      <w:r w:rsidRPr="00EF1B1F">
        <w:rPr>
          <w:rFonts w:ascii="Times New Roman" w:hAnsi="Times New Roman" w:cs="Times New Roman"/>
          <w:i/>
          <w:iCs/>
          <w:sz w:val="24"/>
          <w:szCs w:val="24"/>
        </w:rPr>
        <w:t xml:space="preserve">Historia. </w:t>
      </w:r>
      <w:r w:rsidRPr="00EF1B1F">
        <w:rPr>
          <w:rFonts w:ascii="Times New Roman" w:hAnsi="Times New Roman" w:cs="Times New Roman"/>
          <w:sz w:val="24"/>
          <w:szCs w:val="24"/>
        </w:rPr>
        <w:t xml:space="preserve">Szybko otworzyłam ją na trzeciej stronie z tematem. </w:t>
      </w:r>
      <w:r w:rsidRPr="00EF1B1F">
        <w:rPr>
          <w:rFonts w:ascii="Times New Roman" w:hAnsi="Times New Roman" w:cs="Times New Roman"/>
          <w:i/>
          <w:iCs/>
          <w:sz w:val="24"/>
          <w:szCs w:val="24"/>
        </w:rPr>
        <w:t>„Skąd wziął się strach?”P</w:t>
      </w:r>
      <w:r w:rsidRPr="00EF1B1F">
        <w:rPr>
          <w:rFonts w:ascii="Times New Roman" w:hAnsi="Times New Roman" w:cs="Times New Roman"/>
          <w:sz w:val="24"/>
          <w:szCs w:val="24"/>
        </w:rPr>
        <w:t>rzeczytałam tytuł przechodząc do pierwszego zdania.</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b/>
          <w:bCs/>
          <w:i/>
          <w:iCs/>
          <w:sz w:val="24"/>
          <w:szCs w:val="24"/>
        </w:rPr>
        <w:t>S</w:t>
      </w:r>
      <w:r w:rsidRPr="00EF1B1F">
        <w:rPr>
          <w:rFonts w:ascii="Times New Roman" w:hAnsi="Times New Roman" w:cs="Times New Roman"/>
          <w:i/>
          <w:iCs/>
          <w:sz w:val="24"/>
          <w:szCs w:val="24"/>
        </w:rPr>
        <w:t>trach, jest jednym z najbardziej czułych uczuć człowieka (istoty żywej).Można go poznać po dygoczącym ciele, szczękaniu zębami oraz niewyraźnej mowie. Po raz pierwszy definicję strachu u człowieka opisał Jonas Evans –średniowieczny morderca. „Jest to najwrażliwszy punkt u człowieka, podczas niego człowiek, nie jest w stanie skupić się na innej rzeczy niż np: uciekaniu(zależy w jakiej jest sytuacji). W niektórych sytuacjach nadmierna ilość strachu może prowadzić do załamania nerwowego lub śmierci”.</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rPr>
          <w:rFonts w:ascii="Times New Roman" w:hAnsi="Times New Roman" w:cs="Times New Roman"/>
          <w:sz w:val="24"/>
          <w:szCs w:val="24"/>
        </w:rPr>
      </w:pPr>
      <w:r w:rsidRPr="00EF1B1F">
        <w:rPr>
          <w:rFonts w:ascii="Times New Roman" w:hAnsi="Times New Roman" w:cs="Times New Roman"/>
          <w:sz w:val="24"/>
          <w:szCs w:val="24"/>
        </w:rPr>
        <w:t>Przewróciłam o kilkanaście stron dalej i natknęłam na artykuł:</w:t>
      </w:r>
    </w:p>
    <w:p w:rsidR="00116356" w:rsidRPr="00EF1B1F" w:rsidRDefault="00116356" w:rsidP="00102BAE">
      <w:pPr>
        <w:jc w:val="center"/>
        <w:rPr>
          <w:rFonts w:ascii="Times New Roman" w:hAnsi="Times New Roman" w:cs="Times New Roman"/>
          <w:b/>
          <w:bCs/>
          <w:i/>
          <w:iCs/>
          <w:sz w:val="24"/>
          <w:szCs w:val="24"/>
        </w:rPr>
      </w:pPr>
    </w:p>
    <w:p w:rsidR="00116356" w:rsidRPr="00EF1B1F" w:rsidRDefault="00116356" w:rsidP="00102BAE">
      <w:pPr>
        <w:jc w:val="center"/>
        <w:rPr>
          <w:rFonts w:ascii="Times New Roman" w:hAnsi="Times New Roman" w:cs="Times New Roman"/>
          <w:b/>
          <w:bCs/>
          <w:i/>
          <w:iCs/>
          <w:sz w:val="24"/>
          <w:szCs w:val="24"/>
        </w:rPr>
      </w:pPr>
      <w:r w:rsidRPr="00EF1B1F">
        <w:rPr>
          <w:rFonts w:ascii="Times New Roman" w:hAnsi="Times New Roman" w:cs="Times New Roman"/>
          <w:b/>
          <w:bCs/>
          <w:i/>
          <w:iCs/>
          <w:sz w:val="24"/>
          <w:szCs w:val="24"/>
        </w:rPr>
        <w:t>Wielkie zło zaklęte w krysztale.</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W czasach (…) kiedy wysokie szczyty przykrywała gruba warstwa śniegu. A głębokie morza otaczała warstwa lodu – żyła bowiem kobieta, której serce było czyste jak błękitne niebo. Jej uroda była piękna jak słońce o świcie. Głos potrafił zaczarować niejednego rycerza. Legenda głosi, że kobieta posiadała niewiarygodna moc, która ukazywała się tylko po zmroku księżyca. Po tym czasie kobieta zapadała w trans, który wiódł ją do pobliskiego lasu. Ponoć czyniła tam okropne rzeczy! Mieszkańcy mówili, że co noc porywała ludzi. Zaciągała ich w głąb puszczy, gdzie stawali się jej poddanym i nawiedzali pobliskie wsie. Gdy sytuacja zaczęła się całkowicie wymykać z pod kontroli postanowili uprowadzić kobietę zemścić się.  Od tamtego czasu ludzie żyją w przekonaniu, że jej duch ukryty jest w diamencie…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Hmm… dziwne! P</w:t>
      </w:r>
      <w:r w:rsidRPr="00EF1B1F">
        <w:rPr>
          <w:rFonts w:ascii="Times New Roman" w:hAnsi="Times New Roman" w:cs="Times New Roman"/>
          <w:sz w:val="24"/>
          <w:szCs w:val="24"/>
        </w:rPr>
        <w:t xml:space="preserve">omyślałam. Oderwałam oczy od książki. </w:t>
      </w:r>
      <w:r w:rsidRPr="00EF1B1F">
        <w:rPr>
          <w:rFonts w:ascii="Times New Roman" w:hAnsi="Times New Roman" w:cs="Times New Roman"/>
          <w:i/>
          <w:iCs/>
          <w:sz w:val="24"/>
          <w:szCs w:val="24"/>
        </w:rPr>
        <w:t>Ciekawe gdzie dokładnie ukryta jest ta książka? Muszę to pokazać Sandrze!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Już chciałam podsunąć jej książkę pod nos , gdy usłyszałam czyjś głos: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Skończyliście czytać? – to była pani Pince. Pokiwaliśmy głowami.- Świetnie! Więc powiedzcie mi czego dowiedzieliście się o strachu?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Zgłosiła się Emilia Jane.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Więc… dowiedzieliśmy się, że strach jest jednym z najbardziej czułych uczuć człowieka i…, że po raz pierwszy zdefiniował go Joans Evans- oznajmiła nieśmiało.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Dobrze, usiądź – rozkazała. – Czy według was człowiek mógłby sprawić, żeby strach zniknął?</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Tym razem jej spojrzenie powędrowało na mnie.  Poczułam jak na całym ciele przechodzi mnie straszny dreszcz. Ręce zaczęły trząść mi się ze strachu. Serce zaczęło bić niewiarygodnie szybko.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może ty – zapytała, na co wzdrygnęłam się. – Jak masz na imię?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Wiktoria – odpowiedziałam. – To… to nie jest raczej możliwe. Bynajmniej tak mi się wydaje.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Ok. Wystarczy – powiedziała. Usiadłam nie odrywając od niej wzroku. – Lecz jeśli ktoś z was chciałby dowiedzieć się więcej to możecie poczytać w bibliotece. – dodała.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W klasie panowała błoga cisza. Nikt ani drgnął. Przez chwilę miało się wrażenie, że biorę udział w pogrzebie. Lub czymś innym. Zbliżał się koniec lekcji.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Macie jeszcze jakieś pytania? Nikt nie odpowiedział. Rozległo się głośne dzwonienie. – Dowidzenia!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Wszyscy wstali z miejsc prócz mnie. Siedziałam w ławce. Wpatrywałam się w zamkniętą książkę. Po chwili usłyszałam jak ktoś</w:t>
      </w:r>
      <w:r w:rsidRPr="00EF1B1F">
        <w:rPr>
          <w:rFonts w:ascii="Times New Roman" w:hAnsi="Times New Roman" w:cs="Times New Roman"/>
          <w:color w:val="FF0000"/>
          <w:sz w:val="24"/>
          <w:szCs w:val="24"/>
        </w:rPr>
        <w:t xml:space="preserve"> </w:t>
      </w:r>
      <w:r w:rsidRPr="00EF1B1F">
        <w:rPr>
          <w:rFonts w:ascii="Times New Roman" w:hAnsi="Times New Roman" w:cs="Times New Roman"/>
          <w:sz w:val="24"/>
          <w:szCs w:val="24"/>
        </w:rPr>
        <w:t>woła: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Wiktoria, idziesz? – zapytała stojąc nade mną. – Wszyscy już wyszli.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Właściwie… to tak. – powiedziałam. Wybiegłam z klasy. Chciałam iść do biblioteki i poszukać więcej informacji na temat dziewczyny z książki.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Nie byłam do końca pewna czy uda mi się coś znaleźć w bibliotece. W ciągu tych dziesięciu minut. Postanowiłam spróbować. Biegłam truchtem starając się nie zostawiać w tyle</w:t>
      </w:r>
      <w:r w:rsidRPr="00EF1B1F">
        <w:rPr>
          <w:rFonts w:ascii="Times New Roman" w:hAnsi="Times New Roman" w:cs="Times New Roman"/>
          <w:color w:val="FF0000"/>
          <w:sz w:val="24"/>
          <w:szCs w:val="24"/>
        </w:rPr>
        <w:t xml:space="preserve"> </w:t>
      </w:r>
      <w:r w:rsidRPr="00EF1B1F">
        <w:rPr>
          <w:rFonts w:ascii="Times New Roman" w:hAnsi="Times New Roman" w:cs="Times New Roman"/>
          <w:sz w:val="24"/>
          <w:szCs w:val="24"/>
        </w:rPr>
        <w:t xml:space="preserve">Sandry Biblioteka mieściła się na drugim piętrze. Na korytarzach zaczynało robić się pusto. Zwolniłam. Usłyszałam z swoimi plecami głośne tupanie. Odwróciłam się.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Gdzie tak pędzisz? – zawołała</w:t>
      </w:r>
      <w:r w:rsidRPr="00EF1B1F">
        <w:rPr>
          <w:rFonts w:ascii="Times New Roman" w:hAnsi="Times New Roman" w:cs="Times New Roman"/>
          <w:color w:val="FF0000"/>
          <w:sz w:val="24"/>
          <w:szCs w:val="24"/>
        </w:rPr>
        <w:t>.</w:t>
      </w:r>
      <w:r w:rsidRPr="00EF1B1F">
        <w:rPr>
          <w:rFonts w:ascii="Times New Roman" w:hAnsi="Times New Roman" w:cs="Times New Roman"/>
          <w:sz w:val="24"/>
          <w:szCs w:val="24"/>
        </w:rPr>
        <w:t xml:space="preserve"> – Za chwilę mamy kolejną lekcje. Musimy iść po książki do pokoju.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Wiem, ale nie bój się, zdążymy! – powiedziałam próbując dodać jej otuchy – Muszę poszukać czegoś w bibliotece.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Czego?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 lekcji trafiłam na jeden ciekawy urywek. Chciałam dowiedzieć się czegoś więcej. – oznajmiłam, kiedy dotarłyśmy pod drzwi biblioteki. – Ale może opowiem Ci później, dobra?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Okej.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Weszłyśmy ostrożnie. Zamykając za sobą drzwi. Po wejściu do środka ukazał się widok na całą bibliotekę. To było niesamowite! Stałyśmy na niewielkiej platformie od której rozciągały się długie schody. Niedaleko stąd, stały rzędy wielkich półek z książkami. Wszystko to oświetlone było przez chmar lamp i świec. Zeszłyśmy na dół, idąc w stronę biurka. Mieściło się na samym końcu sali. Było bardzo stare. Pochodziło prawdopodobnie ze średniowiecza. Tuż na nim siedziała kobieta. O dziwo miała białe włosy! Spływały jej aż za ramiona. Były niebywale lśniące. Tuż spod nich wyłaniała się blada twarz, przyozdobiona parą niebieskich oczu. Sprawiała wrażenie bardzo oschłej i surowej postaci.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czekając dalej ruszyłyśmy w jej stronę. Jak zahipnotyzowane. Stanęłyśmy przez biurkiem. W mgnieniu oka spojrzała na nas. Mierząc wzrokiem. Przez chwilę przeszły mnie ciarki. Czułam się jak bym była obserwowana przez tysiące kamer. Mimo, że w pobliżu nie było ani jednej. Kobieta wyprostowała się.  Z jej ust wydobył się chłodny, lecz bardzo łagodny głos: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 czym mogę wam pomóc? – zapytała, nie wykonując przy tym żadnego ruchu.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M-my c-chciałyśmy się zapytaj o p – pewną książkę. – oznajmiłam, dygocząc przy tym.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Jaką? – zapytała przechylając głowę najpierw w stronę Sandry, a później w moją.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znaczy… ja nie wiem jaki jest tytuł, ale była ona o dziewczynie, która co noc porywała ludzi 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Dość! – wrzasnęła nagle. – Tyle mi wystarczy. </w:t>
      </w:r>
    </w:p>
    <w:p w:rsidR="00116356" w:rsidRPr="00EF1B1F" w:rsidRDefault="00116356" w:rsidP="00102BAE">
      <w:pPr>
        <w:jc w:val="both"/>
        <w:rPr>
          <w:rFonts w:ascii="Times New Roman" w:hAnsi="Times New Roman" w:cs="Times New Roman"/>
          <w:sz w:val="24"/>
          <w:szCs w:val="24"/>
        </w:rPr>
      </w:pPr>
      <w:r>
        <w:rPr>
          <w:rFonts w:ascii="Times New Roman" w:hAnsi="Times New Roman" w:cs="Times New Roman"/>
          <w:sz w:val="24"/>
          <w:szCs w:val="24"/>
        </w:rPr>
        <w:t>C</w:t>
      </w:r>
      <w:r w:rsidRPr="00EF1B1F">
        <w:rPr>
          <w:rFonts w:ascii="Times New Roman" w:hAnsi="Times New Roman" w:cs="Times New Roman"/>
          <w:sz w:val="24"/>
          <w:szCs w:val="24"/>
        </w:rPr>
        <w:t>isza.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Słuchajcie… - szepnęła, przysuwając do nas swoją głowę.- Jeśli chcecie dowiedzieć się więcej na ten temat to przyjdźcie do mnie po zachodzie słońca. A teraz wracajcie do swoich zajęć. – oznajmiła, opadając powoli na krzesło.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Wyszłyśmy pośpiesznie z biblioteki, rzucając okiem na całą salę. Zamknęłam drzwi. Westchnęłam głęboko. Przez chwile oczy miałam wlepione w lśniącą podłogę. Podniosłam je. Sandra patrzyła na mnie. Była zła.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Wiktoria… możesz mi powiedzieć o co chodzi?! – zapytała, jakby miała za chwilę wybuchnąć płaczem.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Więc… to zaczęło się kiedy siedziałyśmy na lekcji historii… - zaczęłam opowiadać z każdym szczegółem. Opowieść w cale nie była taka długa, choć opisywanie jej zajęło mi całą przerwę.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Rozległ się dzwonek na ostatnia lekcję. Zebraliśmy się pod klasą. Przez ostatnie tygodnie zajmowaliśmy się tak zwanymi: </w:t>
      </w:r>
      <w:r w:rsidRPr="00EF1B1F">
        <w:rPr>
          <w:rFonts w:ascii="Times New Roman" w:hAnsi="Times New Roman" w:cs="Times New Roman"/>
          <w:i/>
          <w:iCs/>
          <w:sz w:val="24"/>
          <w:szCs w:val="24"/>
        </w:rPr>
        <w:t xml:space="preserve">Technikami specjalnymi. </w:t>
      </w:r>
      <w:r w:rsidRPr="00EF1B1F">
        <w:rPr>
          <w:rFonts w:ascii="Times New Roman" w:hAnsi="Times New Roman" w:cs="Times New Roman"/>
          <w:sz w:val="24"/>
          <w:szCs w:val="24"/>
        </w:rPr>
        <w:t xml:space="preserve">Były to między innymi: wycinanie wzorów, łamanie kości itp. Jak zwykle, dostawaliśmy manekin na parę. Każda praca była na ocenę. Zawsze gdy kończyliśmy, nauczyciel chodził po klasie z kartką papieru. Wpisywał stopnie. Nie dało się poprawiać żadnej oceny. </w:t>
      </w:r>
      <w:r w:rsidRPr="00EF1B1F">
        <w:rPr>
          <w:rFonts w:ascii="Times New Roman" w:hAnsi="Times New Roman" w:cs="Times New Roman"/>
          <w:i/>
          <w:iCs/>
          <w:sz w:val="24"/>
          <w:szCs w:val="24"/>
        </w:rPr>
        <w:t xml:space="preserve">To jest zbyt łatwe, żebyście mieli tego nie umieć… </w:t>
      </w:r>
      <w:r w:rsidRPr="00EF1B1F">
        <w:rPr>
          <w:rFonts w:ascii="Times New Roman" w:hAnsi="Times New Roman" w:cs="Times New Roman"/>
          <w:sz w:val="24"/>
          <w:szCs w:val="24"/>
        </w:rPr>
        <w:t>Powiedział podczas naszej drugiej lekcji.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Jednak byli tacy, którym nie udało się wykonać dokładnie wszystkiego. Wtedy zazwyczaj pan mówił, że mają się bardziej przykładać do pracy. Inaczej wylecą ze szkoły. Tym kończyło się dostawanie złych ocen.</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Gdy tak siedziałyśmy i słuchałyśmy teorii nauczyciela zaczęłam się zastanawiać czego dowiemy się od pani z biblioteki. </w:t>
      </w:r>
      <w:r w:rsidRPr="00EF1B1F">
        <w:rPr>
          <w:rFonts w:ascii="Times New Roman" w:hAnsi="Times New Roman" w:cs="Times New Roman"/>
          <w:i/>
          <w:iCs/>
          <w:sz w:val="24"/>
          <w:szCs w:val="24"/>
        </w:rPr>
        <w:t>Szkoda, że nie mam przy sobie tamtej książki. P</w:t>
      </w:r>
      <w:r w:rsidRPr="00EF1B1F">
        <w:rPr>
          <w:rFonts w:ascii="Times New Roman" w:hAnsi="Times New Roman" w:cs="Times New Roman"/>
          <w:sz w:val="24"/>
          <w:szCs w:val="24"/>
        </w:rPr>
        <w:t xml:space="preserve">omyślałam. Dzwonek. Do wieczora zostało jeszcze trochę czasu. Postanowiłam, że pokaże Sandrze bramę. Którą odkryłam wraz z Tamarą, pierwszego dnia. Zeszłyśmy tylnim wyjściem. Przechodząc obok basenu. Wyszłyśmy ze szkoły. Znalazłyśmy się kilka metrów od wejścia.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Zupełnie niewiele zmieniło się od tamtego czasu. Prócz nieba. Było tak o każdej porze roku. Najpierw było szare, a teraz czerwone! Kolor nie różnił się niczym od tego w basenie. Prócz tego że były na nim czarne chmury. Zbiegłyśmy w dół wzgórza.  O mały włos nie wpadając na stalowe wrota. Stanęłyśmy przed nimi przyglądając się dokładnie.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tam jest?- zapytała nagle.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wiem, ale to musi być coś ważnego skoro jest tabliczka i kłódka, 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Raczej tak – powiedziała. Przez chwilę zobaczyłam stojącą obok mnie Tamarę i tamten dzień.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Jak myślisz, co ona teraz robi? – spytałam nagle.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Kto? Chyba nie mówisz o niej?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Przecież miałaś o niej nie myśleć! Zapomniałaś? Olała Cię.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Wiem, wiem. Może jej przejdzie – oznajmiłam smętnie. Przewróciła oczami.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Lepiej już chodźmy. Za dużo o niej myślisz…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Miała rację. Cóż zrobić? Starałam się skupiać na innych rzeczach, ale było ciężko. </w:t>
      </w:r>
    </w:p>
    <w:p w:rsidR="00116356" w:rsidRPr="00EF1B1F" w:rsidRDefault="00116356" w:rsidP="00102BAE">
      <w:pPr>
        <w:jc w:val="center"/>
        <w:rPr>
          <w:rFonts w:ascii="Times New Roman" w:hAnsi="Times New Roman" w:cs="Times New Roman"/>
          <w:i/>
          <w:iCs/>
          <w:sz w:val="24"/>
          <w:szCs w:val="24"/>
        </w:rPr>
      </w:pPr>
      <w:r w:rsidRPr="00EF1B1F">
        <w:rPr>
          <w:rFonts w:ascii="Times New Roman" w:hAnsi="Times New Roman" w:cs="Times New Roman"/>
          <w:i/>
          <w:iCs/>
          <w:sz w:val="24"/>
          <w:szCs w:val="24"/>
        </w:rPr>
        <w:t>*</w:t>
      </w:r>
    </w:p>
    <w:p w:rsidR="00116356"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xml:space="preserve">„Obudź się! – woła Iza. </w:t>
      </w:r>
      <w:r w:rsidRPr="00EF1B1F">
        <w:rPr>
          <w:rFonts w:ascii="Times New Roman" w:hAnsi="Times New Roman" w:cs="Times New Roman"/>
          <w:i/>
          <w:iCs/>
          <w:sz w:val="24"/>
          <w:szCs w:val="24"/>
        </w:rPr>
        <w:t xml:space="preserve">W pokoju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ciemno. </w:t>
      </w:r>
      <w:r>
        <w:rPr>
          <w:rFonts w:ascii="Times New Roman" w:hAnsi="Times New Roman" w:cs="Times New Roman"/>
          <w:i/>
          <w:iCs/>
          <w:sz w:val="24"/>
          <w:szCs w:val="24"/>
        </w:rPr>
        <w:t>Wychodzi na to</w:t>
      </w:r>
      <w:r w:rsidRPr="00EF1B1F">
        <w:rPr>
          <w:rFonts w:ascii="Times New Roman" w:hAnsi="Times New Roman" w:cs="Times New Roman"/>
          <w:i/>
          <w:iCs/>
          <w:sz w:val="24"/>
          <w:szCs w:val="24"/>
        </w:rPr>
        <w:t>, że musi</w:t>
      </w:r>
      <w:r>
        <w:rPr>
          <w:rFonts w:ascii="Times New Roman" w:hAnsi="Times New Roman" w:cs="Times New Roman"/>
          <w:i/>
          <w:iCs/>
          <w:sz w:val="24"/>
          <w:szCs w:val="24"/>
        </w:rPr>
        <w:t xml:space="preserve">my już iść. Schodzimy </w:t>
      </w:r>
      <w:r w:rsidRPr="00EF1B1F">
        <w:rPr>
          <w:rFonts w:ascii="Times New Roman" w:hAnsi="Times New Roman" w:cs="Times New Roman"/>
          <w:i/>
          <w:iCs/>
          <w:sz w:val="24"/>
          <w:szCs w:val="24"/>
        </w:rPr>
        <w:t>na dół</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kierując się w stronę drzwi. Musimy jeszcze zabrać coś do rozpalenia ognia. </w:t>
      </w:r>
      <w:r>
        <w:rPr>
          <w:rFonts w:ascii="Times New Roman" w:hAnsi="Times New Roman" w:cs="Times New Roman"/>
          <w:i/>
          <w:iCs/>
          <w:sz w:val="24"/>
          <w:szCs w:val="24"/>
        </w:rPr>
        <w:t>Myślę</w:t>
      </w:r>
      <w:r w:rsidRPr="00EF1B1F">
        <w:rPr>
          <w:rFonts w:ascii="Times New Roman" w:hAnsi="Times New Roman" w:cs="Times New Roman"/>
          <w:i/>
          <w:iCs/>
          <w:sz w:val="24"/>
          <w:szCs w:val="24"/>
        </w:rPr>
        <w:t>. Zacz</w:t>
      </w:r>
      <w:r>
        <w:rPr>
          <w:rFonts w:ascii="Times New Roman" w:hAnsi="Times New Roman" w:cs="Times New Roman"/>
          <w:i/>
          <w:iCs/>
          <w:sz w:val="24"/>
          <w:szCs w:val="24"/>
        </w:rPr>
        <w:t>ynam</w:t>
      </w:r>
      <w:r w:rsidRPr="00EF1B1F">
        <w:rPr>
          <w:rFonts w:ascii="Times New Roman" w:hAnsi="Times New Roman" w:cs="Times New Roman"/>
          <w:i/>
          <w:iCs/>
          <w:sz w:val="24"/>
          <w:szCs w:val="24"/>
        </w:rPr>
        <w:t xml:space="preserve"> przeszukiwać wszystkie szafki , ale nie znalazłam żadnych zapałek.  W</w:t>
      </w:r>
      <w:r>
        <w:rPr>
          <w:rFonts w:ascii="Times New Roman" w:hAnsi="Times New Roman" w:cs="Times New Roman"/>
          <w:i/>
          <w:iCs/>
          <w:sz w:val="24"/>
          <w:szCs w:val="24"/>
        </w:rPr>
        <w:t>ychodzimy do ogrodu, na którego końcu mieści</w:t>
      </w:r>
      <w:r w:rsidRPr="00EF1B1F">
        <w:rPr>
          <w:rFonts w:ascii="Times New Roman" w:hAnsi="Times New Roman" w:cs="Times New Roman"/>
          <w:i/>
          <w:iCs/>
          <w:sz w:val="24"/>
          <w:szCs w:val="24"/>
        </w:rPr>
        <w:t xml:space="preserve"> się maleńka drewniana skr</w:t>
      </w:r>
      <w:r>
        <w:rPr>
          <w:rFonts w:ascii="Times New Roman" w:hAnsi="Times New Roman" w:cs="Times New Roman"/>
          <w:i/>
          <w:iCs/>
          <w:sz w:val="24"/>
          <w:szCs w:val="24"/>
        </w:rPr>
        <w:t>ytka.</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Zapalam</w:t>
      </w:r>
      <w:r w:rsidRPr="00EF1B1F">
        <w:rPr>
          <w:rFonts w:ascii="Times New Roman" w:hAnsi="Times New Roman" w:cs="Times New Roman"/>
          <w:i/>
          <w:iCs/>
          <w:sz w:val="24"/>
          <w:szCs w:val="24"/>
        </w:rPr>
        <w:t xml:space="preserve"> latarkę. W</w:t>
      </w:r>
      <w:r>
        <w:rPr>
          <w:rFonts w:ascii="Times New Roman" w:hAnsi="Times New Roman" w:cs="Times New Roman"/>
          <w:i/>
          <w:iCs/>
          <w:sz w:val="24"/>
          <w:szCs w:val="24"/>
        </w:rPr>
        <w:t xml:space="preserve">chodzimy </w:t>
      </w:r>
      <w:r w:rsidRPr="00EF1B1F">
        <w:rPr>
          <w:rFonts w:ascii="Times New Roman" w:hAnsi="Times New Roman" w:cs="Times New Roman"/>
          <w:i/>
          <w:iCs/>
          <w:sz w:val="24"/>
          <w:szCs w:val="24"/>
        </w:rPr>
        <w:t xml:space="preserve">do środka.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tam dużo pajęczyn i kurzu. </w:t>
      </w:r>
      <w:r>
        <w:rPr>
          <w:rFonts w:ascii="Times New Roman" w:hAnsi="Times New Roman" w:cs="Times New Roman"/>
          <w:i/>
          <w:iCs/>
          <w:sz w:val="24"/>
          <w:szCs w:val="24"/>
        </w:rPr>
        <w:t xml:space="preserve">Możemy </w:t>
      </w:r>
      <w:r w:rsidRPr="00EF1B1F">
        <w:rPr>
          <w:rFonts w:ascii="Times New Roman" w:hAnsi="Times New Roman" w:cs="Times New Roman"/>
          <w:i/>
          <w:iCs/>
          <w:sz w:val="24"/>
          <w:szCs w:val="24"/>
        </w:rPr>
        <w:t>zdąż</w:t>
      </w:r>
      <w:r>
        <w:rPr>
          <w:rFonts w:ascii="Times New Roman" w:hAnsi="Times New Roman" w:cs="Times New Roman"/>
          <w:i/>
          <w:iCs/>
          <w:sz w:val="24"/>
          <w:szCs w:val="24"/>
        </w:rPr>
        <w:t>yć</w:t>
      </w:r>
      <w:r w:rsidRPr="00EF1B1F">
        <w:rPr>
          <w:rFonts w:ascii="Times New Roman" w:hAnsi="Times New Roman" w:cs="Times New Roman"/>
          <w:i/>
          <w:iCs/>
          <w:sz w:val="24"/>
          <w:szCs w:val="24"/>
        </w:rPr>
        <w:t xml:space="preserve"> i plan się nie uda. Nagle w rogu </w:t>
      </w:r>
      <w:r>
        <w:rPr>
          <w:rFonts w:ascii="Times New Roman" w:hAnsi="Times New Roman" w:cs="Times New Roman"/>
          <w:i/>
          <w:iCs/>
          <w:sz w:val="24"/>
          <w:szCs w:val="24"/>
        </w:rPr>
        <w:t>widzę</w:t>
      </w:r>
      <w:r w:rsidRPr="00EF1B1F">
        <w:rPr>
          <w:rFonts w:ascii="Times New Roman" w:hAnsi="Times New Roman" w:cs="Times New Roman"/>
          <w:i/>
          <w:iCs/>
          <w:sz w:val="24"/>
          <w:szCs w:val="24"/>
        </w:rPr>
        <w:t xml:space="preserve"> wielki pojem</w:t>
      </w:r>
      <w:r>
        <w:rPr>
          <w:rFonts w:ascii="Times New Roman" w:hAnsi="Times New Roman" w:cs="Times New Roman"/>
          <w:i/>
          <w:iCs/>
          <w:sz w:val="24"/>
          <w:szCs w:val="24"/>
        </w:rPr>
        <w:t xml:space="preserve">nik z podpałką i zapałkami. Podaję </w:t>
      </w:r>
      <w:r w:rsidRPr="00EF1B1F">
        <w:rPr>
          <w:rFonts w:ascii="Times New Roman" w:hAnsi="Times New Roman" w:cs="Times New Roman"/>
          <w:i/>
          <w:iCs/>
          <w:sz w:val="24"/>
          <w:szCs w:val="24"/>
        </w:rPr>
        <w:t>latarkę Izie i wyj</w:t>
      </w:r>
      <w:r>
        <w:rPr>
          <w:rFonts w:ascii="Times New Roman" w:hAnsi="Times New Roman" w:cs="Times New Roman"/>
          <w:i/>
          <w:iCs/>
          <w:sz w:val="24"/>
          <w:szCs w:val="24"/>
        </w:rPr>
        <w:t>muję</w:t>
      </w:r>
      <w:r w:rsidRPr="00EF1B1F">
        <w:rPr>
          <w:rFonts w:ascii="Times New Roman" w:hAnsi="Times New Roman" w:cs="Times New Roman"/>
          <w:i/>
          <w:iCs/>
          <w:sz w:val="24"/>
          <w:szCs w:val="24"/>
        </w:rPr>
        <w:t xml:space="preserve"> pojemnik. </w:t>
      </w:r>
      <w:r>
        <w:rPr>
          <w:rFonts w:ascii="Times New Roman" w:hAnsi="Times New Roman" w:cs="Times New Roman"/>
          <w:i/>
          <w:iCs/>
          <w:sz w:val="24"/>
          <w:szCs w:val="24"/>
        </w:rPr>
        <w:t xml:space="preserve">Idziemy </w:t>
      </w:r>
      <w:r w:rsidRPr="00EF1B1F">
        <w:rPr>
          <w:rFonts w:ascii="Times New Roman" w:hAnsi="Times New Roman" w:cs="Times New Roman"/>
          <w:i/>
          <w:iCs/>
          <w:sz w:val="24"/>
          <w:szCs w:val="24"/>
        </w:rPr>
        <w:t xml:space="preserve">do zamku.. </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Musimy się</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śpieszyć</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 xml:space="preserve">żeby zdążyć </w:t>
      </w:r>
      <w:r w:rsidRPr="00EF1B1F">
        <w:rPr>
          <w:rFonts w:ascii="Times New Roman" w:hAnsi="Times New Roman" w:cs="Times New Roman"/>
          <w:i/>
          <w:iCs/>
          <w:sz w:val="24"/>
          <w:szCs w:val="24"/>
        </w:rPr>
        <w:t xml:space="preserve">przed północą. </w:t>
      </w:r>
      <w:r>
        <w:rPr>
          <w:rFonts w:ascii="Times New Roman" w:hAnsi="Times New Roman" w:cs="Times New Roman"/>
          <w:i/>
          <w:iCs/>
          <w:sz w:val="24"/>
          <w:szCs w:val="24"/>
        </w:rPr>
        <w:t>Nie zamierza</w:t>
      </w:r>
      <w:r w:rsidRPr="00EF1B1F">
        <w:rPr>
          <w:rFonts w:ascii="Times New Roman" w:hAnsi="Times New Roman" w:cs="Times New Roman"/>
          <w:i/>
          <w:iCs/>
          <w:sz w:val="24"/>
          <w:szCs w:val="24"/>
        </w:rPr>
        <w:t>my wchodzić do środka.</w:t>
      </w:r>
      <w:r>
        <w:rPr>
          <w:rFonts w:ascii="Times New Roman" w:hAnsi="Times New Roman" w:cs="Times New Roman"/>
          <w:i/>
          <w:iCs/>
          <w:sz w:val="24"/>
          <w:szCs w:val="24"/>
        </w:rPr>
        <w:t>. Mam wrażenie</w:t>
      </w:r>
      <w:r w:rsidRPr="00EF1B1F">
        <w:rPr>
          <w:rFonts w:ascii="Times New Roman" w:hAnsi="Times New Roman" w:cs="Times New Roman"/>
          <w:i/>
          <w:iCs/>
          <w:sz w:val="24"/>
          <w:szCs w:val="24"/>
        </w:rPr>
        <w:t>, że jest</w:t>
      </w:r>
      <w:r>
        <w:rPr>
          <w:rFonts w:ascii="Times New Roman" w:hAnsi="Times New Roman" w:cs="Times New Roman"/>
          <w:i/>
          <w:iCs/>
          <w:sz w:val="24"/>
          <w:szCs w:val="24"/>
        </w:rPr>
        <w:t>em w horrorze</w:t>
      </w:r>
      <w:r w:rsidRPr="00EF1B1F">
        <w:rPr>
          <w:rFonts w:ascii="Times New Roman" w:hAnsi="Times New Roman" w:cs="Times New Roman"/>
          <w:i/>
          <w:iCs/>
          <w:sz w:val="24"/>
          <w:szCs w:val="24"/>
        </w:rPr>
        <w:t>, ale ta myśl szybko minęła. Tylko Iza tr</w:t>
      </w:r>
      <w:r>
        <w:rPr>
          <w:rFonts w:ascii="Times New Roman" w:hAnsi="Times New Roman" w:cs="Times New Roman"/>
          <w:i/>
          <w:iCs/>
          <w:sz w:val="24"/>
          <w:szCs w:val="24"/>
        </w:rPr>
        <w:t xml:space="preserve">zęsie </w:t>
      </w:r>
      <w:r w:rsidRPr="00EF1B1F">
        <w:rPr>
          <w:rFonts w:ascii="Times New Roman" w:hAnsi="Times New Roman" w:cs="Times New Roman"/>
          <w:i/>
          <w:iCs/>
          <w:sz w:val="24"/>
          <w:szCs w:val="24"/>
        </w:rPr>
        <w:t>się</w:t>
      </w:r>
      <w:r>
        <w:rPr>
          <w:rFonts w:ascii="Times New Roman" w:hAnsi="Times New Roman" w:cs="Times New Roman"/>
          <w:i/>
          <w:iCs/>
          <w:sz w:val="24"/>
          <w:szCs w:val="24"/>
        </w:rPr>
        <w:t>,</w:t>
      </w:r>
      <w:r w:rsidRPr="00EF1B1F">
        <w:rPr>
          <w:rFonts w:ascii="Times New Roman" w:hAnsi="Times New Roman" w:cs="Times New Roman"/>
          <w:i/>
          <w:iCs/>
          <w:sz w:val="24"/>
          <w:szCs w:val="24"/>
        </w:rPr>
        <w:t xml:space="preserve"> jakby była z galarety. Zacz</w:t>
      </w:r>
      <w:r>
        <w:rPr>
          <w:rFonts w:ascii="Times New Roman" w:hAnsi="Times New Roman" w:cs="Times New Roman"/>
          <w:i/>
          <w:iCs/>
          <w:sz w:val="24"/>
          <w:szCs w:val="24"/>
        </w:rPr>
        <w:t>ynam</w:t>
      </w:r>
      <w:r w:rsidRPr="00EF1B1F">
        <w:rPr>
          <w:rFonts w:ascii="Times New Roman" w:hAnsi="Times New Roman" w:cs="Times New Roman"/>
          <w:i/>
          <w:iCs/>
          <w:sz w:val="24"/>
          <w:szCs w:val="24"/>
        </w:rPr>
        <w:t xml:space="preserve"> się zastanawiać jak mamy podpalić tam duży zamek. </w:t>
      </w:r>
      <w:r>
        <w:rPr>
          <w:rFonts w:ascii="Times New Roman" w:hAnsi="Times New Roman" w:cs="Times New Roman"/>
          <w:i/>
          <w:iCs/>
          <w:sz w:val="24"/>
          <w:szCs w:val="24"/>
        </w:rPr>
        <w:t xml:space="preserve">Kładę pojemnik </w:t>
      </w:r>
      <w:r w:rsidRPr="00EF1B1F">
        <w:rPr>
          <w:rFonts w:ascii="Times New Roman" w:hAnsi="Times New Roman" w:cs="Times New Roman"/>
          <w:i/>
          <w:iCs/>
          <w:sz w:val="24"/>
          <w:szCs w:val="24"/>
        </w:rPr>
        <w:t xml:space="preserve"> na ziemi </w:t>
      </w:r>
      <w:r>
        <w:rPr>
          <w:rFonts w:ascii="Times New Roman" w:hAnsi="Times New Roman" w:cs="Times New Roman"/>
          <w:i/>
          <w:iCs/>
          <w:sz w:val="24"/>
          <w:szCs w:val="24"/>
        </w:rPr>
        <w:t xml:space="preserve">i wyjmuję </w:t>
      </w:r>
      <w:r w:rsidRPr="00EF1B1F">
        <w:rPr>
          <w:rFonts w:ascii="Times New Roman" w:hAnsi="Times New Roman" w:cs="Times New Roman"/>
          <w:i/>
          <w:iCs/>
          <w:sz w:val="24"/>
          <w:szCs w:val="24"/>
        </w:rPr>
        <w:t xml:space="preserve">z niego zapałki. </w:t>
      </w:r>
      <w:r>
        <w:rPr>
          <w:rFonts w:ascii="Times New Roman" w:hAnsi="Times New Roman" w:cs="Times New Roman"/>
          <w:i/>
          <w:iCs/>
          <w:sz w:val="24"/>
          <w:szCs w:val="24"/>
        </w:rPr>
        <w:t>Działam.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Ty wiesz jak podpalić taki wielką </w:t>
      </w:r>
      <w:r>
        <w:rPr>
          <w:rFonts w:ascii="Times New Roman" w:hAnsi="Times New Roman" w:cs="Times New Roman"/>
          <w:i/>
          <w:iCs/>
          <w:sz w:val="24"/>
          <w:szCs w:val="24"/>
        </w:rPr>
        <w:t>budowlę?– przerywa.</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 Będziemy próbować – oznajmiam.</w:t>
      </w:r>
    </w:p>
    <w:p w:rsidR="00116356" w:rsidRPr="00EF1B1F" w:rsidRDefault="00116356" w:rsidP="00102BAE">
      <w:pPr>
        <w:jc w:val="both"/>
        <w:rPr>
          <w:rFonts w:ascii="Times New Roman" w:hAnsi="Times New Roman" w:cs="Times New Roman"/>
          <w:i/>
          <w:iCs/>
          <w:sz w:val="24"/>
          <w:szCs w:val="24"/>
        </w:rPr>
      </w:pPr>
      <w:r>
        <w:rPr>
          <w:rFonts w:ascii="Times New Roman" w:hAnsi="Times New Roman" w:cs="Times New Roman"/>
          <w:i/>
          <w:iCs/>
          <w:sz w:val="24"/>
          <w:szCs w:val="24"/>
        </w:rPr>
        <w:t>Zaczynam od nowa rozniecać ogień</w:t>
      </w:r>
      <w:r w:rsidRPr="00EF1B1F">
        <w:rPr>
          <w:rFonts w:ascii="Times New Roman" w:hAnsi="Times New Roman" w:cs="Times New Roman"/>
          <w:i/>
          <w:iCs/>
          <w:sz w:val="24"/>
          <w:szCs w:val="24"/>
        </w:rPr>
        <w:t xml:space="preserve">, lecz po chwili </w:t>
      </w:r>
      <w:r>
        <w:rPr>
          <w:rFonts w:ascii="Times New Roman" w:hAnsi="Times New Roman" w:cs="Times New Roman"/>
          <w:i/>
          <w:iCs/>
          <w:sz w:val="24"/>
          <w:szCs w:val="24"/>
        </w:rPr>
        <w:t xml:space="preserve"> gaśnie.  Próbuję </w:t>
      </w:r>
      <w:r w:rsidRPr="00EF1B1F">
        <w:rPr>
          <w:rFonts w:ascii="Times New Roman" w:hAnsi="Times New Roman" w:cs="Times New Roman"/>
          <w:i/>
          <w:iCs/>
          <w:sz w:val="24"/>
          <w:szCs w:val="24"/>
        </w:rPr>
        <w:t xml:space="preserve"> kilka razy</w:t>
      </w:r>
      <w:r>
        <w:rPr>
          <w:rFonts w:ascii="Times New Roman" w:hAnsi="Times New Roman" w:cs="Times New Roman"/>
          <w:i/>
          <w:iCs/>
          <w:sz w:val="24"/>
          <w:szCs w:val="24"/>
        </w:rPr>
        <w:t>, lecz bez skutecznie. N</w:t>
      </w:r>
      <w:r w:rsidRPr="00EF1B1F">
        <w:rPr>
          <w:rFonts w:ascii="Times New Roman" w:hAnsi="Times New Roman" w:cs="Times New Roman"/>
          <w:i/>
          <w:iCs/>
          <w:sz w:val="24"/>
          <w:szCs w:val="24"/>
        </w:rPr>
        <w:t>ie potrzebie marnuję podpałkę i  czas. Niebo zaczyna</w:t>
      </w:r>
      <w:r>
        <w:rPr>
          <w:rFonts w:ascii="Times New Roman" w:hAnsi="Times New Roman" w:cs="Times New Roman"/>
          <w:i/>
          <w:iCs/>
          <w:sz w:val="24"/>
          <w:szCs w:val="24"/>
        </w:rPr>
        <w:t xml:space="preserve"> grzmieć i wieje porywisty wiatr. Wychodzi</w:t>
      </w:r>
      <w:r w:rsidRPr="00EF1B1F">
        <w:rPr>
          <w:rFonts w:ascii="Times New Roman" w:hAnsi="Times New Roman" w:cs="Times New Roman"/>
          <w:i/>
          <w:iCs/>
          <w:sz w:val="24"/>
          <w:szCs w:val="24"/>
        </w:rPr>
        <w:t xml:space="preserve"> </w:t>
      </w:r>
      <w:r>
        <w:rPr>
          <w:rFonts w:ascii="Times New Roman" w:hAnsi="Times New Roman" w:cs="Times New Roman"/>
          <w:i/>
          <w:iCs/>
          <w:sz w:val="24"/>
          <w:szCs w:val="24"/>
        </w:rPr>
        <w:t>na to , ż</w:t>
      </w:r>
      <w:r w:rsidRPr="00EF1B1F">
        <w:rPr>
          <w:rFonts w:ascii="Times New Roman" w:hAnsi="Times New Roman" w:cs="Times New Roman"/>
          <w:i/>
          <w:iCs/>
          <w:sz w:val="24"/>
          <w:szCs w:val="24"/>
        </w:rPr>
        <w:t>e spadnie deszcz. Lecz z nieba nie spadały kropelki deszczu. Za</w:t>
      </w:r>
      <w:r>
        <w:rPr>
          <w:rFonts w:ascii="Times New Roman" w:hAnsi="Times New Roman" w:cs="Times New Roman"/>
          <w:i/>
          <w:iCs/>
          <w:sz w:val="24"/>
          <w:szCs w:val="24"/>
        </w:rPr>
        <w:t>miast tego pojawiają</w:t>
      </w:r>
      <w:r w:rsidRPr="00EF1B1F">
        <w:rPr>
          <w:rFonts w:ascii="Times New Roman" w:hAnsi="Times New Roman" w:cs="Times New Roman"/>
          <w:i/>
          <w:iCs/>
          <w:sz w:val="24"/>
          <w:szCs w:val="24"/>
        </w:rPr>
        <w:t xml:space="preserve"> się pioruny</w:t>
      </w:r>
      <w:r>
        <w:rPr>
          <w:rFonts w:ascii="Times New Roman" w:hAnsi="Times New Roman" w:cs="Times New Roman"/>
          <w:i/>
          <w:iCs/>
          <w:sz w:val="24"/>
          <w:szCs w:val="24"/>
        </w:rPr>
        <w:t xml:space="preserve">, które kierują </w:t>
      </w:r>
      <w:r w:rsidRPr="00EF1B1F">
        <w:rPr>
          <w:rFonts w:ascii="Times New Roman" w:hAnsi="Times New Roman" w:cs="Times New Roman"/>
          <w:i/>
          <w:iCs/>
          <w:sz w:val="24"/>
          <w:szCs w:val="24"/>
        </w:rPr>
        <w:t xml:space="preserve"> się w nasza s</w:t>
      </w:r>
      <w:r>
        <w:rPr>
          <w:rFonts w:ascii="Times New Roman" w:hAnsi="Times New Roman" w:cs="Times New Roman"/>
          <w:i/>
          <w:iCs/>
          <w:sz w:val="24"/>
          <w:szCs w:val="24"/>
        </w:rPr>
        <w:t>tronę. Nagle jeden z ich uderza</w:t>
      </w:r>
      <w:r w:rsidRPr="00EF1B1F">
        <w:rPr>
          <w:rFonts w:ascii="Times New Roman" w:hAnsi="Times New Roman" w:cs="Times New Roman"/>
          <w:i/>
          <w:iCs/>
          <w:sz w:val="24"/>
          <w:szCs w:val="24"/>
        </w:rPr>
        <w:t xml:space="preserve"> w wierzę, co rozpętało ogień! Nic mnie w te</w:t>
      </w:r>
      <w:r>
        <w:rPr>
          <w:rFonts w:ascii="Times New Roman" w:hAnsi="Times New Roman" w:cs="Times New Roman"/>
          <w:i/>
          <w:iCs/>
          <w:sz w:val="24"/>
          <w:szCs w:val="24"/>
        </w:rPr>
        <w:t>j chwili nie cieszy</w:t>
      </w:r>
      <w:r w:rsidRPr="00EF1B1F">
        <w:rPr>
          <w:rFonts w:ascii="Times New Roman" w:hAnsi="Times New Roman" w:cs="Times New Roman"/>
          <w:i/>
          <w:iCs/>
          <w:sz w:val="24"/>
          <w:szCs w:val="24"/>
        </w:rPr>
        <w:t xml:space="preserve"> tak jak widok ognia.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 końcu płomienie </w:t>
      </w:r>
      <w:r>
        <w:rPr>
          <w:rFonts w:ascii="Times New Roman" w:hAnsi="Times New Roman" w:cs="Times New Roman"/>
          <w:i/>
          <w:iCs/>
          <w:sz w:val="24"/>
          <w:szCs w:val="24"/>
        </w:rPr>
        <w:t>cichną. Zostaje</w:t>
      </w:r>
      <w:r w:rsidRPr="00EF1B1F">
        <w:rPr>
          <w:rFonts w:ascii="Times New Roman" w:hAnsi="Times New Roman" w:cs="Times New Roman"/>
          <w:i/>
          <w:iCs/>
          <w:sz w:val="24"/>
          <w:szCs w:val="24"/>
        </w:rPr>
        <w:t xml:space="preserve"> tylko szary dym. </w:t>
      </w:r>
      <w:r>
        <w:rPr>
          <w:rFonts w:ascii="Times New Roman" w:hAnsi="Times New Roman" w:cs="Times New Roman"/>
          <w:i/>
          <w:iCs/>
          <w:sz w:val="24"/>
          <w:szCs w:val="24"/>
        </w:rPr>
        <w:t>Widzę</w:t>
      </w:r>
      <w:r w:rsidRPr="00EF1B1F">
        <w:rPr>
          <w:rFonts w:ascii="Times New Roman" w:hAnsi="Times New Roman" w:cs="Times New Roman"/>
          <w:i/>
          <w:iCs/>
          <w:sz w:val="24"/>
          <w:szCs w:val="24"/>
        </w:rPr>
        <w:t xml:space="preserve"> jak zbiega się całe m</w:t>
      </w:r>
      <w:r>
        <w:rPr>
          <w:rFonts w:ascii="Times New Roman" w:hAnsi="Times New Roman" w:cs="Times New Roman"/>
          <w:i/>
          <w:iCs/>
          <w:sz w:val="24"/>
          <w:szCs w:val="24"/>
        </w:rPr>
        <w:t>iasto. Wśród nich jest Kornelia</w:t>
      </w:r>
      <w:r w:rsidRPr="00EF1B1F">
        <w:rPr>
          <w:rFonts w:ascii="Times New Roman" w:hAnsi="Times New Roman" w:cs="Times New Roman"/>
          <w:i/>
          <w:iCs/>
          <w:sz w:val="24"/>
          <w:szCs w:val="24"/>
        </w:rPr>
        <w:t>. Słysz</w:t>
      </w:r>
      <w:r>
        <w:rPr>
          <w:rFonts w:ascii="Times New Roman" w:hAnsi="Times New Roman" w:cs="Times New Roman"/>
          <w:i/>
          <w:iCs/>
          <w:sz w:val="24"/>
          <w:szCs w:val="24"/>
        </w:rPr>
        <w:t>ę</w:t>
      </w:r>
      <w:r w:rsidRPr="00EF1B1F">
        <w:rPr>
          <w:rFonts w:ascii="Times New Roman" w:hAnsi="Times New Roman" w:cs="Times New Roman"/>
          <w:i/>
          <w:iCs/>
          <w:sz w:val="24"/>
          <w:szCs w:val="24"/>
        </w:rPr>
        <w:t xml:space="preserve"> przez chwilę jak mówi: Udało ci się! Udało ci się! Następnie z tłumu wybiega reszta i podchodzą do nas zszokowani.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Jak to możliwe</w:t>
      </w:r>
      <w:r>
        <w:rPr>
          <w:rFonts w:ascii="Times New Roman" w:hAnsi="Times New Roman" w:cs="Times New Roman"/>
          <w:i/>
          <w:iCs/>
          <w:sz w:val="24"/>
          <w:szCs w:val="24"/>
        </w:rPr>
        <w:t>? – pyt</w:t>
      </w:r>
      <w:r w:rsidRPr="00EF1B1F">
        <w:rPr>
          <w:rFonts w:ascii="Times New Roman" w:hAnsi="Times New Roman" w:cs="Times New Roman"/>
          <w:i/>
          <w:iCs/>
          <w:sz w:val="24"/>
          <w:szCs w:val="24"/>
        </w:rPr>
        <w:t>a, skacząc z radości.</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To długa historia, ale później Ci opowiem.”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i/>
          <w:iCs/>
          <w:sz w:val="24"/>
          <w:szCs w:val="24"/>
        </w:rPr>
        <w:t xml:space="preserve">Dziwne. </w:t>
      </w:r>
      <w:r w:rsidRPr="00EF1B1F">
        <w:rPr>
          <w:rFonts w:ascii="Times New Roman" w:hAnsi="Times New Roman" w:cs="Times New Roman"/>
          <w:sz w:val="24"/>
          <w:szCs w:val="24"/>
        </w:rPr>
        <w:t xml:space="preserve">Pomyślałam zaznaczając stronę. Czułam się, jakbym sama była główną bohaterką tej książki. </w:t>
      </w:r>
    </w:p>
    <w:p w:rsidR="00116356" w:rsidRPr="00EF1B1F" w:rsidRDefault="00116356" w:rsidP="00102BAE">
      <w:pPr>
        <w:jc w:val="center"/>
        <w:rPr>
          <w:rFonts w:ascii="Times New Roman" w:hAnsi="Times New Roman" w:cs="Times New Roman"/>
          <w:sz w:val="24"/>
          <w:szCs w:val="24"/>
        </w:rPr>
      </w:pPr>
      <w:r w:rsidRPr="00EF1B1F">
        <w:rPr>
          <w:rFonts w:ascii="Times New Roman" w:hAnsi="Times New Roman" w:cs="Times New Roman"/>
          <w:sz w:val="24"/>
          <w:szCs w:val="24"/>
        </w:rPr>
        <w: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Nadszedł wieczór. W tym czasie nie wolno było nam wychodzić z pokoi. Dzisiaj kolacja przedłużyła się nieco. Więc to był dobry sposób aby się wymknąć. Zaraz gdy nasza grupa zmierzała do pokoju my poszłyśmy do biblioteki. Tłumacząc, że Samanta zapomniała czegoś z jadalni. Pędziłyśmy ile sił w nogach. Starając się unikać nauczycieli. Gdy szłyśmy pustym korytarzem dziewczyna nie mogła ukryć podniecenia. Jej chichot był przerażający.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i/>
          <w:iCs/>
          <w:sz w:val="24"/>
          <w:szCs w:val="24"/>
        </w:rPr>
        <w:t>Wreszcie jesteśmy</w:t>
      </w:r>
      <w:r w:rsidRPr="00EF1B1F">
        <w:rPr>
          <w:rFonts w:ascii="Times New Roman" w:hAnsi="Times New Roman" w:cs="Times New Roman"/>
          <w:sz w:val="24"/>
          <w:szCs w:val="24"/>
        </w:rPr>
        <w:t xml:space="preserv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Było ciemno i straszno. Miałam wrażenie, że stoję w zamkniętej ciemnej przestrzeni. Z której nie ma wyjścia.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Już idę!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W oddali dostrzegłam mała świecącą plamkę. Szła w naszym kierunku. Błyszczące białe włosy połyskiwały w jej świetle. Niczym pył.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Gotowe? – zapytała stając przed nami.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Gotowe, niby do czego? – spytała Sandra marszcząc brwi.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Nie mówiłam wam?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 zawołałyśmy równocześnie. Pani zadygotała.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Może najpierw wyjdziemy ze szkoły, a później to już zobaczycie. Dobrze?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sz w:val="24"/>
          <w:szCs w:val="24"/>
        </w:rPr>
        <w:t xml:space="preserve">Kiwnęłyśmy głowami. Za oknami było już całkowicie ciemno. Na zewnątrz powiewał mrożący krew w żyłach chłód. </w:t>
      </w:r>
      <w:r w:rsidRPr="00EF1B1F">
        <w:rPr>
          <w:rFonts w:ascii="Times New Roman" w:hAnsi="Times New Roman" w:cs="Times New Roman"/>
          <w:i/>
          <w:iCs/>
          <w:sz w:val="24"/>
          <w:szCs w:val="24"/>
        </w:rPr>
        <w:t>Gdyby nie lampy to byśmy nie widziały zupełnie nic. P</w:t>
      </w:r>
      <w:r w:rsidRPr="00EF1B1F">
        <w:rPr>
          <w:rFonts w:ascii="Times New Roman" w:hAnsi="Times New Roman" w:cs="Times New Roman"/>
          <w:sz w:val="24"/>
          <w:szCs w:val="24"/>
        </w:rPr>
        <w:t xml:space="preserve">omyślałam wlokąc się z tyłu. Zatrzymałyśmy się. Słyszałam w powietrzu zduszone oddechy. Następnie dźwięk kluczy. </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Default="00116356" w:rsidP="00102BAE">
      <w:pPr>
        <w:jc w:val="center"/>
        <w:rPr>
          <w:rFonts w:ascii="Times New Roman" w:hAnsi="Times New Roman" w:cs="Times New Roman"/>
          <w:b/>
          <w:bCs/>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10.Przez las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L</w:t>
      </w:r>
      <w:r w:rsidRPr="00EF1B1F">
        <w:rPr>
          <w:rFonts w:ascii="Times New Roman" w:hAnsi="Times New Roman" w:cs="Times New Roman"/>
          <w:sz w:val="24"/>
          <w:szCs w:val="24"/>
        </w:rPr>
        <w:t xml:space="preserve">as był przerażający! Było w nim ciemniej niż na zewnątrz.  Brama zamknęła się, na co podskoczyłyśmy.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Proszę pani!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Słucham?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my tu będziemy robić? – zapytała Sandra. Odwróciła się do nas.</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Będziemy szukać czegoś, co zostało tu ukryte przed miliona laty – oznajmiła. – Ale nie chcę za dużo mówić. Mamy niewiele czasu.</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Ruszyłyśmy w głąb puszczy. Wyglądało na to, że od dawna nikt tu nie zaglądał. Każdy centymetr drogi pokryty był mchem i zasypany kamieniami. Z łatwością można było się przewrócić. Byłyśmy jeszcze w mundurkach szkolnych. Przez co szło nam się jeszcze gorzej. </w:t>
      </w:r>
      <w:r w:rsidRPr="00EF1B1F">
        <w:rPr>
          <w:rFonts w:ascii="Times New Roman" w:hAnsi="Times New Roman" w:cs="Times New Roman"/>
          <w:i/>
          <w:iCs/>
          <w:sz w:val="24"/>
          <w:szCs w:val="24"/>
        </w:rPr>
        <w:t>Czemu na to nie wpadłam</w:t>
      </w:r>
      <w:r w:rsidRPr="00EF1B1F">
        <w:rPr>
          <w:rFonts w:ascii="Times New Roman" w:hAnsi="Times New Roman" w:cs="Times New Roman"/>
          <w:sz w:val="24"/>
          <w:szCs w:val="24"/>
        </w:rPr>
        <w:t xml:space="preserve">? Zadawałam sobie to pytanie, gdy musiałam omijać wielkie złoża błota. </w:t>
      </w:r>
      <w:r w:rsidRPr="00EF1B1F">
        <w:rPr>
          <w:rFonts w:ascii="Times New Roman" w:hAnsi="Times New Roman" w:cs="Times New Roman"/>
          <w:i/>
          <w:iCs/>
          <w:sz w:val="24"/>
          <w:szCs w:val="24"/>
        </w:rPr>
        <w:t xml:space="preserve">Jak ona może spokojnie chodzić po czymś takim? </w:t>
      </w:r>
      <w:r w:rsidRPr="00EF1B1F">
        <w:rPr>
          <w:rFonts w:ascii="Times New Roman" w:hAnsi="Times New Roman" w:cs="Times New Roman"/>
          <w:sz w:val="24"/>
          <w:szCs w:val="24"/>
        </w:rPr>
        <w:t xml:space="preserve">Szłam jako ostatnia, co dawało mi trochę pewności. Choć nieprzyjemnie było gdy coś zatrzeszczało z tyłu. Miałam wrażenie, że ktoś mnie zaatakuje lub gorzej. Ale nic się nie stało.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Z daleka dało się słyszeć szum wody. Może w pobliżu jest jakaś rzeka? Z resztą wszystkim chciało się pić. Przyśpieszyłyśmy. Szum stawał się coraz silniejszy. Wiedziałam że jesteśmy już blisko. Ziemia zatrzeszczała. Jakby miała się zaraz przełamać na pół. Zrobiłyśmy kilka kroków w tył. Nie odrywając od niej wzroku. Nagle ze szczeliny zaczęły rosnąć długie zielone pręty. Wznosiły się do samego nieba. Z każdym metrem robiły się coraz grubsze i ciemniejsze. Gdy były już dostatecznie wysoko przestały rosnąć. Cisza. </w:t>
      </w:r>
      <w:r w:rsidRPr="00EF1B1F">
        <w:rPr>
          <w:rFonts w:ascii="Times New Roman" w:hAnsi="Times New Roman" w:cs="Times New Roman"/>
          <w:i/>
          <w:iCs/>
          <w:sz w:val="24"/>
          <w:szCs w:val="24"/>
        </w:rPr>
        <w:t xml:space="preserve">Co się dzieje? </w:t>
      </w:r>
      <w:r w:rsidRPr="00EF1B1F">
        <w:rPr>
          <w:rFonts w:ascii="Times New Roman" w:hAnsi="Times New Roman" w:cs="Times New Roman"/>
          <w:sz w:val="24"/>
          <w:szCs w:val="24"/>
        </w:rPr>
        <w:t xml:space="preserve">Zbliżyłyśmy się do nich ostrożnie stawiając kroki. Wyglądało na to, że dalej nie przejdziemy.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I co teraz? – zapytałam się. Pani wyciągnęła rękę. Zaczęła ciągnąć go najmocniej jak mogła. Ani drgnął. Zrobiłyśmy to samo. Bez skutecznie.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Moje ręce! – zapiszczała Sandra, trzepocząc dłońmi na wszystkie strony. – Są całe zielone!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To przejdzie. Nie ma co się martwić. Musimy wykombinować jak przedostać się na drugą stronę. – oznajmiła kładąc lampę na ziemi. – Szarpanie tu nic nie da.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Może uda się na nie wejść? – zaproponowałam. Wymieniły spojrzenia. – Spróbujmy!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I tak zrobiłyśmy. Lecz nie było to takie łatwe. Pręty były miejscami bardzo śliskie. Próbowałyśmy wiele razy, lecz ciągle to samo.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Szkoda, że nie ma tu waszej pani. – powiedziała. – Ona na pewno wiedziałaby co zrobić.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Nasza pani? – zapytałam rozglądając się wokół siebie.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To najlepsza nauczycielka w całej szkole – oznajmiła z powagą. – Potrafi uratować  się z każdej złej sytuacji. Ehh…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Przecież nie możemy się poddać! – zawołałam. Przerywając ciszę. – Nie mamy jakiegoś noża, czy coś?</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 – westchnęła po raz drugi. - Zastanawiam się nad zawróceniem.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Siedziałyśmy tak w ciemnościach. Zastanawiając się nad dalszym działaniem. Usłyszałyśmy szelest. Podniosłyśmy się z ziemi. Rozglądając dookoła. Ktoś tu jest. Szelest staje się coraz głośniejszy. Serce wali mi jak oszalałe. Jakby wszystko miało się rozpaść. Starałam się pokonać strach. Wiem że to jest tu nie na miejscu. Rozglądam się pomiędzy drzewami. Niczego tak nie ma.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Stoimy. Gapiąc się na drzewa. Co to było? Trwa to dobre pięć minut, póki nie dostrzegam czyjejś twarzy. Wpatruje się we mnie zza krzewu. Dygoczę. Nadal wpatrując się w to samo miejsce.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Widzicie to?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Tą twarz – oznajmiam. Wskazując na krzak. – Przypatrz się.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Postać przede mną dygocze. Jak galareta. Wychyla się jeszcze bardziej. A chwilę później idzie w naszą stronę. Jest ubrana w czarny kożuch sięgający za kolana. Głowa okryta jest czarną chusta. Tak że widać tylko oczy. Jest tuż przed nami. Odsłania swą twarz w całości. Jest to kobieta w podeszłym wieku. Jej duże oczy powoli oglądają każda z nas. Nie wygląda tak staro. Odgarnia puch siwych włosów do tyłu mówiąc:</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Chyba trzeba jakoś przejść na druga stronę. Nie sądzicie? – zapytała zachrypniętym głosem. – No dalej! Na co czekacie?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M-my już próbowałyśmy. I nic.</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Najwyraźniej robiłyście coś źle – powiedziała, podchodząc do prętów.- Obserwowałam was.  Na moje oko, to raczej nie jesteście specjalistkami od tych spraw. Odsunąć się!</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 mgnieniu oka kobieta wyjęła z kieszeni mały flakonik. Otworzyła go. Wysypała na dłoń garść złotego pyłu i posypała roślinę. Na naszych oczach gałąź uschła i rozpadła na kawałki.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Och! Jakim cudem?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pył rozpuszczający – oznajmiła machając nam flakonikiem przed oczami. –Przecież każdy go ma przy sobie. Nie jesteście stąd?</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-Nazywam się Margaret Asnyk. Pracuję w Szkole dla Duchów i Upiorów…</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Przynajmniej wiemy jak się nazywa – szepnęłam do Sandry, która ledwo powstrzymała parsknięcie.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jesteśmy tu, żeby dowiedzieć się czegoś o dziewczynie, którą po śmierci została uwięziona w krysztale.... Wie coś pani na ten temat?</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Oczywiście! To nie wie? Tutaj ta historia jest tematem tabu… Nikt nie chcę specjalnie o tym rozmawiać. Ale mogę wam pomóc. – powiedziała poprawiając  włosy.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Pokiwałyśmy głowami. Staruszka obejrzała się za siebie.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Lepiej będzie jak już pójdziemy. Resztę opowiem wam po drodze.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Przeszłyśmy na drugą stronę. Wymieniając się spojrzeniami. Widok zupełnie odbiegał od rzeczywistości. Wodospad był bardzo duży. Jego wody spadały szeroką kaskadą. Przypominając małe brylanciki. Wokół niego leżały różnokształtne kamienie. Połyskiwały w świetle księżyca. Całe miejsce przypominało jedną wielką wystawę biżuterii. Podeszłyśmy, aż do samej krawędzi. By przyjrzeć się temu miejscu. Katarakta stała się większa! Kamienie, które połyskiwały z daleka, teraz stały się czarne. Leżały jeden za drugim. Ułożone w małe schodki. Prowadzące na sam szczyt. Samo wejście na górę było trudne. Woda pryskała na wszystkie strony. Przez co ledwo utrzymywałyśmy równowagę. Ale udało się.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Przejście dalszej części zajęło nam więcej czasu. Dziwiło mnie to, że ta starsza pani potrafi tak szybko przejść. Zdawało mi się, że musi chodzić ta sama drogą od dawna.  Teraz las zamienił się w tunel zrobiony z drzew, a wokół nad latały migoczące światełka. Nie wiedziała jak daleko jeszcze pójdziemy. Chciałam już wyjść z tych zarośli. Po krótkiej tułaczce nadszedł czas na przerwę. Nie byłyśmy głodne. Od tego chodzenia nie czułyśmy nóg.</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Przysiadłyśmy od jednym z drzew. Pani Margaret wyjęła ze swojej torby dwa kubki, oraz termos. Wypiłyśmy za jednym razem. Herbata była bardzo ciepła. Od razu poczułam się o wiele lepiej.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Więc – zaczęła. – Nie chcę pani nic mówić na temat tej legendy?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 moim mieście jak już mówiłam nie rozmawiamy na ten temat. Niektórzy  ludzie twierdzą, że kobieta istniała. Oraz że powróci, żeby zemścić się za swoją śmierć. Nie mam na ten temat zdania.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A wie pani, gdzie jest kryształ, w którym podobno jest duch dziewczyny?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Wiem. Mogę was tam zaprowadzić. – powiedziała donośnym tonem. – Ale ostrzegam. To może być niebezpieczne.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Nic nie szkodzi, możemy iść – powiedziała nauczycielka.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Niech będzie – jęknęła ,ruszając przed siebie.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Niebo powoli zaczynało robić się  szaro-niebieskie. Trawa zmieniła kolor na zielony. Drzewa zrobiły się pomarańczowe. Wyglądało na to, że wracamy powrotem na „tamten świat”. Z daleka było widać metalowe ogrodzenie. Prowadziło do parku. </w:t>
      </w:r>
      <w:r w:rsidRPr="00EF1B1F">
        <w:rPr>
          <w:rFonts w:ascii="Times New Roman" w:hAnsi="Times New Roman" w:cs="Times New Roman"/>
          <w:i/>
          <w:iCs/>
          <w:sz w:val="24"/>
          <w:szCs w:val="24"/>
        </w:rPr>
        <w:t>To dziwne</w:t>
      </w:r>
      <w:r w:rsidRPr="00EF1B1F">
        <w:rPr>
          <w:rFonts w:ascii="Times New Roman" w:hAnsi="Times New Roman" w:cs="Times New Roman"/>
          <w:sz w:val="24"/>
          <w:szCs w:val="24"/>
        </w:rPr>
        <w:t xml:space="preserve">. Pomyślałam gdy ją przekroczyłyśmy. </w:t>
      </w:r>
      <w:r w:rsidRPr="00EF1B1F">
        <w:rPr>
          <w:rFonts w:ascii="Times New Roman" w:hAnsi="Times New Roman" w:cs="Times New Roman"/>
          <w:i/>
          <w:iCs/>
          <w:sz w:val="24"/>
          <w:szCs w:val="24"/>
        </w:rPr>
        <w:t>Skąd tu się wziął ten park?</w:t>
      </w:r>
      <w:r w:rsidRPr="00EF1B1F">
        <w:rPr>
          <w:rFonts w:ascii="Times New Roman" w:hAnsi="Times New Roman" w:cs="Times New Roman"/>
          <w:sz w:val="24"/>
          <w:szCs w:val="24"/>
        </w:rPr>
        <w:t xml:space="preserve"> Korciło mnie, żeby się spytać, ale sądziłam że lepiej jej nie  przeszkadzać.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Gdy tak szłyśmy mijało nas dużo ludzi. Nikt nie reagował na nasz widok. Jakbyśmy były niewidzialne. Dziwnie się z tym czułam.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Proszę pani! – zawołała Sandra. – Daleko jeszcze?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Jak będziesz się tak pytać, to na pewno. – odpowiedziała oschłym tonem. – Jeśli chcecie wiedzieć, to powiem wam, że znajdujemy się w świecie żywych. A mamy do przejścia ten park. Później stary cmentarz i… chyba będziemy na miejscu.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Z powrotem też będziemy wracać na pieszo?- zapytałam.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Tego nie wiem – powiedziała.  Wspinałyśmy się po starych marmurowych schodach.</w:t>
      </w:r>
    </w:p>
    <w:p w:rsidR="00116356" w:rsidRPr="00EF1B1F" w:rsidRDefault="00116356" w:rsidP="00102BAE">
      <w:pPr>
        <w:jc w:val="both"/>
        <w:rPr>
          <w:rFonts w:ascii="Times New Roman" w:hAnsi="Times New Roman" w:cs="Times New Roman"/>
          <w:b/>
          <w:bCs/>
          <w:i/>
          <w:iCs/>
          <w:sz w:val="24"/>
          <w:szCs w:val="24"/>
        </w:rPr>
      </w:pPr>
      <w:r w:rsidRPr="00EF1B1F">
        <w:rPr>
          <w:rFonts w:ascii="Times New Roman" w:hAnsi="Times New Roman" w:cs="Times New Roman"/>
          <w:sz w:val="24"/>
          <w:szCs w:val="24"/>
        </w:rPr>
        <w:t xml:space="preserve"> Była to bardzo stara i zniszczona droga. Na stopniach aż roiło się od piasku i kurzu. Dostałyśmy się na górę. Za mną rozciągał się widok na cały park i las. W powietrzu unosił się zapach mokrej trawy i powiewał lekki wiatr. Wyglądało na to, że park się jeszcze nie kończył. Szłyśmy teraz po kamiennej drużce. Wyglądała jak nowa. Znalazłyśmy się przed wielkim murem. Zbliżyłyśmy się do niego. Z bliska dało się dostrzec dziwne znaki na ścianie.</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Co to ma znaczyć? – zapytałam. – Była pani już tutaj?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Staruszka obróciła się w naszą stronę.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Byłam, ale tylko do  tego momentu. – oznajmiła na co wytrzeszczyłam oczy. – Muszę wam coś teraz powiedzieć.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Podeszłyśmy bliżej.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Dziewczyny! – zaczęła – Musimy was tutaj teraz zostawić!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Słucham? Dlaczego?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Ponieważ wejść tu mogą tylko Ci, którzy nie przekroczyli stu lat. – oznajmiła i westchnęła. –Wybaczcie, że nie powiedziałam wam tego wcześniej…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Ale jak my…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Dowiecie się! – zawołały jednocześnie znikając nam z oczu. – Powodzenia!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Czułam się teraz jakbym została oszukana. Czemu się na to zgodziłam? Teraz zostałyśmy tylko my.</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To co, idziemy? – zapytałam nagle. – Czy chcesz tutaj tak stać?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No dobra. – powiedziała. Podeszłyśmy do wielkiego napisu. – I jak my to teraz mamy otworzyć?</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Może trzeba uderzyć w którąś z tych cegieł?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Zaczęłyśmy uderzać w nie z całych sił. Ani drgnęły. Sandra próbowała wspiąć się na górę, ale gdy chciała na nim stanąć ześlizgiwała się na dół. Próbowałam tego samego, ale na nic!</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Kurczę, chyba nie wejdziemy! – jęknęła. – W ogóle zauważyłaś, że to są słowa, a nie znaki?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Faktycznie… może uda się z nich cos ułożyć? – spytałam sięgając po jedną z cegieł.</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Tak zrobiłyśmy. Nie zajęło nam to dużo czasu. Z rozsypanych słów powstał długi napis: </w:t>
      </w:r>
      <w:r w:rsidRPr="00EF1B1F">
        <w:rPr>
          <w:rFonts w:ascii="Times New Roman" w:hAnsi="Times New Roman" w:cs="Times New Roman"/>
          <w:b/>
          <w:bCs/>
          <w:i/>
          <w:iCs/>
          <w:sz w:val="24"/>
          <w:szCs w:val="24"/>
        </w:rPr>
        <w:t>Ci który przekroczyli ten mur, przezwyciężyli własny strach.</w:t>
      </w:r>
      <w:r w:rsidRPr="00EF1B1F">
        <w:rPr>
          <w:rFonts w:ascii="Times New Roman" w:hAnsi="Times New Roman" w:cs="Times New Roman"/>
          <w:sz w:val="24"/>
          <w:szCs w:val="24"/>
        </w:rPr>
        <w:t xml:space="preserve"> Ściana gwałtownie drgnęła. Po chwili rozstąpiła się na dwie części. Ze środka wydobywał się chłodny wiatr, który czuć było aż w kościach.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Zrobiłam kilka kroków w przód. Czułam jak dziewczyna ciężko oddycha. Spojrzałam na nią.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W porządku? – zapytałam. Parsknęła śmiechem.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Niby jak ma być w porządku , co?! – zawołała. – Nie widzisz, że zostałyśmy tu SAME?! I skąd mamy wiedzieć do robić dalej?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Dobra, uspokój się! Pójdziemy teraz na ten cmentarz, ok.? Przejdziemy go i zobaczymy co będzie dalej.</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Cisza. Obróciłam się w stronę wejścia i… pobiegłam.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Czekaj! – zawołała za mną.</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Nie zwracałam na to uwagi. Biegłam ile miałam sił. Dookoła mnie wisiała mgła i groby. Całe miejsce przypominało grę wideo. Z każdym krokiem słychać było dziwne szepty. Nie wiem skąd dochodziły. Miałam wrażenie,  że jestem uwięziona wielkim białym pokoju. Czułam jak serce bije mi coraz szybciej. Nogi słabną. Zatrzymałam się. Nigdzie nie było widać żadnego końca. Co najgorsze… nie było Sandry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Sandra!... Sandra! – wołałam.</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Żadnej odpowiedzi. </w:t>
      </w:r>
      <w:r w:rsidRPr="00EF1B1F">
        <w:rPr>
          <w:rFonts w:ascii="Times New Roman" w:hAnsi="Times New Roman" w:cs="Times New Roman"/>
          <w:i/>
          <w:iCs/>
          <w:sz w:val="24"/>
          <w:szCs w:val="24"/>
        </w:rPr>
        <w:t>Wielkie nieba! Co ja najlepszego zrobiłam?!</w:t>
      </w:r>
      <w:r w:rsidRPr="00EF1B1F">
        <w:rPr>
          <w:rFonts w:ascii="Times New Roman" w:hAnsi="Times New Roman" w:cs="Times New Roman"/>
          <w:sz w:val="24"/>
          <w:szCs w:val="24"/>
        </w:rPr>
        <w:t xml:space="preserve"> Serce podeszło mi do gardła. Nie wiedziałam co z sobą zrobić! Stałam po środku zamglonego cmentarza. Rozglądam się. Pusto. </w:t>
      </w: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both"/>
        <w:rPr>
          <w:rFonts w:ascii="Times New Roman" w:hAnsi="Times New Roman" w:cs="Times New Roman"/>
          <w:sz w:val="24"/>
          <w:szCs w:val="24"/>
        </w:rPr>
      </w:pPr>
    </w:p>
    <w:p w:rsidR="00116356" w:rsidRPr="00EF1B1F" w:rsidRDefault="00116356" w:rsidP="00102BAE">
      <w:pPr>
        <w:jc w:val="center"/>
        <w:rPr>
          <w:rFonts w:ascii="Times New Roman" w:hAnsi="Times New Roman" w:cs="Times New Roman"/>
          <w:b/>
          <w:bCs/>
          <w:sz w:val="24"/>
          <w:szCs w:val="24"/>
        </w:rPr>
      </w:pPr>
      <w:r w:rsidRPr="00EF1B1F">
        <w:rPr>
          <w:rFonts w:ascii="Times New Roman" w:hAnsi="Times New Roman" w:cs="Times New Roman"/>
          <w:b/>
          <w:bCs/>
          <w:sz w:val="24"/>
          <w:szCs w:val="24"/>
        </w:rPr>
        <w:t>11.Początek wędrówki</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b/>
          <w:bCs/>
          <w:sz w:val="24"/>
          <w:szCs w:val="24"/>
        </w:rPr>
        <w:t>W</w:t>
      </w:r>
      <w:r w:rsidRPr="00EF1B1F">
        <w:rPr>
          <w:rFonts w:ascii="Times New Roman" w:hAnsi="Times New Roman" w:cs="Times New Roman"/>
          <w:sz w:val="24"/>
          <w:szCs w:val="24"/>
        </w:rPr>
        <w:t xml:space="preserve">szędzie mgłą. Nie widać nic. Żadnej ścieżki. Co teraz? Robię kilka kroków w przód. Wołam raz. Drugi. Cisza. Czy to możliwe, żeby tak nagle zniknęła? Przecież cmentarz nie ciągnie się w nieskończoność. Biorę się w garść. Muszę iść dalej. Powoli. Staram się nie spieszyć. Mam nadzieję, że w ogóle stąd wyjdę. Rozglądam się. Widzę coś daleko przed sobą. Wygląda na znak. Zbliżam się. Staje się wyraźniejszy.  Podchodzę do niego.  Nie ma na nim żadnego słowa. Tylko drewniana strzałka. Patrzę w jej stronę. Teraz widzę przed sobą drogę. Jakby była przez nią oświetlana. Nie wiem co mnie spotka na końcu.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Znajduję jaskinię. Wielka i ciemną. Boje się wejść do środka. Co mnie tam spotka? Jednak to robię. Nic nie widzę. Sięgam do kieszeni. Wyjmuję latarkę. Skąd się tu wzięła? Nie przypominam sobie, żebym zabierała ją ze sobą. Włączam ją. Od razu lepiej. Jest tu zimno i morko. Zupełnie jak w lesie. Wygląda na to, że od dawna nikt tu nie zaglądał. Rozglądam się dookoła. Nie ma nawet  nietoperzy. Czuje, że to się nigdy nie skończy. A nie mam nic do jedzenia. Przecież nie zostanę tu na zawsze.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Tunel powoli się kończył. Myślałam, że padnę. Na końcu widać małe światełko. Wygląda jak małe ognisko. Podchodzę. Płomień staje się coraz mniejszy. Aż w końcu znika. Zupełnie nie wiem kiedy. Teraz widzę tylko małą dziurę. Zaglądam do niej. Nic nie widać. Czuję tylko chłód. Postanawiam, że do niej wejdę. Łapię się za ścianki i wślizguje do środka. Mam wrażenie, że jestem na zjeżdżalni. Miałam rację. Jechałam z wielką prędkością w dół</w:t>
      </w:r>
      <w:r w:rsidRPr="00EF1B1F">
        <w:rPr>
          <w:rFonts w:ascii="Times New Roman" w:hAnsi="Times New Roman" w:cs="Times New Roman"/>
          <w:i/>
          <w:iCs/>
          <w:sz w:val="24"/>
          <w:szCs w:val="24"/>
        </w:rPr>
        <w:t xml:space="preserve">. O nie! </w:t>
      </w:r>
      <w:r w:rsidRPr="00EF1B1F">
        <w:rPr>
          <w:rFonts w:ascii="Times New Roman" w:hAnsi="Times New Roman" w:cs="Times New Roman"/>
          <w:sz w:val="24"/>
          <w:szCs w:val="24"/>
        </w:rPr>
        <w:t xml:space="preserve">Nie mam się czego złapać. Nie mogę się zatrzymać.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Wylatuje. O mały włos nie uderzając o ścianę. Jest tu bardzo jasno. Otaczają mnie różowy kryształy. Diamenty? Raczej nie. Podnoszę się. Czuje się jak w komnacie pełniej luster. </w:t>
      </w:r>
      <w:r w:rsidRPr="00EF1B1F">
        <w:rPr>
          <w:rFonts w:ascii="Times New Roman" w:hAnsi="Times New Roman" w:cs="Times New Roman"/>
          <w:i/>
          <w:iCs/>
          <w:sz w:val="24"/>
          <w:szCs w:val="24"/>
        </w:rPr>
        <w:t>Co to za miejsce?</w:t>
      </w:r>
      <w:r w:rsidRPr="00EF1B1F">
        <w:rPr>
          <w:rFonts w:ascii="Times New Roman" w:hAnsi="Times New Roman" w:cs="Times New Roman"/>
          <w:sz w:val="24"/>
          <w:szCs w:val="24"/>
        </w:rPr>
        <w:t xml:space="preserve"> Obracam się kilka razy. Wszystko się błyszczy, niczym woda w jeziorze. Całe miejsce przypomina wystawę biżuterii. Z tego wszystkiego prawie zapomniałam po co tu przyszłam. Przypomniała mi się ta dziewczyna z książki. I diament. Jeśli on jest tu? Na tej ścianie. Ale który to?</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Staje na końcu groty. </w:t>
      </w:r>
      <w:r w:rsidRPr="00EF1B1F">
        <w:rPr>
          <w:rFonts w:ascii="Times New Roman" w:hAnsi="Times New Roman" w:cs="Times New Roman"/>
          <w:i/>
          <w:iCs/>
          <w:sz w:val="24"/>
          <w:szCs w:val="24"/>
        </w:rPr>
        <w:t>Czuje, że coś jest za tą ścianą.</w:t>
      </w:r>
      <w:r w:rsidRPr="00EF1B1F">
        <w:rPr>
          <w:rFonts w:ascii="Times New Roman" w:hAnsi="Times New Roman" w:cs="Times New Roman"/>
          <w:sz w:val="24"/>
          <w:szCs w:val="24"/>
        </w:rPr>
        <w:t xml:space="preserve"> Dotykam jej. Jest krucha. Nie czekając dłużej, chwytam najbliższy kamień. Cofam się do tyłu i… rzucam!  Kamień uderza, co odbija się głośnych echem. Jej powierzchnia pęka i rozpada się na małe kawałki. Ochraniam się dłońmi. Kawałki rozlatują się wokół mnie. Kiedy jest po wszystkim strzepuje je z siebie i idę dalej. </w:t>
      </w:r>
      <w:r w:rsidRPr="00EF1B1F">
        <w:rPr>
          <w:rFonts w:ascii="Times New Roman" w:hAnsi="Times New Roman" w:cs="Times New Roman"/>
          <w:i/>
          <w:iCs/>
          <w:sz w:val="24"/>
          <w:szCs w:val="24"/>
        </w:rPr>
        <w:t xml:space="preserve">Tam coś jest! </w:t>
      </w:r>
      <w:r w:rsidRPr="00EF1B1F">
        <w:rPr>
          <w:rFonts w:ascii="Times New Roman" w:hAnsi="Times New Roman" w:cs="Times New Roman"/>
          <w:sz w:val="24"/>
          <w:szCs w:val="24"/>
        </w:rPr>
        <w:t xml:space="preserve">Myślę patrząc na coś, co przypomina szafkę. Przyglądam się. Wygląda bardziej na trumnę. Choć to nie typowe znaleźć ją a takim miejscu. Zakurzoną. Dmucham. Kurz rozwiewa się na wszystkie strony. Nie ma napisu. Dziwne.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Oglądam ją z każdej strony. Jest bardzo stara. Łapie krawędzie obiema rękami. Ciągnę. Ani drgnie. Puszczam. Ręce mnie pieką. Wymachuje nimi na wszystkie strony. Za chwilę próbuje od nowa. Nabieram powietrza. Zaciskam ręce, tak mocno jak się da. Szarpię. Nie obchodzi mnie czy będzie mnie bolało. Ani czy zedrę sobie skórę. Czuje, że drewno nie wytrzymuje. Kruszy się. Co chwilę słychać stukanie. No dalej! Kilka kolejnych szarpnięć, a w powietrzu słychać głuchy trzask.  Kawałki z sarkofagu wirują w powietrzu, a następnie lądują na twardej ziemi.  Zaglądam. Widzę tylko resztki szkieletu i coś granatowego. Nareszcie! Wyciągam go. Nie wygląda wcale tak staro. Znowu stukanie. Coś się dzieje. Ściany poruszają się. Kamienie lecą na ziemię. Czuje je na sobie.  Mam je we włosach. Cofam się jeszcze bardziej. To pułapka! Uciekam. Mam wrażenie, że jestem w zamkniętym labiryncie. Z którego nie ma ucieczki.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Biegnę przez diamentową salę. Właściwie to jadę. Podłoga jest tak śliska, że nie da się iść. Zewsząd oświetlają mnie światła. Jak na scenie. Ledwo utrzymuje równowagę.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Droga się kończy. Nawet nie wiem kiedy. Do końca zostało niewiele. Już widzę wyjście. Biegnę.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Opieram się o zimną skałę. Wzdycham. Spoglądam na kamień. Jest wielkości mojej dłoni. Przyglądam mu się, a następnie chowam do torby. Podnoszę wzrok. Pusto. Jestem tu sama. Nie wiem co dalej. Sandry dalej nie ma. Cisza.</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Siadam na ziemi. Zaglądam do torby. Zabrałam książkę. Na wszelki wypadek. </w:t>
      </w:r>
    </w:p>
    <w:p w:rsidR="00116356" w:rsidRPr="00EF1B1F" w:rsidRDefault="00116356" w:rsidP="00102BAE">
      <w:pPr>
        <w:jc w:val="center"/>
        <w:rPr>
          <w:rFonts w:ascii="Times New Roman" w:hAnsi="Times New Roman" w:cs="Times New Roman"/>
          <w:b/>
          <w:bCs/>
          <w:i/>
          <w:iCs/>
          <w:sz w:val="24"/>
          <w:szCs w:val="24"/>
        </w:rPr>
      </w:pPr>
      <w:r w:rsidRPr="00EF1B1F">
        <w:rPr>
          <w:rFonts w:ascii="Times New Roman" w:hAnsi="Times New Roman" w:cs="Times New Roman"/>
          <w:i/>
          <w:iCs/>
          <w:sz w:val="24"/>
          <w:szCs w:val="24"/>
        </w:rPr>
        <w:t>„</w:t>
      </w:r>
      <w:r w:rsidRPr="00EF1B1F">
        <w:rPr>
          <w:rFonts w:ascii="Times New Roman" w:hAnsi="Times New Roman" w:cs="Times New Roman"/>
          <w:b/>
          <w:bCs/>
          <w:i/>
          <w:iCs/>
          <w:sz w:val="24"/>
          <w:szCs w:val="24"/>
        </w:rPr>
        <w:t>7.Halloween</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Nadszedł październik.</w:t>
      </w:r>
      <w:r>
        <w:rPr>
          <w:rFonts w:ascii="Times New Roman" w:hAnsi="Times New Roman" w:cs="Times New Roman"/>
          <w:i/>
          <w:iCs/>
          <w:sz w:val="24"/>
          <w:szCs w:val="24"/>
        </w:rPr>
        <w:t xml:space="preserve"> Zaczyna</w:t>
      </w:r>
      <w:r w:rsidRPr="00EF1B1F">
        <w:rPr>
          <w:rFonts w:ascii="Times New Roman" w:hAnsi="Times New Roman" w:cs="Times New Roman"/>
          <w:i/>
          <w:iCs/>
          <w:sz w:val="24"/>
          <w:szCs w:val="24"/>
        </w:rPr>
        <w:t xml:space="preserve"> się robić coraz zimniej na</w:t>
      </w:r>
      <w:r>
        <w:rPr>
          <w:rFonts w:ascii="Times New Roman" w:hAnsi="Times New Roman" w:cs="Times New Roman"/>
          <w:i/>
          <w:iCs/>
          <w:sz w:val="24"/>
          <w:szCs w:val="24"/>
        </w:rPr>
        <w:t xml:space="preserve"> dworze , od czego liście spadają z drzew</w:t>
      </w:r>
      <w:r w:rsidRPr="00EF1B1F">
        <w:rPr>
          <w:rFonts w:ascii="Times New Roman" w:hAnsi="Times New Roman" w:cs="Times New Roman"/>
          <w:i/>
          <w:iCs/>
          <w:sz w:val="24"/>
          <w:szCs w:val="24"/>
        </w:rPr>
        <w:t xml:space="preserve">, a ptaki odlatywały do ciepłych krajów.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Rano w</w:t>
      </w:r>
      <w:r>
        <w:rPr>
          <w:rFonts w:ascii="Times New Roman" w:hAnsi="Times New Roman" w:cs="Times New Roman"/>
          <w:i/>
          <w:iCs/>
          <w:sz w:val="24"/>
          <w:szCs w:val="24"/>
        </w:rPr>
        <w:t>ychodzę na dwór. Wieje</w:t>
      </w:r>
      <w:r w:rsidRPr="00EF1B1F">
        <w:rPr>
          <w:rFonts w:ascii="Times New Roman" w:hAnsi="Times New Roman" w:cs="Times New Roman"/>
          <w:i/>
          <w:iCs/>
          <w:sz w:val="24"/>
          <w:szCs w:val="24"/>
        </w:rPr>
        <w:t xml:space="preserve"> pory</w:t>
      </w:r>
      <w:r>
        <w:rPr>
          <w:rFonts w:ascii="Times New Roman" w:hAnsi="Times New Roman" w:cs="Times New Roman"/>
          <w:i/>
          <w:iCs/>
          <w:sz w:val="24"/>
          <w:szCs w:val="24"/>
        </w:rPr>
        <w:t>wisty wiatr, lecz i tak wolę</w:t>
      </w:r>
      <w:r w:rsidRPr="00EF1B1F">
        <w:rPr>
          <w:rFonts w:ascii="Times New Roman" w:hAnsi="Times New Roman" w:cs="Times New Roman"/>
          <w:i/>
          <w:iCs/>
          <w:sz w:val="24"/>
          <w:szCs w:val="24"/>
        </w:rPr>
        <w:t xml:space="preserve"> siedzieć tu niż w środku. </w:t>
      </w:r>
      <w:r>
        <w:rPr>
          <w:rFonts w:ascii="Times New Roman" w:hAnsi="Times New Roman" w:cs="Times New Roman"/>
          <w:i/>
          <w:iCs/>
          <w:sz w:val="24"/>
          <w:szCs w:val="24"/>
        </w:rPr>
        <w:t>Siadam</w:t>
      </w:r>
      <w:r w:rsidRPr="00EF1B1F">
        <w:rPr>
          <w:rFonts w:ascii="Times New Roman" w:hAnsi="Times New Roman" w:cs="Times New Roman"/>
          <w:i/>
          <w:iCs/>
          <w:sz w:val="24"/>
          <w:szCs w:val="24"/>
        </w:rPr>
        <w:t xml:space="preserve"> na ławeczce.</w:t>
      </w:r>
      <w:r>
        <w:rPr>
          <w:rFonts w:ascii="Times New Roman" w:hAnsi="Times New Roman" w:cs="Times New Roman"/>
          <w:i/>
          <w:iCs/>
          <w:sz w:val="24"/>
          <w:szCs w:val="24"/>
        </w:rPr>
        <w:t xml:space="preserve"> Najbardziej cieszy mnie fakt</w:t>
      </w:r>
      <w:r w:rsidRPr="00EF1B1F">
        <w:rPr>
          <w:rFonts w:ascii="Times New Roman" w:hAnsi="Times New Roman" w:cs="Times New Roman"/>
          <w:i/>
          <w:iCs/>
          <w:sz w:val="24"/>
          <w:szCs w:val="24"/>
        </w:rPr>
        <w:t>, że pod kon</w:t>
      </w:r>
      <w:r>
        <w:rPr>
          <w:rFonts w:ascii="Times New Roman" w:hAnsi="Times New Roman" w:cs="Times New Roman"/>
          <w:i/>
          <w:iCs/>
          <w:sz w:val="24"/>
          <w:szCs w:val="24"/>
        </w:rPr>
        <w:t>iec miesiąca przypada Halloween</w:t>
      </w:r>
      <w:r w:rsidRPr="00EF1B1F">
        <w:rPr>
          <w:rFonts w:ascii="Times New Roman" w:hAnsi="Times New Roman" w:cs="Times New Roman"/>
          <w:i/>
          <w:iCs/>
          <w:sz w:val="24"/>
          <w:szCs w:val="24"/>
        </w:rPr>
        <w:t>,</w:t>
      </w:r>
      <w:r>
        <w:rPr>
          <w:rFonts w:ascii="Times New Roman" w:hAnsi="Times New Roman" w:cs="Times New Roman"/>
          <w:i/>
          <w:iCs/>
          <w:sz w:val="24"/>
          <w:szCs w:val="24"/>
        </w:rPr>
        <w:t xml:space="preserve"> </w:t>
      </w:r>
      <w:r w:rsidRPr="00EF1B1F">
        <w:rPr>
          <w:rFonts w:ascii="Times New Roman" w:hAnsi="Times New Roman" w:cs="Times New Roman"/>
          <w:i/>
          <w:iCs/>
          <w:sz w:val="24"/>
          <w:szCs w:val="24"/>
        </w:rPr>
        <w:t>które obchodzimy co roku. Jednak  nigdy nie udaje nam się zebrać pełnych worków cukierków. Zawsze urządzamy</w:t>
      </w:r>
      <w:r>
        <w:rPr>
          <w:rFonts w:ascii="Times New Roman" w:hAnsi="Times New Roman" w:cs="Times New Roman"/>
          <w:i/>
          <w:iCs/>
          <w:sz w:val="24"/>
          <w:szCs w:val="24"/>
        </w:rPr>
        <w:t xml:space="preserve"> konkursy</w:t>
      </w:r>
      <w:r w:rsidRPr="00EF1B1F">
        <w:rPr>
          <w:rFonts w:ascii="Times New Roman" w:hAnsi="Times New Roman" w:cs="Times New Roman"/>
          <w:i/>
          <w:iCs/>
          <w:sz w:val="24"/>
          <w:szCs w:val="24"/>
        </w:rPr>
        <w:t>: kto uzbiera więcej z czego Magda rezygnuje i idzie sama zbierać słodycze.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 zeszłym roku najwięcej cukierków nazbierał Paweł. Paweł był chłopcem z długimi jasno brązowymi włosami , jasną karnacją oraz okularami na nosie. Bardzo lubił przygody. Był takż</w:t>
      </w:r>
      <w:r>
        <w:rPr>
          <w:rFonts w:ascii="Times New Roman" w:hAnsi="Times New Roman" w:cs="Times New Roman"/>
          <w:i/>
          <w:iCs/>
          <w:sz w:val="24"/>
          <w:szCs w:val="24"/>
        </w:rPr>
        <w:t>e najlepszym przyjacielem Adama</w:t>
      </w:r>
      <w:r w:rsidRPr="00EF1B1F">
        <w:rPr>
          <w:rFonts w:ascii="Times New Roman" w:hAnsi="Times New Roman" w:cs="Times New Roman"/>
          <w:i/>
          <w:iCs/>
          <w:sz w:val="24"/>
          <w:szCs w:val="24"/>
        </w:rPr>
        <w:t>, z którym się nigdy nie rozstawał. W tym roku planujemy podzielić się na grupy; dziewczyny kontra chłopcy.</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Od samego rana  wszyscy </w:t>
      </w:r>
      <w:r>
        <w:rPr>
          <w:rFonts w:ascii="Times New Roman" w:hAnsi="Times New Roman" w:cs="Times New Roman"/>
          <w:i/>
          <w:iCs/>
          <w:sz w:val="24"/>
          <w:szCs w:val="24"/>
        </w:rPr>
        <w:t xml:space="preserve">są </w:t>
      </w:r>
      <w:r w:rsidRPr="00EF1B1F">
        <w:rPr>
          <w:rFonts w:ascii="Times New Roman" w:hAnsi="Times New Roman" w:cs="Times New Roman"/>
          <w:i/>
          <w:iCs/>
          <w:sz w:val="24"/>
          <w:szCs w:val="24"/>
        </w:rPr>
        <w:t>zajęci szukaniem kostium</w:t>
      </w:r>
      <w:r>
        <w:rPr>
          <w:rFonts w:ascii="Times New Roman" w:hAnsi="Times New Roman" w:cs="Times New Roman"/>
          <w:i/>
          <w:iCs/>
          <w:sz w:val="24"/>
          <w:szCs w:val="24"/>
        </w:rPr>
        <w:t xml:space="preserve">ów. Niektórzy bardziej się starają i wolą </w:t>
      </w:r>
      <w:r w:rsidRPr="00EF1B1F">
        <w:rPr>
          <w:rFonts w:ascii="Times New Roman" w:hAnsi="Times New Roman" w:cs="Times New Roman"/>
          <w:i/>
          <w:iCs/>
          <w:sz w:val="24"/>
          <w:szCs w:val="24"/>
        </w:rPr>
        <w:t xml:space="preserve">przyszywać nowe wzory. Najbardziej zaangażowana </w:t>
      </w:r>
      <w:r>
        <w:rPr>
          <w:rFonts w:ascii="Times New Roman" w:hAnsi="Times New Roman" w:cs="Times New Roman"/>
          <w:i/>
          <w:iCs/>
          <w:sz w:val="24"/>
          <w:szCs w:val="24"/>
        </w:rPr>
        <w:t xml:space="preserve">jest Patrycja, która postanawia </w:t>
      </w:r>
      <w:r w:rsidRPr="00EF1B1F">
        <w:rPr>
          <w:rFonts w:ascii="Times New Roman" w:hAnsi="Times New Roman" w:cs="Times New Roman"/>
          <w:i/>
          <w:iCs/>
          <w:sz w:val="24"/>
          <w:szCs w:val="24"/>
        </w:rPr>
        <w:t xml:space="preserve">uszyć własny strój. </w:t>
      </w:r>
      <w:r>
        <w:rPr>
          <w:rFonts w:ascii="Times New Roman" w:hAnsi="Times New Roman" w:cs="Times New Roman"/>
          <w:i/>
          <w:iCs/>
          <w:sz w:val="24"/>
          <w:szCs w:val="24"/>
        </w:rPr>
        <w:t>M</w:t>
      </w:r>
      <w:r w:rsidRPr="00EF1B1F">
        <w:rPr>
          <w:rFonts w:ascii="Times New Roman" w:hAnsi="Times New Roman" w:cs="Times New Roman"/>
          <w:i/>
          <w:iCs/>
          <w:sz w:val="24"/>
          <w:szCs w:val="24"/>
        </w:rPr>
        <w:t>a własne materiały. Trzymała je ciągle przy sobie. N</w:t>
      </w:r>
      <w:r>
        <w:rPr>
          <w:rFonts w:ascii="Times New Roman" w:hAnsi="Times New Roman" w:cs="Times New Roman"/>
          <w:i/>
          <w:iCs/>
          <w:sz w:val="24"/>
          <w:szCs w:val="24"/>
        </w:rPr>
        <w:t>ikomu nie chcę</w:t>
      </w:r>
      <w:r w:rsidRPr="00EF1B1F">
        <w:rPr>
          <w:rFonts w:ascii="Times New Roman" w:hAnsi="Times New Roman" w:cs="Times New Roman"/>
          <w:i/>
          <w:iCs/>
          <w:sz w:val="24"/>
          <w:szCs w:val="24"/>
        </w:rPr>
        <w:t xml:space="preserve"> pożyczyć nawet małego ka</w:t>
      </w:r>
      <w:r>
        <w:rPr>
          <w:rFonts w:ascii="Times New Roman" w:hAnsi="Times New Roman" w:cs="Times New Roman"/>
          <w:i/>
          <w:iCs/>
          <w:sz w:val="24"/>
          <w:szCs w:val="24"/>
        </w:rPr>
        <w:t>wałka. Mój strój jest</w:t>
      </w:r>
      <w:r w:rsidRPr="00EF1B1F">
        <w:rPr>
          <w:rFonts w:ascii="Times New Roman" w:hAnsi="Times New Roman" w:cs="Times New Roman"/>
          <w:i/>
          <w:iCs/>
          <w:sz w:val="24"/>
          <w:szCs w:val="24"/>
        </w:rPr>
        <w:t xml:space="preserve"> już gotowy. W</w:t>
      </w:r>
      <w:r>
        <w:rPr>
          <w:rFonts w:ascii="Times New Roman" w:hAnsi="Times New Roman" w:cs="Times New Roman"/>
          <w:i/>
          <w:iCs/>
          <w:sz w:val="24"/>
          <w:szCs w:val="24"/>
        </w:rPr>
        <w:t>isi</w:t>
      </w:r>
      <w:r w:rsidRPr="00EF1B1F">
        <w:rPr>
          <w:rFonts w:ascii="Times New Roman" w:hAnsi="Times New Roman" w:cs="Times New Roman"/>
          <w:i/>
          <w:iCs/>
          <w:sz w:val="24"/>
          <w:szCs w:val="24"/>
        </w:rPr>
        <w:t xml:space="preserve"> u mnie w pokoj</w:t>
      </w:r>
      <w:r>
        <w:rPr>
          <w:rFonts w:ascii="Times New Roman" w:hAnsi="Times New Roman" w:cs="Times New Roman"/>
          <w:i/>
          <w:iCs/>
          <w:sz w:val="24"/>
          <w:szCs w:val="24"/>
        </w:rPr>
        <w:t>u na drzwiach. Pod łóżkiem leży</w:t>
      </w:r>
      <w:r w:rsidRPr="00EF1B1F">
        <w:rPr>
          <w:rFonts w:ascii="Times New Roman" w:hAnsi="Times New Roman" w:cs="Times New Roman"/>
          <w:i/>
          <w:iCs/>
          <w:sz w:val="24"/>
          <w:szCs w:val="24"/>
        </w:rPr>
        <w:t xml:space="preserve"> mały koszyc</w:t>
      </w:r>
      <w:r>
        <w:rPr>
          <w:rFonts w:ascii="Times New Roman" w:hAnsi="Times New Roman" w:cs="Times New Roman"/>
          <w:i/>
          <w:iCs/>
          <w:sz w:val="24"/>
          <w:szCs w:val="24"/>
        </w:rPr>
        <w:t>zek w kształcie dyni. Postawiłam</w:t>
      </w:r>
      <w:r w:rsidRPr="00EF1B1F">
        <w:rPr>
          <w:rFonts w:ascii="Times New Roman" w:hAnsi="Times New Roman" w:cs="Times New Roman"/>
          <w:i/>
          <w:iCs/>
          <w:sz w:val="24"/>
          <w:szCs w:val="24"/>
        </w:rPr>
        <w:t xml:space="preserve"> go </w:t>
      </w:r>
      <w:r>
        <w:rPr>
          <w:rFonts w:ascii="Times New Roman" w:hAnsi="Times New Roman" w:cs="Times New Roman"/>
          <w:i/>
          <w:iCs/>
          <w:sz w:val="24"/>
          <w:szCs w:val="24"/>
        </w:rPr>
        <w:t>na szafce nocnej i wracam</w:t>
      </w:r>
      <w:r w:rsidRPr="00EF1B1F">
        <w:rPr>
          <w:rFonts w:ascii="Times New Roman" w:hAnsi="Times New Roman" w:cs="Times New Roman"/>
          <w:i/>
          <w:iCs/>
          <w:sz w:val="24"/>
          <w:szCs w:val="24"/>
        </w:rPr>
        <w:t xml:space="preserve"> do przedpokoju.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Na wieczór </w:t>
      </w:r>
      <w:r>
        <w:rPr>
          <w:rFonts w:ascii="Times New Roman" w:hAnsi="Times New Roman" w:cs="Times New Roman"/>
          <w:i/>
          <w:iCs/>
          <w:sz w:val="24"/>
          <w:szCs w:val="24"/>
        </w:rPr>
        <w:t>przebieramy</w:t>
      </w:r>
      <w:r w:rsidRPr="00EF1B1F">
        <w:rPr>
          <w:rFonts w:ascii="Times New Roman" w:hAnsi="Times New Roman" w:cs="Times New Roman"/>
          <w:i/>
          <w:iCs/>
          <w:sz w:val="24"/>
          <w:szCs w:val="24"/>
        </w:rPr>
        <w:t xml:space="preserve"> się w kostiumy. Ja </w:t>
      </w:r>
      <w:r>
        <w:rPr>
          <w:rFonts w:ascii="Times New Roman" w:hAnsi="Times New Roman" w:cs="Times New Roman"/>
          <w:i/>
          <w:iCs/>
          <w:sz w:val="24"/>
          <w:szCs w:val="24"/>
        </w:rPr>
        <w:t>jestem</w:t>
      </w:r>
      <w:r w:rsidRPr="00EF1B1F">
        <w:rPr>
          <w:rFonts w:ascii="Times New Roman" w:hAnsi="Times New Roman" w:cs="Times New Roman"/>
          <w:i/>
          <w:iCs/>
          <w:sz w:val="24"/>
          <w:szCs w:val="24"/>
        </w:rPr>
        <w:t xml:space="preserve"> przebr</w:t>
      </w:r>
      <w:r>
        <w:rPr>
          <w:rFonts w:ascii="Times New Roman" w:hAnsi="Times New Roman" w:cs="Times New Roman"/>
          <w:i/>
          <w:iCs/>
          <w:sz w:val="24"/>
          <w:szCs w:val="24"/>
        </w:rPr>
        <w:t>ana za wampira , Iza była duchem</w:t>
      </w:r>
      <w:r w:rsidRPr="00EF1B1F">
        <w:rPr>
          <w:rFonts w:ascii="Times New Roman" w:hAnsi="Times New Roman" w:cs="Times New Roman"/>
          <w:i/>
          <w:iCs/>
          <w:sz w:val="24"/>
          <w:szCs w:val="24"/>
        </w:rPr>
        <w:t>, Magda wilkołakiem. O godzinie dwudziestej cała młodzież wy</w:t>
      </w:r>
      <w:r>
        <w:rPr>
          <w:rFonts w:ascii="Times New Roman" w:hAnsi="Times New Roman" w:cs="Times New Roman"/>
          <w:i/>
          <w:iCs/>
          <w:sz w:val="24"/>
          <w:szCs w:val="24"/>
        </w:rPr>
        <w:t>chodzi</w:t>
      </w:r>
      <w:r w:rsidRPr="00EF1B1F">
        <w:rPr>
          <w:rFonts w:ascii="Times New Roman" w:hAnsi="Times New Roman" w:cs="Times New Roman"/>
          <w:i/>
          <w:iCs/>
          <w:sz w:val="24"/>
          <w:szCs w:val="24"/>
        </w:rPr>
        <w:t xml:space="preserve"> na dwór. </w:t>
      </w:r>
      <w:r>
        <w:rPr>
          <w:rFonts w:ascii="Times New Roman" w:hAnsi="Times New Roman" w:cs="Times New Roman"/>
          <w:i/>
          <w:iCs/>
          <w:sz w:val="24"/>
          <w:szCs w:val="24"/>
        </w:rPr>
        <w:t>Jest</w:t>
      </w:r>
      <w:r w:rsidRPr="00EF1B1F">
        <w:rPr>
          <w:rFonts w:ascii="Times New Roman" w:hAnsi="Times New Roman" w:cs="Times New Roman"/>
          <w:i/>
          <w:iCs/>
          <w:sz w:val="24"/>
          <w:szCs w:val="24"/>
        </w:rPr>
        <w:t xml:space="preserve"> więcej strasznych kostiumów niż rok temu.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-Dobra to</w:t>
      </w:r>
      <w:r>
        <w:rPr>
          <w:rFonts w:ascii="Times New Roman" w:hAnsi="Times New Roman" w:cs="Times New Roman"/>
          <w:i/>
          <w:iCs/>
          <w:sz w:val="24"/>
          <w:szCs w:val="24"/>
        </w:rPr>
        <w:t xml:space="preserve"> gdzie idziemy najpierw?- pyta</w:t>
      </w:r>
      <w:r w:rsidRPr="00EF1B1F">
        <w:rPr>
          <w:rFonts w:ascii="Times New Roman" w:hAnsi="Times New Roman" w:cs="Times New Roman"/>
          <w:i/>
          <w:iCs/>
          <w:sz w:val="24"/>
          <w:szCs w:val="24"/>
        </w:rPr>
        <w:t xml:space="preserve"> podekscytowany Adam.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-Może od tego zielonego domu? – </w:t>
      </w:r>
      <w:r>
        <w:rPr>
          <w:rFonts w:ascii="Times New Roman" w:hAnsi="Times New Roman" w:cs="Times New Roman"/>
          <w:i/>
          <w:iCs/>
          <w:sz w:val="24"/>
          <w:szCs w:val="24"/>
        </w:rPr>
        <w:t xml:space="preserve">proponuje Iza , która ma </w:t>
      </w:r>
      <w:r w:rsidRPr="00EF1B1F">
        <w:rPr>
          <w:rFonts w:ascii="Times New Roman" w:hAnsi="Times New Roman" w:cs="Times New Roman"/>
          <w:i/>
          <w:iCs/>
          <w:sz w:val="24"/>
          <w:szCs w:val="24"/>
        </w:rPr>
        <w:t>na sobie nowy strój ducha.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-No dobra.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-O NIE!- </w:t>
      </w:r>
      <w:r>
        <w:rPr>
          <w:rFonts w:ascii="Times New Roman" w:hAnsi="Times New Roman" w:cs="Times New Roman"/>
          <w:i/>
          <w:iCs/>
          <w:sz w:val="24"/>
          <w:szCs w:val="24"/>
        </w:rPr>
        <w:t>krzyczę.</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-Co się stało?</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-Zapomniałam mojej torby na cukierki. Muszę się po nią wrócić zacznijcie be zemnie.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-Jesteś pewna?</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-TAK!</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Wracam do bazy. Jest tam strasznie ciemno. Rozglądam się. Torba stoi na stole. W jakiś dziwny sposób przeniosła się tu. Jak? Nie zastanawiając się dłużej podchodzę do stolika. Wyciągam jedna rękę. Łapię za uchwyt. Podnoszę ją do góry, gdy… ktoś łapie moją rękę, Staram się wyrwać, ale nie mogę. Postać przede mną jest prawie niewidoczna.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Kto tu jest? – pytam.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Cisza. Postać podchodzi do ściany. Zapala światło. Ono sprawia, ze na krótką chwilę ślepnę. Przecieram oczy. Gdy opuszczam ręce zamieram. Przez chwilę myślę, ze stoję przed lustrem. Dziewczyna wygląda tak samo jak ja. Przyglądam się jej kilka minut, po czym pytam:</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Kim jesteś?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Jestem – urwała, a na twarzy p</w:t>
      </w:r>
      <w:r>
        <w:rPr>
          <w:rFonts w:ascii="Times New Roman" w:hAnsi="Times New Roman" w:cs="Times New Roman"/>
          <w:i/>
          <w:iCs/>
          <w:sz w:val="24"/>
          <w:szCs w:val="24"/>
        </w:rPr>
        <w:t xml:space="preserve">ojawiło się niezdecydowanie. - </w:t>
      </w:r>
      <w:r w:rsidRPr="00EF1B1F">
        <w:rPr>
          <w:rFonts w:ascii="Times New Roman" w:hAnsi="Times New Roman" w:cs="Times New Roman"/>
          <w:i/>
          <w:iCs/>
          <w:sz w:val="24"/>
          <w:szCs w:val="24"/>
        </w:rPr>
        <w:t xml:space="preserve">Właściwie to nie mam imienia. Od bardzo dawna błąkam się po różnych miejscach. Czasem potrafię przeniknąć do czyjejś wyobraźni. Ale kiedyś byłam normalną dziewczyną, tylko nic z tamtego czasu nie pamiętam. To jakby amnezja.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Dlaczego przyszłaś do mnie?</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 Wiesz… po tylu latach błąkania się jestem zmęczona. – oznajmiła schylając głowę.- I postanowiłam, że poszukam kogoś kto by mi pomógł.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Pomógł wrócić?</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Kiwnęła głową.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Na razie wróć na dwór, a później pogadamy. Wydaje mi się, że twoi przyjaciele są w tarapatach. Pomóż im!</w:t>
      </w:r>
    </w:p>
    <w:p w:rsidR="00116356"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Zawołała i rozpłynęła się w powietrzu. Wpatruję się w puste miejsce. Mam mentlik w głowie. </w:t>
      </w:r>
      <w:r>
        <w:rPr>
          <w:rFonts w:ascii="Times New Roman" w:hAnsi="Times New Roman" w:cs="Times New Roman"/>
          <w:i/>
          <w:iCs/>
          <w:sz w:val="24"/>
          <w:szCs w:val="24"/>
        </w:rPr>
        <w:t xml:space="preserve">Przypomniała  mi się tamta dziewczyna, która kiedyś wciągnęła mnie do innego świata. A może o ona? </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Biegnę na dół. Nie wiem gdzie oni są. Rozglądam się, Widzę tylko dzieciaki spacerujące chodnikiem. Zaczepiam jedną dziewczynę. Ona wskazuje  stary opuszczony dom...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Hej!</w:t>
      </w:r>
    </w:p>
    <w:p w:rsidR="00116356" w:rsidRPr="00EF1B1F" w:rsidRDefault="00116356" w:rsidP="00102BAE">
      <w:pPr>
        <w:jc w:val="both"/>
        <w:rPr>
          <w:rFonts w:ascii="Times New Roman" w:hAnsi="Times New Roman" w:cs="Times New Roman"/>
          <w:i/>
          <w:iCs/>
          <w:sz w:val="24"/>
          <w:szCs w:val="24"/>
        </w:rPr>
      </w:pPr>
      <w:r w:rsidRPr="00EF1B1F">
        <w:rPr>
          <w:rFonts w:ascii="Times New Roman" w:hAnsi="Times New Roman" w:cs="Times New Roman"/>
          <w:i/>
          <w:iCs/>
          <w:sz w:val="24"/>
          <w:szCs w:val="24"/>
        </w:rPr>
        <w:t xml:space="preserve">…Stoi na końcu ulicy. Zapukałam do drzwi…” </w:t>
      </w:r>
    </w:p>
    <w:p w:rsidR="00116356"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Wiktoria! Słyszysz mnie? – głos wyrywa mnie od słów. </w:t>
      </w:r>
    </w:p>
    <w:p w:rsidR="00116356" w:rsidRPr="00EF1B1F"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Podnoszę wzrok. </w:t>
      </w:r>
      <w:r w:rsidRPr="00EF1B1F">
        <w:rPr>
          <w:rFonts w:ascii="Times New Roman" w:hAnsi="Times New Roman" w:cs="Times New Roman"/>
          <w:i/>
          <w:iCs/>
          <w:sz w:val="24"/>
          <w:szCs w:val="24"/>
        </w:rPr>
        <w:t xml:space="preserve">Nie do wiary! </w:t>
      </w:r>
      <w:r w:rsidRPr="00EF1B1F">
        <w:rPr>
          <w:rFonts w:ascii="Times New Roman" w:hAnsi="Times New Roman" w:cs="Times New Roman"/>
          <w:sz w:val="24"/>
          <w:szCs w:val="24"/>
        </w:rPr>
        <w:t xml:space="preserve">Myślę, widząc Sandrę. Ona lata! Ale na czym? Zwierzę przypomina wielkiego orła. Jego wymiary przewyższają niejedno drzewo. Skąd ona go wzięła? </w:t>
      </w:r>
    </w:p>
    <w:p w:rsidR="00116356" w:rsidRDefault="00116356" w:rsidP="00102BAE">
      <w:pPr>
        <w:jc w:val="both"/>
        <w:rPr>
          <w:rFonts w:ascii="Times New Roman" w:hAnsi="Times New Roman" w:cs="Times New Roman"/>
          <w:sz w:val="24"/>
          <w:szCs w:val="24"/>
        </w:rPr>
      </w:pPr>
      <w:r w:rsidRPr="00EF1B1F">
        <w:rPr>
          <w:rFonts w:ascii="Times New Roman" w:hAnsi="Times New Roman" w:cs="Times New Roman"/>
          <w:sz w:val="24"/>
          <w:szCs w:val="24"/>
        </w:rPr>
        <w:t xml:space="preserve">- Fajnie, co nie? </w:t>
      </w:r>
    </w:p>
    <w:p w:rsidR="00116356" w:rsidRDefault="00116356" w:rsidP="00102BAE">
      <w:pPr>
        <w:jc w:val="both"/>
        <w:rPr>
          <w:rFonts w:ascii="Times New Roman" w:hAnsi="Times New Roman" w:cs="Times New Roman"/>
          <w:sz w:val="24"/>
          <w:szCs w:val="24"/>
        </w:rPr>
      </w:pPr>
      <w:r>
        <w:rPr>
          <w:rFonts w:ascii="Times New Roman" w:hAnsi="Times New Roman" w:cs="Times New Roman"/>
          <w:sz w:val="24"/>
          <w:szCs w:val="24"/>
        </w:rPr>
        <w:t xml:space="preserve">- Ale… jak?... Skąd  go wzięłaś?! – zapytałam. </w:t>
      </w:r>
    </w:p>
    <w:p w:rsidR="00116356" w:rsidRDefault="00116356" w:rsidP="00102BAE">
      <w:pPr>
        <w:jc w:val="both"/>
        <w:rPr>
          <w:rFonts w:ascii="Times New Roman" w:hAnsi="Times New Roman" w:cs="Times New Roman"/>
          <w:sz w:val="24"/>
          <w:szCs w:val="24"/>
        </w:rPr>
      </w:pPr>
      <w:r>
        <w:rPr>
          <w:rFonts w:ascii="Times New Roman" w:hAnsi="Times New Roman" w:cs="Times New Roman"/>
          <w:sz w:val="24"/>
          <w:szCs w:val="24"/>
        </w:rPr>
        <w:t xml:space="preserve">- To długa historia, ale teraz wskakuj!... </w:t>
      </w:r>
    </w:p>
    <w:p w:rsidR="00116356" w:rsidRDefault="00116356">
      <w:pPr>
        <w:rPr>
          <w:rFonts w:cs="Times New Roman"/>
        </w:rPr>
      </w:pPr>
    </w:p>
    <w:sectPr w:rsidR="00116356" w:rsidSect="009E52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356" w:rsidRDefault="00116356" w:rsidP="00102BAE">
      <w:pPr>
        <w:spacing w:after="0" w:line="240" w:lineRule="auto"/>
        <w:rPr>
          <w:rFonts w:cs="Times New Roman"/>
        </w:rPr>
      </w:pPr>
      <w:r>
        <w:rPr>
          <w:rFonts w:cs="Times New Roman"/>
        </w:rPr>
        <w:separator/>
      </w:r>
    </w:p>
  </w:endnote>
  <w:endnote w:type="continuationSeparator" w:id="1">
    <w:p w:rsidR="00116356" w:rsidRDefault="00116356" w:rsidP="00102BAE">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356" w:rsidRDefault="00116356" w:rsidP="00102BAE">
      <w:pPr>
        <w:spacing w:after="0" w:line="240" w:lineRule="auto"/>
        <w:rPr>
          <w:rFonts w:cs="Times New Roman"/>
        </w:rPr>
      </w:pPr>
      <w:r>
        <w:rPr>
          <w:rFonts w:cs="Times New Roman"/>
        </w:rPr>
        <w:separator/>
      </w:r>
    </w:p>
  </w:footnote>
  <w:footnote w:type="continuationSeparator" w:id="1">
    <w:p w:rsidR="00116356" w:rsidRDefault="00116356" w:rsidP="00102BAE">
      <w:pPr>
        <w:spacing w:after="0" w:line="240" w:lineRule="auto"/>
        <w:rPr>
          <w:rFonts w:cs="Times New Roman"/>
        </w:rPr>
      </w:pPr>
      <w:r>
        <w:rPr>
          <w:rFonts w:cs="Times New Roman"/>
        </w:rPr>
        <w:continuationSeparator/>
      </w:r>
    </w:p>
  </w:footnote>
  <w:footnote w:id="2">
    <w:p w:rsidR="00116356" w:rsidRDefault="00116356" w:rsidP="00102BAE">
      <w:pPr>
        <w:pStyle w:val="FootnoteText"/>
        <w:rPr>
          <w:rFonts w:cs="Times New Roman"/>
        </w:rPr>
      </w:pPr>
      <w:r>
        <w:rPr>
          <w:rStyle w:val="FootnoteReference"/>
          <w:rFonts w:cs="Times New Roman"/>
        </w:rPr>
        <w:footnoteRef/>
      </w:r>
      <w:r>
        <w:t xml:space="preserve"> Był 28 czerwca 2010 r</w:t>
      </w:r>
    </w:p>
  </w:footnote>
  <w:footnote w:id="3">
    <w:p w:rsidR="00116356" w:rsidRDefault="00116356" w:rsidP="00102BAE">
      <w:pPr>
        <w:pStyle w:val="FootnoteText"/>
        <w:rPr>
          <w:rFonts w:cs="Times New Roman"/>
        </w:rPr>
      </w:pPr>
      <w:r>
        <w:rPr>
          <w:rStyle w:val="FootnoteReference"/>
          <w:rFonts w:cs="Times New Roman"/>
        </w:rPr>
        <w:footnoteRef/>
      </w:r>
      <w:r>
        <w:t>Był 1 września 2010 r.</w:t>
      </w:r>
    </w:p>
  </w:footnote>
  <w:footnote w:id="4">
    <w:p w:rsidR="00116356" w:rsidRDefault="00116356" w:rsidP="00102BAE">
      <w:pPr>
        <w:pStyle w:val="FootnoteText"/>
        <w:rPr>
          <w:rFonts w:cs="Times New Roman"/>
        </w:rPr>
      </w:pPr>
      <w:r>
        <w:rPr>
          <w:rStyle w:val="FootnoteReference"/>
          <w:rFonts w:cs="Times New Roman"/>
        </w:rPr>
        <w:footnoteRef/>
      </w:r>
      <w:r>
        <w:t xml:space="preserve"> Baza – miejsce spotkań młodzieży, która zajmowała się zwalczaniem zła.</w:t>
      </w:r>
    </w:p>
  </w:footnote>
  <w:footnote w:id="5">
    <w:p w:rsidR="00116356" w:rsidRDefault="00116356" w:rsidP="00102BAE">
      <w:pPr>
        <w:pStyle w:val="FootnoteText"/>
        <w:rPr>
          <w:rFonts w:cs="Times New Roman"/>
        </w:rPr>
      </w:pPr>
      <w:r>
        <w:rPr>
          <w:rStyle w:val="FootnoteReference"/>
          <w:rFonts w:cs="Times New Roman"/>
        </w:rPr>
        <w:footnoteRef/>
      </w:r>
      <w:r>
        <w:t xml:space="preserve"> Akcja dzieje się w mieście po apokalipsie.  </w:t>
      </w:r>
    </w:p>
  </w:footnote>
  <w:footnote w:id="6">
    <w:p w:rsidR="00116356" w:rsidRDefault="00116356" w:rsidP="00102BAE">
      <w:pPr>
        <w:pStyle w:val="FootnoteText"/>
        <w:rPr>
          <w:rFonts w:cs="Times New Roman"/>
        </w:rPr>
      </w:pPr>
      <w:r>
        <w:rPr>
          <w:rStyle w:val="FootnoteReference"/>
          <w:rFonts w:cs="Times New Roman"/>
        </w:rPr>
        <w:footnoteRef/>
      </w:r>
      <w:r>
        <w:t xml:space="preserve"> Tajne miejsce spotkań wrogów bohaterów książki. </w:t>
      </w:r>
    </w:p>
  </w:footnote>
  <w:footnote w:id="7">
    <w:p w:rsidR="00116356" w:rsidRDefault="00116356" w:rsidP="00102BAE">
      <w:pPr>
        <w:pStyle w:val="FootnoteText"/>
        <w:rPr>
          <w:rFonts w:cs="Times New Roman"/>
        </w:rPr>
      </w:pPr>
      <w:r>
        <w:rPr>
          <w:rStyle w:val="FootnoteReference"/>
          <w:rFonts w:cs="Times New Roman"/>
        </w:rPr>
        <w:footnoteRef/>
      </w:r>
      <w:r>
        <w:t xml:space="preserve"> Postacie drugoplanowe, oraz najwięksi wrogowie bohaterów „Mojej książki”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BAE"/>
    <w:rsid w:val="00080DCB"/>
    <w:rsid w:val="00102BAE"/>
    <w:rsid w:val="00116356"/>
    <w:rsid w:val="001304D7"/>
    <w:rsid w:val="002C56DA"/>
    <w:rsid w:val="00406239"/>
    <w:rsid w:val="005B1130"/>
    <w:rsid w:val="006C52A2"/>
    <w:rsid w:val="0075772D"/>
    <w:rsid w:val="00837BB0"/>
    <w:rsid w:val="009E5284"/>
    <w:rsid w:val="00A07D62"/>
    <w:rsid w:val="00BC542A"/>
    <w:rsid w:val="00DA07A1"/>
    <w:rsid w:val="00E02D00"/>
    <w:rsid w:val="00E22923"/>
    <w:rsid w:val="00EF1B1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AE"/>
    <w:pPr>
      <w:spacing w:after="200" w:line="276" w:lineRule="auto"/>
    </w:pPr>
    <w:rPr>
      <w:rFonts w:eastAsia="Times New Roman" w:cs="Calibri"/>
    </w:rPr>
  </w:style>
  <w:style w:type="paragraph" w:styleId="Heading1">
    <w:name w:val="heading 1"/>
    <w:basedOn w:val="Normal"/>
    <w:next w:val="Normal"/>
    <w:link w:val="Heading1Char"/>
    <w:uiPriority w:val="99"/>
    <w:qFormat/>
    <w:rsid w:val="00102BAE"/>
    <w:pPr>
      <w:keepNext/>
      <w:keepLines/>
      <w:spacing w:before="480" w:after="0"/>
      <w:outlineLvl w:val="0"/>
    </w:pPr>
    <w:rPr>
      <w:rFonts w:ascii="Cambria" w:hAnsi="Cambria" w:cs="Cambria"/>
      <w:b/>
      <w:bCs/>
      <w:color w:val="365F91"/>
      <w:sz w:val="28"/>
      <w:szCs w:val="28"/>
    </w:rPr>
  </w:style>
  <w:style w:type="paragraph" w:styleId="Heading2">
    <w:name w:val="heading 2"/>
    <w:basedOn w:val="Normal"/>
    <w:link w:val="Heading2Char"/>
    <w:uiPriority w:val="99"/>
    <w:qFormat/>
    <w:rsid w:val="00102BAE"/>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2BAE"/>
    <w:rPr>
      <w:rFonts w:ascii="Cambria" w:hAnsi="Cambria" w:cs="Cambria"/>
      <w:b/>
      <w:bCs/>
      <w:color w:val="365F91"/>
      <w:sz w:val="28"/>
      <w:szCs w:val="28"/>
      <w:lang w:eastAsia="pl-PL"/>
    </w:rPr>
  </w:style>
  <w:style w:type="character" w:customStyle="1" w:styleId="Heading2Char">
    <w:name w:val="Heading 2 Char"/>
    <w:basedOn w:val="DefaultParagraphFont"/>
    <w:link w:val="Heading2"/>
    <w:uiPriority w:val="99"/>
    <w:locked/>
    <w:rsid w:val="00102BAE"/>
    <w:rPr>
      <w:rFonts w:ascii="Times New Roman" w:hAnsi="Times New Roman" w:cs="Times New Roman"/>
      <w:b/>
      <w:bCs/>
      <w:sz w:val="36"/>
      <w:szCs w:val="36"/>
      <w:lang w:eastAsia="pl-PL"/>
    </w:rPr>
  </w:style>
  <w:style w:type="character" w:styleId="Emphasis">
    <w:name w:val="Emphasis"/>
    <w:basedOn w:val="DefaultParagraphFont"/>
    <w:uiPriority w:val="99"/>
    <w:qFormat/>
    <w:rsid w:val="00102BAE"/>
    <w:rPr>
      <w:i/>
      <w:iCs/>
    </w:rPr>
  </w:style>
  <w:style w:type="paragraph" w:styleId="NoSpacing">
    <w:name w:val="No Spacing"/>
    <w:uiPriority w:val="99"/>
    <w:qFormat/>
    <w:rsid w:val="00102BAE"/>
    <w:rPr>
      <w:rFonts w:eastAsia="Times New Roman" w:cs="Calibri"/>
    </w:rPr>
  </w:style>
  <w:style w:type="paragraph" w:styleId="EndnoteText">
    <w:name w:val="endnote text"/>
    <w:basedOn w:val="Normal"/>
    <w:link w:val="EndnoteTextChar"/>
    <w:uiPriority w:val="99"/>
    <w:semiHidden/>
    <w:rsid w:val="00102BA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02BAE"/>
    <w:rPr>
      <w:rFonts w:eastAsia="Times New Roman"/>
      <w:sz w:val="20"/>
      <w:szCs w:val="20"/>
      <w:lang w:eastAsia="pl-PL"/>
    </w:rPr>
  </w:style>
  <w:style w:type="character" w:styleId="EndnoteReference">
    <w:name w:val="endnote reference"/>
    <w:basedOn w:val="DefaultParagraphFont"/>
    <w:uiPriority w:val="99"/>
    <w:semiHidden/>
    <w:rsid w:val="00102BAE"/>
    <w:rPr>
      <w:vertAlign w:val="superscript"/>
    </w:rPr>
  </w:style>
  <w:style w:type="paragraph" w:styleId="Header">
    <w:name w:val="header"/>
    <w:basedOn w:val="Normal"/>
    <w:link w:val="HeaderChar"/>
    <w:uiPriority w:val="99"/>
    <w:semiHidden/>
    <w:rsid w:val="00102BA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02BAE"/>
    <w:rPr>
      <w:rFonts w:eastAsia="Times New Roman"/>
      <w:lang w:eastAsia="pl-PL"/>
    </w:rPr>
  </w:style>
  <w:style w:type="paragraph" w:styleId="Footer">
    <w:name w:val="footer"/>
    <w:basedOn w:val="Normal"/>
    <w:link w:val="FooterChar"/>
    <w:uiPriority w:val="99"/>
    <w:rsid w:val="00102BA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02BAE"/>
    <w:rPr>
      <w:rFonts w:eastAsia="Times New Roman"/>
      <w:lang w:eastAsia="pl-PL"/>
    </w:rPr>
  </w:style>
  <w:style w:type="paragraph" w:styleId="FootnoteText">
    <w:name w:val="footnote text"/>
    <w:basedOn w:val="Normal"/>
    <w:link w:val="FootnoteTextChar"/>
    <w:uiPriority w:val="99"/>
    <w:semiHidden/>
    <w:rsid w:val="00102BA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02BAE"/>
    <w:rPr>
      <w:rFonts w:eastAsia="Times New Roman"/>
      <w:sz w:val="20"/>
      <w:szCs w:val="20"/>
      <w:lang w:eastAsia="pl-PL"/>
    </w:rPr>
  </w:style>
  <w:style w:type="character" w:styleId="FootnoteReference">
    <w:name w:val="footnote reference"/>
    <w:basedOn w:val="DefaultParagraphFont"/>
    <w:uiPriority w:val="99"/>
    <w:semiHidden/>
    <w:rsid w:val="00102BAE"/>
    <w:rPr>
      <w:vertAlign w:val="superscript"/>
    </w:rPr>
  </w:style>
  <w:style w:type="character" w:styleId="CommentReference">
    <w:name w:val="annotation reference"/>
    <w:basedOn w:val="DefaultParagraphFont"/>
    <w:uiPriority w:val="99"/>
    <w:semiHidden/>
    <w:rsid w:val="00102BAE"/>
    <w:rPr>
      <w:sz w:val="16"/>
      <w:szCs w:val="16"/>
    </w:rPr>
  </w:style>
  <w:style w:type="paragraph" w:styleId="CommentText">
    <w:name w:val="annotation text"/>
    <w:basedOn w:val="Normal"/>
    <w:link w:val="CommentTextChar"/>
    <w:uiPriority w:val="99"/>
    <w:semiHidden/>
    <w:rsid w:val="00102BA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02BAE"/>
    <w:rPr>
      <w:rFonts w:eastAsia="Times New Roman"/>
      <w:sz w:val="20"/>
      <w:szCs w:val="20"/>
      <w:lang w:eastAsia="pl-PL"/>
    </w:rPr>
  </w:style>
  <w:style w:type="paragraph" w:styleId="CommentSubject">
    <w:name w:val="annotation subject"/>
    <w:basedOn w:val="CommentText"/>
    <w:next w:val="CommentText"/>
    <w:link w:val="CommentSubjectChar"/>
    <w:uiPriority w:val="99"/>
    <w:semiHidden/>
    <w:rsid w:val="00102BAE"/>
    <w:rPr>
      <w:b/>
      <w:bCs/>
    </w:rPr>
  </w:style>
  <w:style w:type="character" w:customStyle="1" w:styleId="CommentSubjectChar">
    <w:name w:val="Comment Subject Char"/>
    <w:basedOn w:val="CommentTextChar"/>
    <w:link w:val="CommentSubject"/>
    <w:uiPriority w:val="99"/>
    <w:semiHidden/>
    <w:locked/>
    <w:rsid w:val="00102BAE"/>
    <w:rPr>
      <w:b/>
      <w:bCs/>
    </w:rPr>
  </w:style>
  <w:style w:type="paragraph" w:styleId="BalloonText">
    <w:name w:val="Balloon Text"/>
    <w:basedOn w:val="Normal"/>
    <w:link w:val="BalloonTextChar"/>
    <w:uiPriority w:val="99"/>
    <w:semiHidden/>
    <w:rsid w:val="0010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BAE"/>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65</Pages>
  <Words>20366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Wstęp</dc:title>
  <dc:subject/>
  <dc:creator>Iza</dc:creator>
  <cp:keywords/>
  <dc:description/>
  <cp:lastModifiedBy>biblioteka</cp:lastModifiedBy>
  <cp:revision>2</cp:revision>
  <dcterms:created xsi:type="dcterms:W3CDTF">2014-03-03T07:51:00Z</dcterms:created>
  <dcterms:modified xsi:type="dcterms:W3CDTF">2014-03-03T07:51:00Z</dcterms:modified>
</cp:coreProperties>
</file>